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240" w14:textId="3D1F21D0" w:rsidR="003E34E9" w:rsidRDefault="00223345" w:rsidP="00C96FB7">
      <w:pPr>
        <w:spacing w:before="960"/>
        <w:ind w:left="144"/>
        <w:jc w:val="righ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589B7B" wp14:editId="6E60FD0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14725" cy="5829300"/>
                <wp:effectExtent l="0" t="0" r="9525" b="0"/>
                <wp:wrapNone/>
                <wp:docPr id="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14725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CD44A5" w14:textId="040BC2A1" w:rsidR="00353AE1" w:rsidRPr="00E16A83" w:rsidRDefault="00353AE1" w:rsidP="007D3BBE">
                            <w:pPr>
                              <w:rPr>
                                <w:rStyle w:val="Emphasis"/>
                                <w:sz w:val="32"/>
                                <w:szCs w:val="32"/>
                              </w:rPr>
                            </w:pPr>
                            <w:bookmarkStart w:id="0" w:name="_Hlk115277513"/>
                            <w:bookmarkEnd w:id="0"/>
                          </w:p>
                          <w:p w14:paraId="77DBD3B9" w14:textId="52087FAF" w:rsidR="005F2825" w:rsidRPr="00B0712C" w:rsidRDefault="00353AE1" w:rsidP="00353AE1">
                            <w:pPr>
                              <w:jc w:val="left"/>
                              <w:rPr>
                                <w:rStyle w:val="Emphasis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E16A83">
                              <w:rPr>
                                <w:rStyle w:val="Emphasi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BFBEC4" w14:textId="35FCCADB" w:rsidR="00353AE1" w:rsidRPr="00B0712C" w:rsidRDefault="00353AE1" w:rsidP="00353AE1">
                            <w:pPr>
                              <w:rPr>
                                <w:rStyle w:val="Emphasi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0712C">
                              <w:rPr>
                                <w:rStyle w:val="Emphasi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TXANFP </w:t>
                            </w:r>
                          </w:p>
                          <w:p w14:paraId="00063EBF" w14:textId="255FC366" w:rsidR="00353AE1" w:rsidRPr="00B0712C" w:rsidRDefault="00FC2FBF" w:rsidP="00353AE1">
                            <w:pPr>
                              <w:rPr>
                                <w:rStyle w:val="Emphasis"/>
                                <w:b/>
                                <w:bCs/>
                                <w:i w:val="0"/>
                                <w:iCs w:val="0"/>
                                <w:sz w:val="44"/>
                                <w:szCs w:val="44"/>
                              </w:rPr>
                            </w:pPr>
                            <w:r w:rsidRPr="00B0712C">
                              <w:rPr>
                                <w:rStyle w:val="Emphasis"/>
                                <w:b/>
                                <w:bCs/>
                                <w:i w:val="0"/>
                                <w:iCs w:val="0"/>
                                <w:sz w:val="44"/>
                                <w:szCs w:val="44"/>
                              </w:rPr>
                              <w:t>Fall</w:t>
                            </w:r>
                            <w:r w:rsidR="00353AE1" w:rsidRPr="00B0712C">
                              <w:rPr>
                                <w:rStyle w:val="Emphasis"/>
                                <w:b/>
                                <w:bCs/>
                                <w:i w:val="0"/>
                                <w:iCs w:val="0"/>
                                <w:sz w:val="44"/>
                                <w:szCs w:val="44"/>
                              </w:rPr>
                              <w:t xml:space="preserve"> Workshop</w:t>
                            </w:r>
                          </w:p>
                          <w:p w14:paraId="418E389A" w14:textId="43D52F2D" w:rsidR="005F2825" w:rsidRPr="00E16A83" w:rsidRDefault="00E16A83" w:rsidP="00353AE1">
                            <w:pPr>
                              <w:rPr>
                                <w:rStyle w:val="Emphasis"/>
                                <w:sz w:val="32"/>
                                <w:szCs w:val="32"/>
                              </w:rPr>
                            </w:pPr>
                            <w:r w:rsidRPr="00E16A83">
                              <w:rPr>
                                <w:rStyle w:val="Emphasi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47FAF75" wp14:editId="4A07BEEE">
                                  <wp:extent cx="3442335" cy="1803400"/>
                                  <wp:effectExtent l="0" t="0" r="5715" b="6350"/>
                                  <wp:docPr id="4" name="Picture 4" descr="A picture containing stairs, symmetry, line, composite materi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stairs, symmetry, line, composite materia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2335" cy="180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C5D50C" w14:textId="77777777" w:rsidR="00E16A83" w:rsidRPr="00B0712C" w:rsidRDefault="005F2825" w:rsidP="00353AE1">
                            <w:pPr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1" w:name="_Hlk143683559"/>
                            <w:r w:rsidRPr="00B0712C"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  <w:t>“</w:t>
                            </w:r>
                            <w:r w:rsidR="00AA2C4E" w:rsidRPr="00B0712C"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  <w:t>T</w:t>
                            </w:r>
                            <w:r w:rsidR="00E16A83" w:rsidRPr="00B0712C"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aking Steps </w:t>
                            </w:r>
                          </w:p>
                          <w:p w14:paraId="71DA2CA6" w14:textId="77777777" w:rsidR="00E16A83" w:rsidRPr="00B0712C" w:rsidRDefault="00E16A83" w:rsidP="00353AE1">
                            <w:pPr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0712C"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To A </w:t>
                            </w:r>
                          </w:p>
                          <w:p w14:paraId="0CE95BE0" w14:textId="498AEE06" w:rsidR="005F2825" w:rsidRPr="00B0712C" w:rsidRDefault="00E16A83" w:rsidP="00353AE1">
                            <w:pPr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0712C"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  <w:t>Successful Journey</w:t>
                            </w:r>
                            <w:r w:rsidR="005F2825" w:rsidRPr="00B0712C">
                              <w:rPr>
                                <w:rStyle w:val="Emphasis"/>
                                <w:b/>
                                <w:bCs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383EB1B4" w14:textId="498D1B03" w:rsidR="00AC7575" w:rsidRPr="00223345" w:rsidRDefault="00AC7575" w:rsidP="00353AE1">
                            <w:pPr>
                              <w:rPr>
                                <w:rStyle w:val="Emphasis"/>
                                <w:sz w:val="24"/>
                                <w:szCs w:val="24"/>
                              </w:rPr>
                            </w:pPr>
                            <w:bookmarkStart w:id="2" w:name="_Hlk146033680"/>
                            <w:bookmarkEnd w:id="1"/>
                          </w:p>
                          <w:p w14:paraId="07E98CEA" w14:textId="25CFA701" w:rsidR="00223345" w:rsidRPr="00223345" w:rsidRDefault="00223345" w:rsidP="007D3BBE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3345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Ben E. Keith </w:t>
                            </w:r>
                          </w:p>
                          <w:p w14:paraId="4D8D237A" w14:textId="5ABC6131" w:rsidR="007D3BBE" w:rsidRPr="00223345" w:rsidRDefault="00223345" w:rsidP="007D3BBE">
                            <w:pPr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</w:pPr>
                            <w:r w:rsidRPr="00223345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601 E. 7</w:t>
                            </w:r>
                            <w:r w:rsidRPr="00223345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223345">
                              <w:rPr>
                                <w:rFonts w:ascii="Bookman Old Style" w:hAnsi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 St. Fort Worth Texas, 76102.</w:t>
                            </w:r>
                          </w:p>
                          <w:bookmarkEnd w:id="2"/>
                          <w:p w14:paraId="3A96DB2F" w14:textId="77777777" w:rsidR="007D3BBE" w:rsidRPr="007D3BBE" w:rsidRDefault="007D3BBE" w:rsidP="007D3BBE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48636813" w14:textId="77777777" w:rsidR="0067766C" w:rsidRPr="0067766C" w:rsidRDefault="0067766C" w:rsidP="0067766C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89B7B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25.55pt;margin-top:0;width:276.75pt;height:45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" filled="f" stroked="f" strokeweight="0" insetpen="t">
                <o:lock v:ext="edit" shapetype="t"/>
                <v:textbox inset="2.85pt,2.85pt,2.85pt,2.85pt">
                  <w:txbxContent>
                    <w:p w14:paraId="72CD44A5" w14:textId="040BC2A1" w:rsidR="00353AE1" w:rsidRPr="00E16A83" w:rsidRDefault="00353AE1" w:rsidP="007D3BBE">
                      <w:pPr>
                        <w:rPr>
                          <w:rStyle w:val="Emphasis"/>
                          <w:sz w:val="32"/>
                          <w:szCs w:val="32"/>
                        </w:rPr>
                      </w:pPr>
                      <w:bookmarkStart w:id="3" w:name="_Hlk115277513"/>
                      <w:bookmarkEnd w:id="3"/>
                    </w:p>
                    <w:p w14:paraId="77DBD3B9" w14:textId="52087FAF" w:rsidR="005F2825" w:rsidRPr="00B0712C" w:rsidRDefault="00353AE1" w:rsidP="00353AE1">
                      <w:pPr>
                        <w:jc w:val="left"/>
                        <w:rPr>
                          <w:rStyle w:val="Emphasis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E16A83">
                        <w:rPr>
                          <w:rStyle w:val="Emphasi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BFBEC4" w14:textId="35FCCADB" w:rsidR="00353AE1" w:rsidRPr="00B0712C" w:rsidRDefault="00353AE1" w:rsidP="00353AE1">
                      <w:pPr>
                        <w:rPr>
                          <w:rStyle w:val="Emphasis"/>
                          <w:b/>
                          <w:bCs/>
                          <w:sz w:val="44"/>
                          <w:szCs w:val="44"/>
                        </w:rPr>
                      </w:pPr>
                      <w:r w:rsidRPr="00B0712C">
                        <w:rPr>
                          <w:rStyle w:val="Emphasis"/>
                          <w:b/>
                          <w:bCs/>
                          <w:sz w:val="44"/>
                          <w:szCs w:val="44"/>
                        </w:rPr>
                        <w:t xml:space="preserve">TXANFP </w:t>
                      </w:r>
                    </w:p>
                    <w:p w14:paraId="00063EBF" w14:textId="255FC366" w:rsidR="00353AE1" w:rsidRPr="00B0712C" w:rsidRDefault="00FC2FBF" w:rsidP="00353AE1">
                      <w:pPr>
                        <w:rPr>
                          <w:rStyle w:val="Emphasis"/>
                          <w:b/>
                          <w:bCs/>
                          <w:i w:val="0"/>
                          <w:iCs w:val="0"/>
                          <w:sz w:val="44"/>
                          <w:szCs w:val="44"/>
                        </w:rPr>
                      </w:pPr>
                      <w:r w:rsidRPr="00B0712C">
                        <w:rPr>
                          <w:rStyle w:val="Emphasis"/>
                          <w:b/>
                          <w:bCs/>
                          <w:i w:val="0"/>
                          <w:iCs w:val="0"/>
                          <w:sz w:val="44"/>
                          <w:szCs w:val="44"/>
                        </w:rPr>
                        <w:t>Fall</w:t>
                      </w:r>
                      <w:r w:rsidR="00353AE1" w:rsidRPr="00B0712C">
                        <w:rPr>
                          <w:rStyle w:val="Emphasis"/>
                          <w:b/>
                          <w:bCs/>
                          <w:i w:val="0"/>
                          <w:iCs w:val="0"/>
                          <w:sz w:val="44"/>
                          <w:szCs w:val="44"/>
                        </w:rPr>
                        <w:t xml:space="preserve"> Workshop</w:t>
                      </w:r>
                    </w:p>
                    <w:p w14:paraId="418E389A" w14:textId="43D52F2D" w:rsidR="005F2825" w:rsidRPr="00E16A83" w:rsidRDefault="00E16A83" w:rsidP="00353AE1">
                      <w:pPr>
                        <w:rPr>
                          <w:rStyle w:val="Emphasis"/>
                          <w:sz w:val="32"/>
                          <w:szCs w:val="32"/>
                        </w:rPr>
                      </w:pPr>
                      <w:r w:rsidRPr="00E16A83">
                        <w:rPr>
                          <w:rStyle w:val="Emphasi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47FAF75" wp14:editId="4A07BEEE">
                            <wp:extent cx="3442335" cy="1803400"/>
                            <wp:effectExtent l="0" t="0" r="5715" b="6350"/>
                            <wp:docPr id="4" name="Picture 4" descr="A picture containing stairs, symmetry, line, composite materi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stairs, symmetry, line, composite material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2335" cy="1803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C5D50C" w14:textId="77777777" w:rsidR="00E16A83" w:rsidRPr="00B0712C" w:rsidRDefault="005F2825" w:rsidP="00353AE1">
                      <w:pPr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</w:pPr>
                      <w:bookmarkStart w:id="4" w:name="_Hlk143683559"/>
                      <w:r w:rsidRPr="00B0712C"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  <w:t>“</w:t>
                      </w:r>
                      <w:r w:rsidR="00AA2C4E" w:rsidRPr="00B0712C"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  <w:t>T</w:t>
                      </w:r>
                      <w:r w:rsidR="00E16A83" w:rsidRPr="00B0712C"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  <w:t xml:space="preserve">aking Steps </w:t>
                      </w:r>
                    </w:p>
                    <w:p w14:paraId="71DA2CA6" w14:textId="77777777" w:rsidR="00E16A83" w:rsidRPr="00B0712C" w:rsidRDefault="00E16A83" w:rsidP="00353AE1">
                      <w:pPr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</w:pPr>
                      <w:r w:rsidRPr="00B0712C"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  <w:t xml:space="preserve">To A </w:t>
                      </w:r>
                    </w:p>
                    <w:p w14:paraId="0CE95BE0" w14:textId="498AEE06" w:rsidR="005F2825" w:rsidRPr="00B0712C" w:rsidRDefault="00E16A83" w:rsidP="00353AE1">
                      <w:pPr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</w:pPr>
                      <w:r w:rsidRPr="00B0712C"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  <w:t>Successful Journey</w:t>
                      </w:r>
                      <w:r w:rsidR="005F2825" w:rsidRPr="00B0712C">
                        <w:rPr>
                          <w:rStyle w:val="Emphasis"/>
                          <w:b/>
                          <w:bCs/>
                          <w:sz w:val="48"/>
                          <w:szCs w:val="48"/>
                        </w:rPr>
                        <w:t>”</w:t>
                      </w:r>
                    </w:p>
                    <w:p w14:paraId="383EB1B4" w14:textId="498D1B03" w:rsidR="00AC7575" w:rsidRPr="00223345" w:rsidRDefault="00AC7575" w:rsidP="00353AE1">
                      <w:pPr>
                        <w:rPr>
                          <w:rStyle w:val="Emphasis"/>
                          <w:sz w:val="24"/>
                          <w:szCs w:val="24"/>
                        </w:rPr>
                      </w:pPr>
                      <w:bookmarkStart w:id="5" w:name="_Hlk146033680"/>
                      <w:bookmarkEnd w:id="4"/>
                    </w:p>
                    <w:p w14:paraId="07E98CEA" w14:textId="25CFA701" w:rsidR="00223345" w:rsidRPr="00223345" w:rsidRDefault="00223345" w:rsidP="007D3BBE">
                      <w:pPr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</w:pPr>
                      <w:r w:rsidRPr="00223345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 xml:space="preserve">Ben E. Keith </w:t>
                      </w:r>
                    </w:p>
                    <w:p w14:paraId="4D8D237A" w14:textId="5ABC6131" w:rsidR="007D3BBE" w:rsidRPr="00223345" w:rsidRDefault="00223345" w:rsidP="007D3BBE">
                      <w:pPr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</w:pPr>
                      <w:r w:rsidRPr="00223345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>601 E. 7</w:t>
                      </w:r>
                      <w:r w:rsidRPr="00223345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223345">
                        <w:rPr>
                          <w:rFonts w:ascii="Bookman Old Style" w:hAnsi="Bookman Old Style"/>
                          <w:b/>
                          <w:bCs/>
                          <w:sz w:val="36"/>
                          <w:szCs w:val="36"/>
                        </w:rPr>
                        <w:t> St. Fort Worth Texas, 76102.</w:t>
                      </w:r>
                    </w:p>
                    <w:bookmarkEnd w:id="5"/>
                    <w:p w14:paraId="3A96DB2F" w14:textId="77777777" w:rsidR="007D3BBE" w:rsidRPr="007D3BBE" w:rsidRDefault="007D3BBE" w:rsidP="007D3BBE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44"/>
                          <w:szCs w:val="44"/>
                        </w:rPr>
                      </w:pPr>
                    </w:p>
                    <w:p w14:paraId="48636813" w14:textId="77777777" w:rsidR="0067766C" w:rsidRPr="0067766C" w:rsidRDefault="0067766C" w:rsidP="0067766C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0712C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4C68114" wp14:editId="703ACE57">
                <wp:simplePos x="0" y="0"/>
                <wp:positionH relativeFrom="column">
                  <wp:posOffset>-97155</wp:posOffset>
                </wp:positionH>
                <wp:positionV relativeFrom="paragraph">
                  <wp:posOffset>3361690</wp:posOffset>
                </wp:positionV>
                <wp:extent cx="3122295" cy="237490"/>
                <wp:effectExtent l="0" t="0" r="190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9E745" w14:textId="3EB90D25" w:rsidR="009D5E34" w:rsidRPr="00B0712C" w:rsidRDefault="009D5E34" w:rsidP="009D5E34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0712C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Deadline </w:t>
                            </w:r>
                            <w:r w:rsidR="00B0712C" w:rsidRPr="00B0712C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</w:t>
                            </w:r>
                            <w:r w:rsidRPr="00B0712C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or Pre-</w:t>
                            </w:r>
                            <w:r w:rsidR="00B0712C" w:rsidRPr="00B0712C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</w:t>
                            </w:r>
                            <w:r w:rsidRPr="00B0712C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egistration October </w:t>
                            </w:r>
                            <w:r w:rsidR="0013091A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Pr="00B0712C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, 202</w:t>
                            </w:r>
                            <w:r w:rsidR="00B0712C" w:rsidRPr="00B0712C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8114" id="Text Box 2" o:spid="_x0000_s1027" type="#_x0000_t202" style="position:absolute;left:0;text-align:left;margin-left:-7.65pt;margin-top:264.7pt;width:245.85pt;height:18.7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" stroked="f">
                <v:textbox>
                  <w:txbxContent>
                    <w:p w14:paraId="7059E745" w14:textId="3EB90D25" w:rsidR="009D5E34" w:rsidRPr="00B0712C" w:rsidRDefault="009D5E34" w:rsidP="009D5E34">
                      <w:pPr>
                        <w:spacing w:after="0" w:line="240" w:lineRule="auto"/>
                        <w:jc w:val="left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B0712C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Deadline </w:t>
                      </w:r>
                      <w:r w:rsidR="00B0712C" w:rsidRPr="00B0712C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</w:t>
                      </w:r>
                      <w:r w:rsidRPr="00B0712C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or Pre-</w:t>
                      </w:r>
                      <w:r w:rsidR="00B0712C" w:rsidRPr="00B0712C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R</w:t>
                      </w:r>
                      <w:r w:rsidRPr="00B0712C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egistration October </w:t>
                      </w:r>
                      <w:r w:rsidR="0013091A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4</w:t>
                      </w:r>
                      <w:r w:rsidRPr="00B0712C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, 202</w:t>
                      </w:r>
                      <w:r w:rsidR="00B0712C" w:rsidRPr="00B0712C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12C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C82738B" wp14:editId="1E979058">
                <wp:simplePos x="0" y="0"/>
                <wp:positionH relativeFrom="column">
                  <wp:posOffset>2449902</wp:posOffset>
                </wp:positionH>
                <wp:positionV relativeFrom="paragraph">
                  <wp:posOffset>2633920</wp:posOffset>
                </wp:positionV>
                <wp:extent cx="775970" cy="1009015"/>
                <wp:effectExtent l="0" t="0" r="0" b="63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C54F" w14:textId="25A14CED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B0712C">
                              <w:rPr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  <w:p w14:paraId="5033345A" w14:textId="78B11EA6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B0712C">
                              <w:rPr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  <w:p w14:paraId="576C3391" w14:textId="7E3CA7B3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B0712C">
                              <w:rPr>
                                <w:sz w:val="18"/>
                                <w:szCs w:val="18"/>
                              </w:rPr>
                              <w:t>5.00</w:t>
                            </w:r>
                          </w:p>
                          <w:p w14:paraId="6D031777" w14:textId="5D9EA837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B0712C">
                              <w:rPr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  <w:p w14:paraId="2AA82F9C" w14:textId="0F580746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B0712C">
                              <w:rPr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738B" id="_x0000_s1028" type="#_x0000_t202" style="position:absolute;left:0;text-align:left;margin-left:192.9pt;margin-top:207.4pt;width:61.1pt;height:79.4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" filled="f" stroked="f">
                <v:textbox>
                  <w:txbxContent>
                    <w:p w14:paraId="3299C54F" w14:textId="25A14CED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B0712C">
                        <w:rPr>
                          <w:sz w:val="18"/>
                          <w:szCs w:val="18"/>
                        </w:rPr>
                        <w:t>0.00</w:t>
                      </w:r>
                    </w:p>
                    <w:p w14:paraId="5033345A" w14:textId="78B11EA6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B0712C">
                        <w:rPr>
                          <w:sz w:val="18"/>
                          <w:szCs w:val="18"/>
                        </w:rPr>
                        <w:t>0.00</w:t>
                      </w:r>
                    </w:p>
                    <w:p w14:paraId="576C3391" w14:textId="7E3CA7B3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B0712C">
                        <w:rPr>
                          <w:sz w:val="18"/>
                          <w:szCs w:val="18"/>
                        </w:rPr>
                        <w:t>5.00</w:t>
                      </w:r>
                    </w:p>
                    <w:p w14:paraId="6D031777" w14:textId="5D9EA837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B0712C">
                        <w:rPr>
                          <w:sz w:val="18"/>
                          <w:szCs w:val="18"/>
                        </w:rPr>
                        <w:t>0.00</w:t>
                      </w:r>
                    </w:p>
                    <w:p w14:paraId="2AA82F9C" w14:textId="0F580746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B0712C">
                        <w:rPr>
                          <w:sz w:val="18"/>
                          <w:szCs w:val="18"/>
                        </w:rPr>
                        <w:t>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12C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5A25575E" wp14:editId="2C6DF49C">
                <wp:simplePos x="0" y="0"/>
                <wp:positionH relativeFrom="column">
                  <wp:posOffset>1705610</wp:posOffset>
                </wp:positionH>
                <wp:positionV relativeFrom="paragraph">
                  <wp:posOffset>2646045</wp:posOffset>
                </wp:positionV>
                <wp:extent cx="775970" cy="1009015"/>
                <wp:effectExtent l="0" t="0" r="0" b="6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5FD9F" w14:textId="65E87D00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$70.00</w:t>
                            </w:r>
                          </w:p>
                          <w:p w14:paraId="23106349" w14:textId="265E3B9D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$80.00</w:t>
                            </w:r>
                          </w:p>
                          <w:p w14:paraId="1BD126CB" w14:textId="3B837D31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$55.00</w:t>
                            </w:r>
                          </w:p>
                          <w:p w14:paraId="3E669911" w14:textId="4A0DD089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$50.00</w:t>
                            </w:r>
                          </w:p>
                          <w:p w14:paraId="0F05E3E6" w14:textId="74E46FB6" w:rsidR="00B0712C" w:rsidRPr="00B0712C" w:rsidRDefault="00B0712C" w:rsidP="00B0712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0712C">
                              <w:rPr>
                                <w:sz w:val="18"/>
                                <w:szCs w:val="18"/>
                              </w:rPr>
                              <w:t>$50.00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575E" id="_x0000_s1029" type="#_x0000_t202" style="position:absolute;left:0;text-align:left;margin-left:134.3pt;margin-top:208.35pt;width:61.1pt;height:79.4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" filled="f" stroked="f">
                <v:textbox>
                  <w:txbxContent>
                    <w:p w14:paraId="3E85FD9F" w14:textId="65E87D00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$70.00</w:t>
                      </w:r>
                    </w:p>
                    <w:p w14:paraId="23106349" w14:textId="265E3B9D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$80.00</w:t>
                      </w:r>
                    </w:p>
                    <w:p w14:paraId="1BD126CB" w14:textId="3B837D31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$55.00</w:t>
                      </w:r>
                    </w:p>
                    <w:p w14:paraId="3E669911" w14:textId="4A0DD089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$50.00</w:t>
                      </w:r>
                    </w:p>
                    <w:p w14:paraId="0F05E3E6" w14:textId="74E46FB6" w:rsidR="00B0712C" w:rsidRPr="00B0712C" w:rsidRDefault="00B0712C" w:rsidP="00B0712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0712C">
                        <w:rPr>
                          <w:sz w:val="18"/>
                          <w:szCs w:val="18"/>
                        </w:rPr>
                        <w:t>$50.00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12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971BD9" wp14:editId="567D6E5A">
                <wp:simplePos x="0" y="0"/>
                <wp:positionH relativeFrom="column">
                  <wp:posOffset>1714428</wp:posOffset>
                </wp:positionH>
                <wp:positionV relativeFrom="paragraph">
                  <wp:posOffset>2689057</wp:posOffset>
                </wp:positionV>
                <wp:extent cx="1337094" cy="72416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37094" cy="724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A4BE" w14:textId="501FB383" w:rsidR="00B0712C" w:rsidRPr="00B0712C" w:rsidRDefault="00B0712C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1BD9" id="Text Box 5" o:spid="_x0000_s1030" type="#_x0000_t202" style="position:absolute;left:0;text-align:left;margin-left:135pt;margin-top:211.75pt;width:105.3pt;height:5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" stroked="f" strokeweight="3pt">
                <v:textbox>
                  <w:txbxContent>
                    <w:p w14:paraId="1913A4BE" w14:textId="501FB383" w:rsidR="00B0712C" w:rsidRPr="00B0712C" w:rsidRDefault="00B0712C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87A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E3F84A3" wp14:editId="7BFDAFEE">
                <wp:simplePos x="0" y="0"/>
                <wp:positionH relativeFrom="column">
                  <wp:posOffset>91440</wp:posOffset>
                </wp:positionH>
                <wp:positionV relativeFrom="paragraph">
                  <wp:posOffset>3564255</wp:posOffset>
                </wp:positionV>
                <wp:extent cx="2735580" cy="189865"/>
                <wp:effectExtent l="0" t="0" r="762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1E3A2" w14:textId="168649EA" w:rsidR="0004509A" w:rsidRPr="009346EC" w:rsidRDefault="009346EC" w:rsidP="009346EC">
                            <w:pPr>
                              <w:rPr>
                                <w:b/>
                                <w:bCs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9346EC">
                              <w:rPr>
                                <w:b/>
                                <w:bCs/>
                                <w:color w:val="auto"/>
                                <w:sz w:val="14"/>
                                <w:szCs w:val="14"/>
                              </w:rPr>
                              <w:t xml:space="preserve">General | Sanitation | Food Show </w:t>
                            </w:r>
                            <w:r w:rsidR="00C5687A">
                              <w:rPr>
                                <w:b/>
                                <w:bCs/>
                                <w:color w:val="auto"/>
                                <w:sz w:val="14"/>
                                <w:szCs w:val="14"/>
                              </w:rPr>
                              <w:t xml:space="preserve">| Ethics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84A3" id="_x0000_s1031" type="#_x0000_t202" style="position:absolute;left:0;text-align:left;margin-left:7.2pt;margin-top:280.65pt;width:215.4pt;height:14.9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/+EQIAAP0DAAAOAAAAZHJzL2Uyb0RvYy54bWysU9tu2zAMfR+wfxD0vjjJkjYx4hRdugwD&#10;ugvQ7QNkWY6FyaJGKbG7ry8lu2m2vQ3TgyCK1CF5eLS56VvDTgq9Blvw2WTKmbISKm0PBf/+bf9m&#10;x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" stroked="f">
                <v:textbox>
                  <w:txbxContent>
                    <w:p w14:paraId="5CA1E3A2" w14:textId="168649EA" w:rsidR="0004509A" w:rsidRPr="009346EC" w:rsidRDefault="009346EC" w:rsidP="009346EC">
                      <w:pPr>
                        <w:rPr>
                          <w:b/>
                          <w:bCs/>
                          <w:color w:val="auto"/>
                          <w:sz w:val="14"/>
                          <w:szCs w:val="14"/>
                        </w:rPr>
                      </w:pPr>
                      <w:r w:rsidRPr="009346EC">
                        <w:rPr>
                          <w:b/>
                          <w:bCs/>
                          <w:color w:val="auto"/>
                          <w:sz w:val="14"/>
                          <w:szCs w:val="14"/>
                        </w:rPr>
                        <w:t xml:space="preserve">General | Sanitation | Food Show </w:t>
                      </w:r>
                      <w:r w:rsidR="00C5687A">
                        <w:rPr>
                          <w:b/>
                          <w:bCs/>
                          <w:color w:val="auto"/>
                          <w:sz w:val="14"/>
                          <w:szCs w:val="14"/>
                        </w:rPr>
                        <w:t xml:space="preserve">| Ethics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2B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140217" wp14:editId="58717A78">
                <wp:simplePos x="0" y="0"/>
                <wp:positionH relativeFrom="page">
                  <wp:posOffset>800100</wp:posOffset>
                </wp:positionH>
                <wp:positionV relativeFrom="margin">
                  <wp:posOffset>457200</wp:posOffset>
                </wp:positionV>
                <wp:extent cx="3416300" cy="6026150"/>
                <wp:effectExtent l="19050" t="19050" r="12700" b="1270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602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2A70" w14:textId="3D06256E" w:rsidR="00AF6A3C" w:rsidRPr="001222B5" w:rsidRDefault="009346EC" w:rsidP="003A18E8">
                            <w:pPr>
                              <w:pStyle w:val="list1"/>
                              <w:ind w:left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54575">
                              <w:rPr>
                                <w:noProof/>
                              </w:rPr>
                              <w:drawing>
                                <wp:inline distT="0" distB="0" distL="0" distR="0" wp14:anchorId="2FD6BF4F" wp14:editId="21A3C05A">
                                  <wp:extent cx="3194050" cy="3257550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3300" cy="3277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8441D2" w14:textId="0833A9AF" w:rsidR="001222B5" w:rsidRPr="00790B20" w:rsidRDefault="003A18E8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bookmarkStart w:id="6" w:name="_Hlk112333551"/>
                            <w:r w:rsidRPr="00790B20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Cindy Rodgers</w:t>
                            </w:r>
                            <w:r w:rsidR="00CD3E18" w:rsidRPr="00790B20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, Administrator</w:t>
                            </w:r>
                            <w:r w:rsidR="001958E4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    | </w:t>
                            </w:r>
                            <w:r w:rsidR="001958E4" w:rsidRPr="001958E4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Lydia Roberts, RDN, LDN</w:t>
                            </w:r>
                          </w:p>
                          <w:p w14:paraId="14ABA562" w14:textId="24CC0209" w:rsidR="00790B20" w:rsidRPr="00790B20" w:rsidRDefault="00790B20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90B20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Lisa Rowan, LNFA</w:t>
                            </w:r>
                            <w:r w:rsidR="001958E4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| </w:t>
                            </w:r>
                            <w:r w:rsidR="001958E4" w:rsidRPr="001958E4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Tiffany Wenzel-PFG</w:t>
                            </w:r>
                          </w:p>
                          <w:p w14:paraId="1BF10DB3" w14:textId="73BA0150" w:rsidR="001958E4" w:rsidRPr="001222B5" w:rsidRDefault="00790B20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90B20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Kala Spaulding, DON</w:t>
                            </w:r>
                            <w:r w:rsidR="001958E4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                  |</w:t>
                            </w:r>
                            <w:r w:rsidR="001958E4" w:rsidRPr="001958E4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58E4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Ken Owens, CDM, CFPP</w:t>
                            </w:r>
                          </w:p>
                          <w:p w14:paraId="20533BCE" w14:textId="580E12DF" w:rsidR="001222B5" w:rsidRPr="00790B20" w:rsidRDefault="00790B20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bookmarkStart w:id="7" w:name="_Hlk143529828"/>
                            <w:r w:rsidRPr="00790B20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Joyce Lamilla, M. Ed, RD, LD, FAND</w:t>
                            </w:r>
                          </w:p>
                          <w:bookmarkEnd w:id="7"/>
                          <w:p w14:paraId="785EEB6B" w14:textId="77777777" w:rsidR="007B4B6D" w:rsidRDefault="007B4B6D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B4B6D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DeWayne Pace, CDM, CFPP, AHF </w:t>
                            </w:r>
                          </w:p>
                          <w:p w14:paraId="63C1D312" w14:textId="3D36BF8A" w:rsidR="002C3E65" w:rsidRDefault="00EA6945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EA6945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Paul L.C. Polmanteer </w:t>
                            </w:r>
                            <w:proofErr w:type="gramStart"/>
                            <w:r w:rsidRPr="00EA6945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BS</w:t>
                            </w:r>
                            <w:r w:rsidR="00266097" w:rsidRPr="00EA6945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,,</w:t>
                            </w:r>
                            <w:proofErr w:type="gramEnd"/>
                            <w:r w:rsidRPr="00EA6945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 NDTR, CDM, CFPP, TSAC-F</w:t>
                            </w:r>
                          </w:p>
                          <w:p w14:paraId="2CB47E9F" w14:textId="0D027744" w:rsidR="00AB7233" w:rsidRDefault="00AB7233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bookmarkStart w:id="8" w:name="_Hlk143270533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 xml:space="preserve">Robin Murphy, </w:t>
                            </w:r>
                            <w:r w:rsidRPr="00AB7233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BFA, MCLTCA, CDCC, CAD</w:t>
                            </w:r>
                          </w:p>
                          <w:p w14:paraId="32A625D9" w14:textId="7D8839C2" w:rsidR="00413ED8" w:rsidRDefault="00413ED8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Jennifer Brake, Assistant Director</w:t>
                            </w:r>
                          </w:p>
                          <w:p w14:paraId="6E1CCCFF" w14:textId="7B4E6F18" w:rsidR="00467EE8" w:rsidRDefault="00467EE8" w:rsidP="001958E4">
                            <w:pPr>
                              <w:pStyle w:val="BodyText1"/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Deborah McDonald, CDM, CFPP</w:t>
                            </w:r>
                          </w:p>
                          <w:bookmarkEnd w:id="6"/>
                          <w:bookmarkEnd w:id="8"/>
                          <w:p w14:paraId="5C24F490" w14:textId="2C5C5F1A" w:rsidR="00A55DB3" w:rsidRDefault="00A55DB3" w:rsidP="006E697A">
                            <w:pPr>
                              <w:pStyle w:val="BodyText1"/>
                              <w:jc w:val="both"/>
                              <w:rPr>
                                <w:rFonts w:ascii="Book Antiqua" w:hAnsi="Book Antiqua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C6AA7BD" w14:textId="222B8AD1" w:rsidR="006E697A" w:rsidRPr="003A18E8" w:rsidRDefault="006E697A" w:rsidP="006E697A">
                            <w:pPr>
                              <w:pStyle w:val="BodyText1"/>
                              <w:jc w:val="both"/>
                              <w:rPr>
                                <w:rFonts w:ascii="Book Antiqua" w:hAnsi="Book Antiqua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05F5EC" w14:textId="77777777" w:rsidR="003A18E8" w:rsidRDefault="003A18E8" w:rsidP="003A18E8">
                            <w:pPr>
                              <w:pStyle w:val="list1"/>
                              <w:ind w:left="0"/>
                            </w:pPr>
                          </w:p>
                          <w:p w14:paraId="3DB84456" w14:textId="77777777" w:rsidR="003A18E8" w:rsidRPr="004D436A" w:rsidRDefault="003A18E8" w:rsidP="003A18E8">
                            <w:pPr>
                              <w:pStyle w:val="list1"/>
                              <w:ind w:left="0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0217" id="Text Box 72" o:spid="_x0000_s1032" type="#_x0000_t202" style="position:absolute;left:0;text-align:left;margin-left:63pt;margin-top:36pt;width:269pt;height:474.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" strokecolor="silver" strokeweight="3pt">
                <v:textbox>
                  <w:txbxContent>
                    <w:p w14:paraId="08242A70" w14:textId="3D06256E" w:rsidR="00AF6A3C" w:rsidRPr="001222B5" w:rsidRDefault="009346EC" w:rsidP="003A18E8">
                      <w:pPr>
                        <w:pStyle w:val="list1"/>
                        <w:ind w:left="0"/>
                        <w:rPr>
                          <w:noProof/>
                          <w:sz w:val="18"/>
                          <w:szCs w:val="18"/>
                        </w:rPr>
                      </w:pPr>
                      <w:r w:rsidRPr="00654575">
                        <w:rPr>
                          <w:noProof/>
                        </w:rPr>
                        <w:drawing>
                          <wp:inline distT="0" distB="0" distL="0" distR="0" wp14:anchorId="2FD6BF4F" wp14:editId="21A3C05A">
                            <wp:extent cx="3194050" cy="3257550"/>
                            <wp:effectExtent l="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3300" cy="3277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8441D2" w14:textId="0833A9AF" w:rsidR="001222B5" w:rsidRPr="00790B20" w:rsidRDefault="003A18E8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bookmarkStart w:id="9" w:name="_Hlk112333551"/>
                      <w:r w:rsidRPr="00790B20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Cindy Rodgers</w:t>
                      </w:r>
                      <w:r w:rsidR="00CD3E18" w:rsidRPr="00790B20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, Administrator</w:t>
                      </w:r>
                      <w:r w:rsidR="001958E4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    | </w:t>
                      </w:r>
                      <w:r w:rsidR="001958E4" w:rsidRPr="001958E4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Lydia Roberts, RDN, LDN</w:t>
                      </w:r>
                    </w:p>
                    <w:p w14:paraId="14ABA562" w14:textId="24CC0209" w:rsidR="00790B20" w:rsidRPr="00790B20" w:rsidRDefault="00790B20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790B20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Lisa Rowan, LNFA</w:t>
                      </w:r>
                      <w:r w:rsidR="001958E4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                       | </w:t>
                      </w:r>
                      <w:r w:rsidR="001958E4" w:rsidRPr="001958E4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Tiffany Wenzel-PFG</w:t>
                      </w:r>
                    </w:p>
                    <w:p w14:paraId="1BF10DB3" w14:textId="73BA0150" w:rsidR="001958E4" w:rsidRPr="001222B5" w:rsidRDefault="00790B20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790B20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Kala Spaulding, DON</w:t>
                      </w:r>
                      <w:r w:rsidR="001958E4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                  |</w:t>
                      </w:r>
                      <w:r w:rsidR="001958E4" w:rsidRPr="001958E4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1958E4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Ken Owens, CDM, CFPP</w:t>
                      </w:r>
                    </w:p>
                    <w:p w14:paraId="20533BCE" w14:textId="580E12DF" w:rsidR="001222B5" w:rsidRPr="00790B20" w:rsidRDefault="00790B20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bookmarkStart w:id="10" w:name="_Hlk143529828"/>
                      <w:r w:rsidRPr="00790B20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Joyce Lamilla, M. Ed, RD, LD, FAND</w:t>
                      </w:r>
                    </w:p>
                    <w:bookmarkEnd w:id="10"/>
                    <w:p w14:paraId="785EEB6B" w14:textId="77777777" w:rsidR="007B4B6D" w:rsidRDefault="007B4B6D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7B4B6D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DeWayne Pace, CDM, CFPP, AHF </w:t>
                      </w:r>
                    </w:p>
                    <w:p w14:paraId="63C1D312" w14:textId="3D36BF8A" w:rsidR="002C3E65" w:rsidRDefault="00EA6945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r w:rsidRPr="00EA6945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Paul L.C. Polmanteer </w:t>
                      </w:r>
                      <w:proofErr w:type="gramStart"/>
                      <w:r w:rsidRPr="00EA6945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BS</w:t>
                      </w:r>
                      <w:r w:rsidR="00266097" w:rsidRPr="00EA6945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,,</w:t>
                      </w:r>
                      <w:proofErr w:type="gramEnd"/>
                      <w:r w:rsidRPr="00EA6945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 NDTR, CDM, CFPP, TSAC-F</w:t>
                      </w:r>
                    </w:p>
                    <w:p w14:paraId="2CB47E9F" w14:textId="0D027744" w:rsidR="00AB7233" w:rsidRDefault="00AB7233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bookmarkStart w:id="11" w:name="_Hlk143270533"/>
                      <w:r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 xml:space="preserve">Robin Murphy, </w:t>
                      </w:r>
                      <w:r w:rsidRPr="00AB7233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BFA, MCLTCA, CDCC, CAD</w:t>
                      </w:r>
                    </w:p>
                    <w:p w14:paraId="32A625D9" w14:textId="7D8839C2" w:rsidR="00413ED8" w:rsidRDefault="00413ED8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Jennifer Brake, Assistant Director</w:t>
                      </w:r>
                    </w:p>
                    <w:p w14:paraId="6E1CCCFF" w14:textId="7B4E6F18" w:rsidR="00467EE8" w:rsidRDefault="00467EE8" w:rsidP="001958E4">
                      <w:pPr>
                        <w:pStyle w:val="BodyText1"/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16"/>
                          <w:szCs w:val="16"/>
                        </w:rPr>
                        <w:t>Deborah McDonald, CDM, CFPP</w:t>
                      </w:r>
                    </w:p>
                    <w:bookmarkEnd w:id="9"/>
                    <w:bookmarkEnd w:id="11"/>
                    <w:p w14:paraId="5C24F490" w14:textId="2C5C5F1A" w:rsidR="00A55DB3" w:rsidRDefault="00A55DB3" w:rsidP="006E697A">
                      <w:pPr>
                        <w:pStyle w:val="BodyText1"/>
                        <w:jc w:val="both"/>
                        <w:rPr>
                          <w:rFonts w:ascii="Book Antiqua" w:hAnsi="Book Antiqua"/>
                          <w:i w:val="0"/>
                          <w:color w:val="auto"/>
                          <w:sz w:val="20"/>
                          <w:szCs w:val="20"/>
                        </w:rPr>
                      </w:pPr>
                    </w:p>
                    <w:p w14:paraId="4C6AA7BD" w14:textId="222B8AD1" w:rsidR="006E697A" w:rsidRPr="003A18E8" w:rsidRDefault="006E697A" w:rsidP="006E697A">
                      <w:pPr>
                        <w:pStyle w:val="BodyText1"/>
                        <w:jc w:val="both"/>
                        <w:rPr>
                          <w:rFonts w:ascii="Book Antiqua" w:hAnsi="Book Antiqua"/>
                          <w:i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 w:val="0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i w:val="0"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i w:val="0"/>
                          <w:color w:val="auto"/>
                          <w:sz w:val="20"/>
                          <w:szCs w:val="20"/>
                        </w:rPr>
                        <w:tab/>
                      </w:r>
                    </w:p>
                    <w:p w14:paraId="5605F5EC" w14:textId="77777777" w:rsidR="003A18E8" w:rsidRDefault="003A18E8" w:rsidP="003A18E8">
                      <w:pPr>
                        <w:pStyle w:val="list1"/>
                        <w:ind w:left="0"/>
                      </w:pPr>
                    </w:p>
                    <w:p w14:paraId="3DB84456" w14:textId="77777777" w:rsidR="003A18E8" w:rsidRPr="004D436A" w:rsidRDefault="003A18E8" w:rsidP="003A18E8">
                      <w:pPr>
                        <w:pStyle w:val="list1"/>
                        <w:ind w:left="0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17EE9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7420367C" wp14:editId="12D731E7">
                <wp:simplePos x="0" y="0"/>
                <wp:positionH relativeFrom="page">
                  <wp:posOffset>819150</wp:posOffset>
                </wp:positionH>
                <wp:positionV relativeFrom="page">
                  <wp:posOffset>819150</wp:posOffset>
                </wp:positionV>
                <wp:extent cx="3657600" cy="457200"/>
                <wp:effectExtent l="19050" t="19050" r="19050" b="28575"/>
                <wp:wrapNone/>
                <wp:docPr id="1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 cmpd="sng" algn="in">
                          <a:solidFill>
                            <a:srgbClr val="F2F2F2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ABE5E" id="AutoShape 78" o:spid="_x0000_s1026" style="position:absolute;margin-left:64.5pt;margin-top:64.5pt;width:4in;height:36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" fillcolor="black" strokecolor="#f2f2f2" strokeweight="3pt" insetpen="t">
                <v:shadow on="t" color="#7f7f7f" opacity=".5" offset="1pt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B17EE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A23253" wp14:editId="4E1C7B0A">
                <wp:simplePos x="0" y="0"/>
                <wp:positionH relativeFrom="page">
                  <wp:posOffset>1143000</wp:posOffset>
                </wp:positionH>
                <wp:positionV relativeFrom="page">
                  <wp:posOffset>914400</wp:posOffset>
                </wp:positionV>
                <wp:extent cx="2857500" cy="342900"/>
                <wp:effectExtent l="0" t="0" r="0" b="0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9EF6E1" w14:textId="7AA54ED9" w:rsidR="00AF6A3C" w:rsidRPr="006777B7" w:rsidRDefault="003A18E8" w:rsidP="00104976">
                            <w:pPr>
                              <w:pStyle w:val="Heading2"/>
                              <w:ind w:left="0"/>
                            </w:pPr>
                            <w:r>
                              <w:t xml:space="preserve">Thank </w:t>
                            </w:r>
                            <w:r w:rsidR="005F2825">
                              <w:t>you, Speakers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3253" id="Text Box 79" o:spid="_x0000_s1033" type="#_x0000_t202" style="position:absolute;left:0;text-align:left;margin-left:90pt;margin-top:1in;width:2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" filled="f" stroked="f">
                <v:textbox>
                  <w:txbxContent>
                    <w:p w14:paraId="169EF6E1" w14:textId="7AA54ED9" w:rsidR="00AF6A3C" w:rsidRPr="006777B7" w:rsidRDefault="003A18E8" w:rsidP="00104976">
                      <w:pPr>
                        <w:pStyle w:val="Heading2"/>
                        <w:ind w:left="0"/>
                      </w:pPr>
                      <w:r>
                        <w:t xml:space="preserve">Thank </w:t>
                      </w:r>
                      <w:r w:rsidR="005F2825">
                        <w:t>you, Speakers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6258">
        <w:t xml:space="preserve"> </w:t>
      </w:r>
      <w:r w:rsidR="008B7DE6" w:rsidRPr="00E96CC6">
        <w:br w:type="page"/>
      </w:r>
    </w:p>
    <w:p w14:paraId="4850FA2F" w14:textId="77777777" w:rsidR="00C91DC4" w:rsidRDefault="00C91DC4" w:rsidP="00C96FB7">
      <w:pPr>
        <w:spacing w:before="960"/>
        <w:ind w:left="144"/>
        <w:jc w:val="right"/>
      </w:pPr>
    </w:p>
    <w:p w14:paraId="79B31456" w14:textId="7BE61742" w:rsidR="00C91DC4" w:rsidRDefault="001738C8" w:rsidP="00C96FB7">
      <w:pPr>
        <w:spacing w:before="960"/>
        <w:ind w:left="14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298A4E" wp14:editId="48B7A4ED">
                <wp:simplePos x="0" y="0"/>
                <wp:positionH relativeFrom="page">
                  <wp:posOffset>912638</wp:posOffset>
                </wp:positionH>
                <wp:positionV relativeFrom="margin">
                  <wp:posOffset>471482</wp:posOffset>
                </wp:positionV>
                <wp:extent cx="3625850" cy="5574513"/>
                <wp:effectExtent l="0" t="0" r="0" b="7620"/>
                <wp:wrapNone/>
                <wp:docPr id="1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557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670C72" w14:textId="05E49CA2" w:rsidR="00223345" w:rsidRPr="001738C8" w:rsidRDefault="00223345" w:rsidP="00223345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</w:pPr>
                            <w:bookmarkStart w:id="12" w:name="_Hlk115277680"/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 xml:space="preserve">DAY </w:t>
                            </w:r>
                            <w:r w:rsidR="00317A4E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0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10/1</w:t>
                            </w:r>
                            <w:r w:rsidR="00317A4E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/2023)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bookmarkEnd w:id="12"/>
                          <w:p w14:paraId="01EF5E4F" w14:textId="6C4BADF5" w:rsidR="00FE6E7B" w:rsidRPr="00317A4E" w:rsidRDefault="00317A4E" w:rsidP="00317A4E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17A4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(2620 Cherry Lane, Fort Worth Texas, 76116)</w:t>
                            </w:r>
                          </w:p>
                          <w:p w14:paraId="47E63857" w14:textId="56F02DC5" w:rsidR="00375455" w:rsidRDefault="00375455" w:rsidP="0004509A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5:00PM-6:45PM: Board Meeting</w:t>
                            </w:r>
                          </w:p>
                          <w:p w14:paraId="79320044" w14:textId="0EC21D2E" w:rsidR="00FE6E7B" w:rsidRPr="001738C8" w:rsidRDefault="00375455" w:rsidP="0004509A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  <w:r w:rsidR="004064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00</w:t>
                            </w:r>
                            <w:r w:rsidR="004064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PM</w:t>
                            </w:r>
                            <w:r w:rsidR="0004509A"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="0004509A"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PM</w:t>
                            </w:r>
                            <w:r w:rsidR="004064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04509A"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02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Fun Night with </w:t>
                            </w:r>
                            <w:bookmarkStart w:id="13" w:name="_Hlk146641134"/>
                            <w:r w:rsidR="003302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Tiffany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Wenzel-PFG</w:t>
                            </w:r>
                            <w:bookmarkEnd w:id="13"/>
                            <w:r w:rsidR="003302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1DD59DE0" w14:textId="126B4294" w:rsidR="00317A4E" w:rsidRDefault="00317A4E" w:rsidP="00317A4E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</w:pP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 xml:space="preserve">DAY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1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10/12/2023)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9D07769" w14:textId="77777777" w:rsidR="00317A4E" w:rsidRPr="00317A4E" w:rsidRDefault="00317A4E" w:rsidP="00317A4E">
                            <w:pP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17A4E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Ben E. Keith </w:t>
                            </w:r>
                          </w:p>
                          <w:p w14:paraId="37E5E6B5" w14:textId="7989DCF7" w:rsidR="00317A4E" w:rsidRPr="00317A4E" w:rsidRDefault="00317A4E" w:rsidP="00317A4E">
                            <w:pP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17A4E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601 E. 7th St. Fort Worth Texas, 76102.</w:t>
                            </w:r>
                          </w:p>
                          <w:p w14:paraId="3A6D06F7" w14:textId="77777777" w:rsidR="00317A4E" w:rsidRPr="001738C8" w:rsidRDefault="00317A4E" w:rsidP="00317A4E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7:30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-10:00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 REGISTRATION</w:t>
                            </w:r>
                          </w:p>
                          <w:p w14:paraId="3F2F0B5B" w14:textId="78DA9F32" w:rsidR="00FE6E7B" w:rsidRPr="001738C8" w:rsidRDefault="00FE6E7B" w:rsidP="0004509A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8:15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–8:30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: Welcome and Announcements </w:t>
                            </w:r>
                          </w:p>
                          <w:p w14:paraId="7C992411" w14:textId="77777777" w:rsidR="004D415D" w:rsidRDefault="004D415D" w:rsidP="007F5F8C">
                            <w:pPr>
                              <w:spacing w:after="0" w:line="276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7641663" w14:textId="65620650" w:rsidR="00B13230" w:rsidRDefault="00FE6E7B" w:rsidP="007F5F8C">
                            <w:pPr>
                              <w:spacing w:after="0" w:line="276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8:30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6E697A"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E697A"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00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bookmarkStart w:id="14" w:name="_Hlk143702091"/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D415D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“Love Them or Lose Them”</w:t>
                            </w:r>
                          </w:p>
                          <w:p w14:paraId="5E19FE0B" w14:textId="18972106" w:rsidR="00B20AC7" w:rsidRPr="004D415D" w:rsidRDefault="004D415D" w:rsidP="004D415D">
                            <w:pPr>
                              <w:spacing w:after="0" w:line="276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bookmarkStart w:id="15" w:name="_Hlk143683798"/>
                            <w:r w:rsidRPr="004D41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DeWayne Pace, CDM, CFPP, AHF</w:t>
                            </w:r>
                            <w:bookmarkEnd w:id="15"/>
                            <w:bookmarkEnd w:id="14"/>
                          </w:p>
                          <w:p w14:paraId="646EE496" w14:textId="72221EDD" w:rsidR="006E697A" w:rsidRPr="001738C8" w:rsidRDefault="006E697A" w:rsidP="00B13230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16" w:name="_Hlk19178964"/>
                          </w:p>
                          <w:bookmarkEnd w:id="16"/>
                          <w:p w14:paraId="63D6F273" w14:textId="2E9272CA" w:rsidR="00AA6BC3" w:rsidRDefault="00AA6BC3" w:rsidP="00B13230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="00AB72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:00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406476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12:00PM</w:t>
                            </w:r>
                            <w:r w:rsidRPr="002F5FF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="00AB7233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7" w:name="_Hlk143702122"/>
                            <w:r w:rsidR="00AB7233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“</w:t>
                            </w:r>
                            <w:r w:rsidR="00AB7233" w:rsidRPr="00AB7233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Employee Engagement, Leadership, and the Ethics of Team Building.</w:t>
                            </w:r>
                            <w:r w:rsidR="00AB7233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08AFC344" w14:textId="50F48FDE" w:rsidR="00AB7233" w:rsidRPr="00AB7233" w:rsidRDefault="00AB7233" w:rsidP="00B13230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AB723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Robin Murphy, BFA, MCLTCA, CDCC, CAD</w:t>
                            </w:r>
                          </w:p>
                          <w:bookmarkEnd w:id="17"/>
                          <w:p w14:paraId="220A0B3C" w14:textId="345B92CD" w:rsidR="00223345" w:rsidRPr="00B80836" w:rsidRDefault="004D415D" w:rsidP="00223345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80836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12:00PM–1</w:t>
                            </w:r>
                            <w:r w:rsidR="001E6258" w:rsidRPr="00B80836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:30</w:t>
                            </w:r>
                            <w:r w:rsidR="005733ED" w:rsidRPr="00B80836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PM </w:t>
                            </w:r>
                            <w:r w:rsidR="00B80836" w:rsidRPr="00B80836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“The Relationships between CDM &amp; Vendors”</w:t>
                            </w:r>
                            <w:r w:rsidR="00B80836" w:rsidRPr="00B80836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bookmarkStart w:id="18" w:name="_Hlk146641102"/>
                            <w:r w:rsidR="00223345" w:rsidRPr="00B8083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Lydia Roberts, RDN, LDN</w:t>
                            </w:r>
                            <w:bookmarkEnd w:id="18"/>
                          </w:p>
                          <w:p w14:paraId="337F7641" w14:textId="77777777" w:rsidR="00375455" w:rsidRDefault="00CD707A" w:rsidP="00375455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22D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(</w:t>
                            </w:r>
                            <w:r w:rsidR="0033022D" w:rsidRPr="0033022D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Vendor Show/</w:t>
                            </w:r>
                            <w:r w:rsidRPr="0033022D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Working Lunch)</w:t>
                            </w:r>
                            <w:r w:rsidR="00375455" w:rsidRPr="0037545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F09307" w14:textId="3BFB51D7" w:rsidR="00375455" w:rsidRDefault="00375455" w:rsidP="00375455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1: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30PM</w:t>
                            </w:r>
                            <w:r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-2: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30PM</w:t>
                            </w:r>
                            <w:r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“</w:t>
                            </w:r>
                            <w:bookmarkStart w:id="19" w:name="_Hlk143702146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Leadership – Am I a Boss or a Leader??”</w:t>
                            </w:r>
                          </w:p>
                          <w:p w14:paraId="0E452E11" w14:textId="77777777" w:rsidR="00375455" w:rsidRPr="00F92926" w:rsidRDefault="00375455" w:rsidP="00375455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F929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Jennifer Brake, Assistant Director </w:t>
                            </w:r>
                          </w:p>
                          <w:bookmarkEnd w:id="19"/>
                          <w:p w14:paraId="0C984D7C" w14:textId="0F04F056" w:rsidR="003A18E8" w:rsidRPr="0033022D" w:rsidRDefault="003A18E8" w:rsidP="0033022D">
                            <w:pPr>
                              <w:pStyle w:val="BodyText1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98A4E" id="Text Box 89" o:spid="_x0000_s1034" type="#_x0000_t202" style="position:absolute;left:0;text-align:left;margin-left:71.85pt;margin-top:37.1pt;width:285.5pt;height:438.9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" filled="f" stroked="f">
                <v:textbox>
                  <w:txbxContent>
                    <w:p w14:paraId="73670C72" w14:textId="05E49CA2" w:rsidR="00223345" w:rsidRPr="001738C8" w:rsidRDefault="00223345" w:rsidP="00223345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</w:pPr>
                      <w:bookmarkStart w:id="20" w:name="_Hlk115277680"/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 xml:space="preserve">DAY </w:t>
                      </w:r>
                      <w:r w:rsidR="00317A4E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0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10/1</w:t>
                      </w:r>
                      <w:r w:rsidR="00317A4E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/2023)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 xml:space="preserve"> </w:t>
                      </w:r>
                    </w:p>
                    <w:bookmarkEnd w:id="20"/>
                    <w:p w14:paraId="01EF5E4F" w14:textId="6C4BADF5" w:rsidR="00FE6E7B" w:rsidRPr="00317A4E" w:rsidRDefault="00317A4E" w:rsidP="00317A4E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17A4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(2620 Cherry Lane, Fort Worth Texas, 76116)</w:t>
                      </w:r>
                    </w:p>
                    <w:p w14:paraId="47E63857" w14:textId="56F02DC5" w:rsidR="00375455" w:rsidRDefault="00375455" w:rsidP="0004509A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5:00PM-6:45PM: Board Meeting</w:t>
                      </w:r>
                    </w:p>
                    <w:p w14:paraId="79320044" w14:textId="0EC21D2E" w:rsidR="00FE6E7B" w:rsidRPr="001738C8" w:rsidRDefault="00375455" w:rsidP="0004509A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7</w:t>
                      </w:r>
                      <w:r w:rsidR="0040647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00</w:t>
                      </w:r>
                      <w:r w:rsidR="0040647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PM</w:t>
                      </w:r>
                      <w:r w:rsidR="0004509A"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8</w:t>
                      </w:r>
                      <w:r w:rsidR="0004509A"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30</w:t>
                      </w:r>
                      <w:r w:rsid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PM</w:t>
                      </w:r>
                      <w:r w:rsidR="0040647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04509A"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3022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Fun Night with </w:t>
                      </w:r>
                      <w:bookmarkStart w:id="21" w:name="_Hlk146641134"/>
                      <w:r w:rsidR="0033022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Tiffany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Wenzel-PFG</w:t>
                      </w:r>
                      <w:bookmarkEnd w:id="21"/>
                      <w:r w:rsidR="0033022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!</w:t>
                      </w:r>
                    </w:p>
                    <w:p w14:paraId="1DD59DE0" w14:textId="126B4294" w:rsidR="00317A4E" w:rsidRDefault="00317A4E" w:rsidP="00317A4E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</w:pPr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 xml:space="preserve">DAY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1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10/12/2023)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9D07769" w14:textId="77777777" w:rsidR="00317A4E" w:rsidRPr="00317A4E" w:rsidRDefault="00317A4E" w:rsidP="00317A4E">
                      <w:pPr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317A4E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Ben E. Keith </w:t>
                      </w:r>
                    </w:p>
                    <w:p w14:paraId="37E5E6B5" w14:textId="7989DCF7" w:rsidR="00317A4E" w:rsidRPr="00317A4E" w:rsidRDefault="00317A4E" w:rsidP="00317A4E">
                      <w:pPr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317A4E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601 E. 7th St. Fort Worth Texas, 76102.</w:t>
                      </w:r>
                    </w:p>
                    <w:p w14:paraId="3A6D06F7" w14:textId="77777777" w:rsidR="00317A4E" w:rsidRPr="001738C8" w:rsidRDefault="00317A4E" w:rsidP="00317A4E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7:30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-10:00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: REGISTRATION</w:t>
                      </w:r>
                    </w:p>
                    <w:p w14:paraId="3F2F0B5B" w14:textId="78DA9F32" w:rsidR="00FE6E7B" w:rsidRPr="001738C8" w:rsidRDefault="00FE6E7B" w:rsidP="0004509A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8:15</w:t>
                      </w:r>
                      <w:r w:rsid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–8:30</w:t>
                      </w:r>
                      <w:r w:rsid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: Welcome and Announcements </w:t>
                      </w:r>
                    </w:p>
                    <w:p w14:paraId="7C992411" w14:textId="77777777" w:rsidR="004D415D" w:rsidRDefault="004D415D" w:rsidP="007F5F8C">
                      <w:pPr>
                        <w:spacing w:after="0" w:line="276" w:lineRule="auto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77641663" w14:textId="65620650" w:rsidR="00B13230" w:rsidRDefault="00FE6E7B" w:rsidP="007F5F8C">
                      <w:pPr>
                        <w:spacing w:after="0" w:line="276" w:lineRule="auto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8:30</w:t>
                      </w:r>
                      <w:r w:rsid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6E697A"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10</w:t>
                      </w: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E697A"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00</w:t>
                      </w:r>
                      <w:r w:rsid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AM</w:t>
                      </w:r>
                      <w:bookmarkStart w:id="22" w:name="_Hlk143702091"/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4D415D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“Love Them or Lose Them”</w:t>
                      </w:r>
                    </w:p>
                    <w:p w14:paraId="5E19FE0B" w14:textId="18972106" w:rsidR="00B20AC7" w:rsidRPr="004D415D" w:rsidRDefault="004D415D" w:rsidP="004D415D">
                      <w:pPr>
                        <w:spacing w:after="0" w:line="276" w:lineRule="auto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bookmarkStart w:id="23" w:name="_Hlk143683798"/>
                      <w:r w:rsidRPr="004D415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DeWayne Pace, CDM, CFPP, AHF</w:t>
                      </w:r>
                      <w:bookmarkEnd w:id="23"/>
                      <w:bookmarkEnd w:id="22"/>
                    </w:p>
                    <w:p w14:paraId="646EE496" w14:textId="72221EDD" w:rsidR="006E697A" w:rsidRPr="001738C8" w:rsidRDefault="006E697A" w:rsidP="00B13230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bookmarkStart w:id="24" w:name="_Hlk19178964"/>
                    </w:p>
                    <w:bookmarkEnd w:id="24"/>
                    <w:p w14:paraId="63D6F273" w14:textId="2E9272CA" w:rsidR="00AA6BC3" w:rsidRDefault="00AA6BC3" w:rsidP="00B13230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="00AB7233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:00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406476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12:00PM</w:t>
                      </w:r>
                      <w:r w:rsidRPr="002F5FF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:</w:t>
                      </w:r>
                      <w:r w:rsidR="00AB7233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bookmarkStart w:id="25" w:name="_Hlk143702122"/>
                      <w:r w:rsidR="00AB7233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“</w:t>
                      </w:r>
                      <w:r w:rsidR="00AB7233" w:rsidRPr="00AB7233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Employee Engagement, Leadership, and the Ethics of Team Building.</w:t>
                      </w:r>
                      <w:r w:rsidR="00AB7233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”</w:t>
                      </w:r>
                    </w:p>
                    <w:p w14:paraId="08AFC344" w14:textId="50F48FDE" w:rsidR="00AB7233" w:rsidRPr="00AB7233" w:rsidRDefault="00AB7233" w:rsidP="00B13230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AB7233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Robin Murphy, BFA, MCLTCA, CDCC, CAD</w:t>
                      </w:r>
                    </w:p>
                    <w:bookmarkEnd w:id="25"/>
                    <w:p w14:paraId="220A0B3C" w14:textId="345B92CD" w:rsidR="00223345" w:rsidRPr="00B80836" w:rsidRDefault="004D415D" w:rsidP="00223345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B80836">
                        <w:rPr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12:00PM–1</w:t>
                      </w:r>
                      <w:r w:rsidR="001E6258" w:rsidRPr="00B80836">
                        <w:rPr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:30</w:t>
                      </w:r>
                      <w:r w:rsidR="005733ED" w:rsidRPr="00B80836">
                        <w:rPr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PM </w:t>
                      </w:r>
                      <w:r w:rsidR="00B80836" w:rsidRPr="00B80836">
                        <w:rPr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“The Relationships between CDM &amp; Vendors”</w:t>
                      </w:r>
                      <w:r w:rsidR="00B80836" w:rsidRPr="00B80836">
                        <w:rPr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bookmarkStart w:id="26" w:name="_Hlk146641102"/>
                      <w:r w:rsidR="00223345" w:rsidRPr="00B80836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Lydia Roberts, RDN, LDN</w:t>
                      </w:r>
                      <w:bookmarkEnd w:id="26"/>
                    </w:p>
                    <w:p w14:paraId="337F7641" w14:textId="77777777" w:rsidR="00375455" w:rsidRDefault="00CD707A" w:rsidP="00375455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33022D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(</w:t>
                      </w:r>
                      <w:r w:rsidR="0033022D" w:rsidRPr="0033022D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Vendor Show/</w:t>
                      </w:r>
                      <w:r w:rsidRPr="0033022D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Working Lunch)</w:t>
                      </w:r>
                      <w:r w:rsidR="00375455" w:rsidRPr="0037545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F09307" w14:textId="3BFB51D7" w:rsidR="00375455" w:rsidRDefault="00375455" w:rsidP="00375455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1: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30PM</w:t>
                      </w:r>
                      <w:r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-2: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30PM</w:t>
                      </w:r>
                      <w:r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“</w:t>
                      </w:r>
                      <w:bookmarkStart w:id="27" w:name="_Hlk143702146"/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Leadership – Am I a Boss or a Leader??”</w:t>
                      </w:r>
                    </w:p>
                    <w:p w14:paraId="0E452E11" w14:textId="77777777" w:rsidR="00375455" w:rsidRPr="00F92926" w:rsidRDefault="00375455" w:rsidP="00375455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F9292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Jennifer Brake, Assistant Director </w:t>
                      </w:r>
                    </w:p>
                    <w:bookmarkEnd w:id="27"/>
                    <w:p w14:paraId="0C984D7C" w14:textId="0F04F056" w:rsidR="003A18E8" w:rsidRPr="0033022D" w:rsidRDefault="003A18E8" w:rsidP="0033022D">
                      <w:pPr>
                        <w:pStyle w:val="BodyText1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91DC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2B931" wp14:editId="48E66488">
                <wp:simplePos x="0" y="0"/>
                <wp:positionH relativeFrom="page">
                  <wp:posOffset>5827594</wp:posOffset>
                </wp:positionH>
                <wp:positionV relativeFrom="margin">
                  <wp:posOffset>397492</wp:posOffset>
                </wp:positionV>
                <wp:extent cx="3429000" cy="5595582"/>
                <wp:effectExtent l="0" t="0" r="0" b="5715"/>
                <wp:wrapNone/>
                <wp:docPr id="1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595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76DCF" w14:textId="5B77CB02" w:rsidR="007B4B6D" w:rsidRDefault="00B6642C" w:rsidP="007B4B6D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2:</w:t>
                            </w:r>
                            <w:r w:rsidR="001E625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PM-</w:t>
                            </w:r>
                            <w:r w:rsidR="001E625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4:0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0PM: </w:t>
                            </w:r>
                            <w:bookmarkStart w:id="28" w:name="_Hlk143702174"/>
                            <w:r w:rsidR="007B4B6D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“Culture and Ethics Collide | Creating an Ethical Company Culture”</w:t>
                            </w:r>
                          </w:p>
                          <w:p w14:paraId="068C7229" w14:textId="57CF030A" w:rsidR="007B4B6D" w:rsidRDefault="007B4B6D" w:rsidP="007B4B6D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Joyce Lamilla,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M.Ed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 RD, LD, FAND</w:t>
                            </w:r>
                          </w:p>
                          <w:bookmarkEnd w:id="28"/>
                          <w:p w14:paraId="77EEDD84" w14:textId="06A28C1D" w:rsidR="00317A4E" w:rsidRDefault="00317A4E" w:rsidP="00317A4E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4:15 PM</w:t>
                            </w:r>
                            <w:r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-5: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30PM</w:t>
                            </w:r>
                            <w:r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Officer Training </w:t>
                            </w:r>
                          </w:p>
                          <w:p w14:paraId="7DDCB976" w14:textId="77777777" w:rsidR="00375455" w:rsidRDefault="007B4B6D" w:rsidP="00317A4E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6F81B5F" w14:textId="6DB96ECE" w:rsidR="00317A4E" w:rsidRPr="004D415D" w:rsidRDefault="00317A4E" w:rsidP="00317A4E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</w:pP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DA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Y 2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pacing w:val="60"/>
                                <w:sz w:val="26"/>
                                <w:szCs w:val="26"/>
                              </w:rPr>
                              <w:t>10/13/2023)</w:t>
                            </w:r>
                          </w:p>
                          <w:p w14:paraId="5AC92FE2" w14:textId="0441361D" w:rsidR="00467EE8" w:rsidRPr="007B4B6D" w:rsidRDefault="007B4B6D" w:rsidP="00317A4E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B4B6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 Board Executives</w:t>
                            </w:r>
                          </w:p>
                          <w:p w14:paraId="249C3848" w14:textId="3D8788EB" w:rsidR="00FE6E7B" w:rsidRPr="0004509A" w:rsidRDefault="00FE6E7B" w:rsidP="0004509A">
                            <w:pPr>
                              <w:shd w:val="clear" w:color="auto" w:fill="FFFFFF"/>
                              <w:spacing w:after="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50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8:</w:t>
                            </w:r>
                            <w:r w:rsidR="0026609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00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0450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9863BA" w:rsidRPr="000450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0450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26609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15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Pr="000450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 WELCOME AND ANNOUNCEMENTS</w:t>
                            </w:r>
                          </w:p>
                          <w:p w14:paraId="700C09C2" w14:textId="16C9B9F6" w:rsidR="00266097" w:rsidRDefault="009863BA" w:rsidP="00406476">
                            <w:pPr>
                              <w:shd w:val="clear" w:color="auto" w:fill="FFFFFF"/>
                              <w:spacing w:after="0" w:line="276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="00FE6E7B"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26609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15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="00FE6E7B"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5B72B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 w:rsidR="00635B14"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26609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45</w:t>
                            </w:r>
                            <w:r w:rsid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AM</w:t>
                            </w:r>
                            <w:r w:rsidR="00FE6E7B" w:rsidRPr="000450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bookmarkStart w:id="29" w:name="_Hlk143702203"/>
                            <w:r w:rsidR="0026609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“Servant Leadership”</w:t>
                            </w:r>
                          </w:p>
                          <w:p w14:paraId="4711AF8D" w14:textId="3CEEA76B" w:rsidR="00266097" w:rsidRPr="00266097" w:rsidRDefault="00266097" w:rsidP="00266097">
                            <w:pPr>
                              <w:shd w:val="clear" w:color="auto" w:fill="FFFFFF"/>
                              <w:spacing w:after="0" w:line="276" w:lineRule="auto"/>
                              <w:ind w:left="144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609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Paul L.C. Polmanteer BS, NDTR, CDM, CFPP, TSAC-F</w:t>
                            </w:r>
                          </w:p>
                          <w:bookmarkEnd w:id="29"/>
                          <w:p w14:paraId="0783F929" w14:textId="33EF7222" w:rsidR="00A51E67" w:rsidRPr="001E6258" w:rsidRDefault="00266097" w:rsidP="00A51E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9:45AM-11:15AM: </w:t>
                            </w:r>
                            <w:bookmarkStart w:id="30" w:name="_Hlk143702219"/>
                            <w:r w:rsidR="00A51E67" w:rsidRPr="001E6258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“A Journey to </w:t>
                            </w:r>
                            <w:r w:rsidR="001E6258" w:rsidRPr="001E6258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Excellent </w:t>
                            </w:r>
                            <w:r w:rsidR="001E6258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E6258" w:rsidRPr="001E6258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Sanitation</w:t>
                            </w:r>
                            <w:r w:rsidR="00A51E67" w:rsidRPr="001E6258">
                              <w:rPr>
                                <w:rFonts w:ascii="Times New Roman" w:eastAsia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4E41CE64" w14:textId="494A5AFF" w:rsidR="00406476" w:rsidRPr="00137622" w:rsidRDefault="00406476" w:rsidP="00DD5593">
                            <w:pPr>
                              <w:shd w:val="clear" w:color="auto" w:fill="FFFFFF"/>
                              <w:spacing w:after="0" w:line="276" w:lineRule="auto"/>
                              <w:ind w:left="720" w:firstLine="720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06476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Cindy Rodgers, Administrator</w:t>
                            </w:r>
                            <w:r w:rsidRPr="004064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bookmarkEnd w:id="30"/>
                          <w:p w14:paraId="351C3D9A" w14:textId="343FB05E" w:rsidR="00406476" w:rsidRDefault="00266097" w:rsidP="00B13230">
                            <w:pPr>
                              <w:spacing w:after="0" w:line="276" w:lineRule="auto"/>
                              <w:jc w:val="lef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="00137622"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15</w:t>
                            </w:r>
                            <w:r w:rsidR="00137622"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>AM-1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137622"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30P</w:t>
                            </w:r>
                            <w:r w:rsidR="00137622"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M: </w:t>
                            </w:r>
                            <w:bookmarkStart w:id="31" w:name="_Hlk143702232"/>
                            <w:r w:rsidR="00137622"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>“The Impact of Leadership”</w:t>
                            </w:r>
                          </w:p>
                          <w:p w14:paraId="544E72F5" w14:textId="3BE86A97" w:rsidR="00B20AC7" w:rsidRDefault="00137622" w:rsidP="00406476">
                            <w:pPr>
                              <w:spacing w:after="0" w:line="276" w:lineRule="auto"/>
                              <w:ind w:left="720" w:firstLine="720"/>
                              <w:jc w:val="left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06476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Kala Spaulding, DON</w:t>
                            </w:r>
                          </w:p>
                          <w:p w14:paraId="18A82E60" w14:textId="3DC005D7" w:rsidR="00375455" w:rsidRDefault="00375455" w:rsidP="00375455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12:30PM-1:00PM: Lunch</w:t>
                            </w:r>
                          </w:p>
                          <w:bookmarkEnd w:id="31"/>
                          <w:p w14:paraId="7EEE1F82" w14:textId="5F7E0240" w:rsidR="00137622" w:rsidRDefault="00137622" w:rsidP="00B13230">
                            <w:pPr>
                              <w:spacing w:after="0" w:line="276" w:lineRule="auto"/>
                              <w:jc w:val="left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>1:</w:t>
                            </w:r>
                            <w:r w:rsidR="00375455">
                              <w:rPr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266097">
                              <w:rPr>
                                <w:color w:val="000000"/>
                                <w:sz w:val="22"/>
                                <w:szCs w:val="22"/>
                              </w:rPr>
                              <w:t>0P</w:t>
                            </w:r>
                            <w:r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>M-</w:t>
                            </w:r>
                            <w:r w:rsidR="00375455">
                              <w:rPr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375455">
                              <w:rPr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266097">
                              <w:rPr>
                                <w:color w:val="000000"/>
                                <w:sz w:val="22"/>
                                <w:szCs w:val="22"/>
                              </w:rPr>
                              <w:t>0P</w:t>
                            </w:r>
                            <w:r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M: </w:t>
                            </w:r>
                            <w:bookmarkStart w:id="32" w:name="_Hlk143702276"/>
                            <w:r w:rsidRPr="00137622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“Employee Retention and Appreciation” </w:t>
                            </w:r>
                            <w:r w:rsidR="00406476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406476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Lisa Rowan, Administrator</w:t>
                            </w:r>
                            <w:bookmarkEnd w:id="32"/>
                          </w:p>
                          <w:p w14:paraId="790650F0" w14:textId="4BFB9312" w:rsidR="00B80836" w:rsidRDefault="00375455" w:rsidP="00B80836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2:00</w:t>
                            </w:r>
                            <w:r w:rsidR="00B8083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PM</w:t>
                            </w:r>
                            <w:r w:rsidR="00B80836"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–3:30</w:t>
                            </w:r>
                            <w:r w:rsidR="00B8083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PM</w:t>
                            </w:r>
                            <w:r w:rsidR="00B80836"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8083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“Clean Steps to Sanitation”</w:t>
                            </w:r>
                          </w:p>
                          <w:p w14:paraId="025BF543" w14:textId="77777777" w:rsidR="00B80836" w:rsidRPr="00467EE8" w:rsidRDefault="00B80836" w:rsidP="00B80836">
                            <w:pPr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467E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Deborah McDonald, CDM, CFPP</w:t>
                            </w:r>
                          </w:p>
                          <w:p w14:paraId="1CDCB860" w14:textId="7A652297" w:rsidR="00B80836" w:rsidRPr="00856CD9" w:rsidRDefault="00B80836" w:rsidP="00B80836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3:30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317A4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4:3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PM</w:t>
                            </w:r>
                            <w:r w:rsidRPr="001738C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bookmarkStart w:id="33" w:name="_Hlk143702058"/>
                            <w:r w:rsidRPr="00856CD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“What Is Your Strength for A Successful Journey”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467E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Ken Owens, CDM, CFPP</w:t>
                            </w:r>
                          </w:p>
                          <w:bookmarkEnd w:id="33"/>
                          <w:p w14:paraId="1AF0B584" w14:textId="6AD27C0D" w:rsidR="00DD4F8B" w:rsidRDefault="00DD4F8B" w:rsidP="00B20AC7">
                            <w:pPr>
                              <w:shd w:val="clear" w:color="auto" w:fill="FFFFFF"/>
                              <w:spacing w:after="0" w:line="48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335B71A5" w14:textId="375D50FE" w:rsidR="005F2825" w:rsidRPr="007D19B9" w:rsidRDefault="005F2825" w:rsidP="008504E7">
                            <w:pPr>
                              <w:shd w:val="clear" w:color="auto" w:fill="FFFFFF"/>
                              <w:spacing w:after="0" w:line="48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2C508810" w14:textId="77777777" w:rsidR="003A18E8" w:rsidRPr="003A18E8" w:rsidRDefault="003A18E8" w:rsidP="003A18E8">
                            <w:pPr>
                              <w:spacing w:line="360" w:lineRule="auto"/>
                              <w:rPr>
                                <w:rFonts w:ascii="Lucida Sans Unicode" w:hAnsi="Lucida Sans Unicode" w:cs="Tahoma"/>
                                <w:b/>
                                <w:color w:val="auto"/>
                                <w:spacing w:val="60"/>
                              </w:rPr>
                            </w:pPr>
                          </w:p>
                          <w:p w14:paraId="28809838" w14:textId="0D11BEE1" w:rsidR="003A18E8" w:rsidRDefault="003A18E8" w:rsidP="00BC6FE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85C5DFB" w14:textId="77777777" w:rsidR="00AF6A3C" w:rsidRPr="003A18E8" w:rsidRDefault="00AF6A3C" w:rsidP="003A18E8">
                            <w:pPr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2B931" id="Text Box 82" o:spid="_x0000_s1035" type="#_x0000_t202" style="position:absolute;left:0;text-align:left;margin-left:458.85pt;margin-top:31.3pt;width:270pt;height:440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" filled="f" stroked="f">
                <v:textbox>
                  <w:txbxContent>
                    <w:p w14:paraId="20876DCF" w14:textId="5B77CB02" w:rsidR="007B4B6D" w:rsidRDefault="00B6642C" w:rsidP="007B4B6D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2:</w:t>
                      </w:r>
                      <w:r w:rsidR="001E625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PM-</w:t>
                      </w:r>
                      <w:r w:rsidR="001E625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4:0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0PM: </w:t>
                      </w:r>
                      <w:bookmarkStart w:id="34" w:name="_Hlk143702174"/>
                      <w:r w:rsidR="007B4B6D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“Culture and Ethics Collide | Creating an Ethical Company Culture”</w:t>
                      </w:r>
                    </w:p>
                    <w:p w14:paraId="068C7229" w14:textId="57CF030A" w:rsidR="007B4B6D" w:rsidRDefault="007B4B6D" w:rsidP="007B4B6D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Joyce Lamilla, </w:t>
                      </w: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M.Ed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, RD, LD, FAND</w:t>
                      </w:r>
                    </w:p>
                    <w:bookmarkEnd w:id="34"/>
                    <w:p w14:paraId="77EEDD84" w14:textId="06A28C1D" w:rsidR="00317A4E" w:rsidRDefault="00317A4E" w:rsidP="00317A4E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4:15 PM</w:t>
                      </w:r>
                      <w:r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-5: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30PM</w:t>
                      </w:r>
                      <w:r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Officer Training </w:t>
                      </w:r>
                    </w:p>
                    <w:p w14:paraId="7DDCB976" w14:textId="77777777" w:rsidR="00375455" w:rsidRDefault="007B4B6D" w:rsidP="00317A4E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76F81B5F" w14:textId="6DB96ECE" w:rsidR="00317A4E" w:rsidRPr="004D415D" w:rsidRDefault="00317A4E" w:rsidP="00317A4E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</w:pPr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DA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Y 2</w:t>
                      </w:r>
                      <w:r w:rsidRPr="001738C8"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pacing w:val="60"/>
                          <w:sz w:val="26"/>
                          <w:szCs w:val="26"/>
                        </w:rPr>
                        <w:t>10/13/2023)</w:t>
                      </w:r>
                    </w:p>
                    <w:p w14:paraId="5AC92FE2" w14:textId="0441361D" w:rsidR="00467EE8" w:rsidRPr="007B4B6D" w:rsidRDefault="007B4B6D" w:rsidP="00317A4E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B4B6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The Board Executives</w:t>
                      </w:r>
                    </w:p>
                    <w:p w14:paraId="249C3848" w14:textId="3D8788EB" w:rsidR="00FE6E7B" w:rsidRPr="0004509A" w:rsidRDefault="00FE6E7B" w:rsidP="0004509A">
                      <w:pPr>
                        <w:shd w:val="clear" w:color="auto" w:fill="FFFFFF"/>
                        <w:spacing w:after="0"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4509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8:</w:t>
                      </w:r>
                      <w:r w:rsidR="00266097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00</w:t>
                      </w:r>
                      <w:r w:rsid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04509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9863BA" w:rsidRPr="0004509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8</w:t>
                      </w:r>
                      <w:r w:rsidRPr="0004509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266097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15</w:t>
                      </w:r>
                      <w:r w:rsidR="001738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Pr="0004509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: WELCOME AND ANNOUNCEMENTS</w:t>
                      </w:r>
                    </w:p>
                    <w:p w14:paraId="700C09C2" w14:textId="16C9B9F6" w:rsidR="00266097" w:rsidRDefault="009863BA" w:rsidP="00406476">
                      <w:pPr>
                        <w:shd w:val="clear" w:color="auto" w:fill="FFFFFF"/>
                        <w:spacing w:after="0" w:line="276" w:lineRule="auto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8</w:t>
                      </w:r>
                      <w:r w:rsidR="00FE6E7B"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266097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15</w:t>
                      </w:r>
                      <w:r w:rsid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="00FE6E7B"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5B72B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9</w:t>
                      </w:r>
                      <w:r w:rsidR="00635B14"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266097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45</w:t>
                      </w:r>
                      <w:r w:rsid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AM</w:t>
                      </w:r>
                      <w:r w:rsidR="00FE6E7B" w:rsidRPr="000450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bookmarkStart w:id="35" w:name="_Hlk143702203"/>
                      <w:r w:rsidR="00266097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“Servant Leadership”</w:t>
                      </w:r>
                    </w:p>
                    <w:p w14:paraId="4711AF8D" w14:textId="3CEEA76B" w:rsidR="00266097" w:rsidRPr="00266097" w:rsidRDefault="00266097" w:rsidP="00266097">
                      <w:pPr>
                        <w:shd w:val="clear" w:color="auto" w:fill="FFFFFF"/>
                        <w:spacing w:after="0" w:line="276" w:lineRule="auto"/>
                        <w:ind w:left="1440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66097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Paul L.C. Polmanteer BS, NDTR, CDM, CFPP, TSAC-F</w:t>
                      </w:r>
                    </w:p>
                    <w:bookmarkEnd w:id="35"/>
                    <w:p w14:paraId="0783F929" w14:textId="33EF7222" w:rsidR="00A51E67" w:rsidRPr="001E6258" w:rsidRDefault="00266097" w:rsidP="00A51E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9:45AM-11:15AM: </w:t>
                      </w:r>
                      <w:bookmarkStart w:id="36" w:name="_Hlk143702219"/>
                      <w:r w:rsidR="00A51E67" w:rsidRPr="001E6258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“A Journey to </w:t>
                      </w:r>
                      <w:r w:rsidR="001E6258" w:rsidRPr="001E6258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Excellent </w:t>
                      </w:r>
                      <w:r w:rsidR="001E6258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  <w:r w:rsidR="001E6258" w:rsidRPr="001E6258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Sanitation</w:t>
                      </w:r>
                      <w:r w:rsidR="00A51E67" w:rsidRPr="001E6258">
                        <w:rPr>
                          <w:rFonts w:ascii="Times New Roman" w:eastAsia="Times New Roman" w:hAnsi="Times New Roman"/>
                          <w:color w:val="auto"/>
                          <w:sz w:val="24"/>
                          <w:szCs w:val="24"/>
                        </w:rPr>
                        <w:t>”</w:t>
                      </w:r>
                    </w:p>
                    <w:p w14:paraId="4E41CE64" w14:textId="494A5AFF" w:rsidR="00406476" w:rsidRPr="00137622" w:rsidRDefault="00406476" w:rsidP="00DD5593">
                      <w:pPr>
                        <w:shd w:val="clear" w:color="auto" w:fill="FFFFFF"/>
                        <w:spacing w:after="0" w:line="276" w:lineRule="auto"/>
                        <w:ind w:left="720" w:firstLine="720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40647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Cindy Rodgers, Administrator</w:t>
                      </w:r>
                      <w:r w:rsidRPr="0040647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</w:p>
                    <w:bookmarkEnd w:id="36"/>
                    <w:p w14:paraId="351C3D9A" w14:textId="343FB05E" w:rsidR="00406476" w:rsidRDefault="00266097" w:rsidP="00B13230">
                      <w:pPr>
                        <w:spacing w:after="0" w:line="276" w:lineRule="auto"/>
                        <w:jc w:val="lef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11</w:t>
                      </w:r>
                      <w:r w:rsidR="00137622" w:rsidRPr="00137622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15</w:t>
                      </w:r>
                      <w:r w:rsidR="00137622" w:rsidRPr="00137622">
                        <w:rPr>
                          <w:color w:val="000000"/>
                          <w:sz w:val="22"/>
                          <w:szCs w:val="22"/>
                        </w:rPr>
                        <w:t>AM-1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</w:t>
                      </w:r>
                      <w:r w:rsidR="00137622" w:rsidRPr="00137622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30P</w:t>
                      </w:r>
                      <w:r w:rsidR="00137622" w:rsidRPr="00137622">
                        <w:rPr>
                          <w:color w:val="000000"/>
                          <w:sz w:val="22"/>
                          <w:szCs w:val="22"/>
                        </w:rPr>
                        <w:t xml:space="preserve">M: </w:t>
                      </w:r>
                      <w:bookmarkStart w:id="37" w:name="_Hlk143702232"/>
                      <w:r w:rsidR="00137622" w:rsidRPr="00137622">
                        <w:rPr>
                          <w:color w:val="000000"/>
                          <w:sz w:val="22"/>
                          <w:szCs w:val="22"/>
                        </w:rPr>
                        <w:t>“The Impact of Leadership”</w:t>
                      </w:r>
                    </w:p>
                    <w:p w14:paraId="544E72F5" w14:textId="3BE86A97" w:rsidR="00B20AC7" w:rsidRDefault="00137622" w:rsidP="00406476">
                      <w:pPr>
                        <w:spacing w:after="0" w:line="276" w:lineRule="auto"/>
                        <w:ind w:left="720" w:firstLine="720"/>
                        <w:jc w:val="left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0647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Kala Spaulding, DON</w:t>
                      </w:r>
                    </w:p>
                    <w:p w14:paraId="18A82E60" w14:textId="3DC005D7" w:rsidR="00375455" w:rsidRDefault="00375455" w:rsidP="00375455">
                      <w:pPr>
                        <w:spacing w:after="0" w:line="276" w:lineRule="auto"/>
                        <w:jc w:val="both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12:30PM-1:00PM: Lunch</w:t>
                      </w:r>
                    </w:p>
                    <w:bookmarkEnd w:id="37"/>
                    <w:p w14:paraId="7EEE1F82" w14:textId="5F7E0240" w:rsidR="00137622" w:rsidRDefault="00137622" w:rsidP="00B13230">
                      <w:pPr>
                        <w:spacing w:after="0" w:line="276" w:lineRule="auto"/>
                        <w:jc w:val="left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37622">
                        <w:rPr>
                          <w:color w:val="000000"/>
                          <w:sz w:val="22"/>
                          <w:szCs w:val="22"/>
                        </w:rPr>
                        <w:t>1:</w:t>
                      </w:r>
                      <w:r w:rsidR="00375455">
                        <w:rPr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266097">
                        <w:rPr>
                          <w:color w:val="000000"/>
                          <w:sz w:val="22"/>
                          <w:szCs w:val="22"/>
                        </w:rPr>
                        <w:t>0P</w:t>
                      </w:r>
                      <w:r w:rsidRPr="00137622">
                        <w:rPr>
                          <w:color w:val="000000"/>
                          <w:sz w:val="22"/>
                          <w:szCs w:val="22"/>
                        </w:rPr>
                        <w:t>M-</w:t>
                      </w:r>
                      <w:r w:rsidR="00375455">
                        <w:rPr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137622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375455">
                        <w:rPr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266097">
                        <w:rPr>
                          <w:color w:val="000000"/>
                          <w:sz w:val="22"/>
                          <w:szCs w:val="22"/>
                        </w:rPr>
                        <w:t>0P</w:t>
                      </w:r>
                      <w:r w:rsidRPr="00137622">
                        <w:rPr>
                          <w:color w:val="000000"/>
                          <w:sz w:val="22"/>
                          <w:szCs w:val="22"/>
                        </w:rPr>
                        <w:t xml:space="preserve">M: </w:t>
                      </w:r>
                      <w:bookmarkStart w:id="38" w:name="_Hlk143702276"/>
                      <w:r w:rsidRPr="00137622">
                        <w:rPr>
                          <w:color w:val="000000"/>
                          <w:sz w:val="22"/>
                          <w:szCs w:val="22"/>
                        </w:rPr>
                        <w:t xml:space="preserve">“Employee Retention and Appreciation” </w:t>
                      </w:r>
                      <w:r w:rsidR="00406476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40647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Lisa Rowan, Administrator</w:t>
                      </w:r>
                      <w:bookmarkEnd w:id="38"/>
                    </w:p>
                    <w:p w14:paraId="790650F0" w14:textId="4BFB9312" w:rsidR="00B80836" w:rsidRDefault="00375455" w:rsidP="00B80836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2:00</w:t>
                      </w:r>
                      <w:r w:rsidR="00B80836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PM</w:t>
                      </w:r>
                      <w:r w:rsidR="00B80836"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–3:30</w:t>
                      </w:r>
                      <w:r w:rsidR="00B80836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PM</w:t>
                      </w:r>
                      <w:r w:rsidR="00B80836"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B80836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“Clean Steps to Sanitation”</w:t>
                      </w:r>
                    </w:p>
                    <w:p w14:paraId="025BF543" w14:textId="77777777" w:rsidR="00B80836" w:rsidRPr="00467EE8" w:rsidRDefault="00B80836" w:rsidP="00B80836">
                      <w:pPr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467E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Deborah McDonald, CDM, CFPP</w:t>
                      </w:r>
                    </w:p>
                    <w:p w14:paraId="1CDCB860" w14:textId="7A652297" w:rsidR="00B80836" w:rsidRPr="00856CD9" w:rsidRDefault="00B80836" w:rsidP="00B80836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3:30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PM</w:t>
                      </w: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– </w:t>
                      </w:r>
                      <w:r w:rsidR="00317A4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4:3</w:t>
                      </w: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PM</w:t>
                      </w:r>
                      <w:r w:rsidRPr="001738C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bookmarkStart w:id="39" w:name="_Hlk143702058"/>
                      <w:r w:rsidRPr="00856CD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“What Is Your Strength for A Successful Journey”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467E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Ken Owens, CDM, CFPP</w:t>
                      </w:r>
                    </w:p>
                    <w:bookmarkEnd w:id="39"/>
                    <w:p w14:paraId="1AF0B584" w14:textId="6AD27C0D" w:rsidR="00DD4F8B" w:rsidRDefault="00DD4F8B" w:rsidP="00B20AC7">
                      <w:pPr>
                        <w:shd w:val="clear" w:color="auto" w:fill="FFFFFF"/>
                        <w:spacing w:after="0" w:line="48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335B71A5" w14:textId="375D50FE" w:rsidR="005F2825" w:rsidRPr="007D19B9" w:rsidRDefault="005F2825" w:rsidP="008504E7">
                      <w:pPr>
                        <w:shd w:val="clear" w:color="auto" w:fill="FFFFFF"/>
                        <w:spacing w:after="0" w:line="480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2C508810" w14:textId="77777777" w:rsidR="003A18E8" w:rsidRPr="003A18E8" w:rsidRDefault="003A18E8" w:rsidP="003A18E8">
                      <w:pPr>
                        <w:spacing w:line="360" w:lineRule="auto"/>
                        <w:rPr>
                          <w:rFonts w:ascii="Lucida Sans Unicode" w:hAnsi="Lucida Sans Unicode" w:cs="Tahoma"/>
                          <w:b/>
                          <w:color w:val="auto"/>
                          <w:spacing w:val="60"/>
                        </w:rPr>
                      </w:pPr>
                    </w:p>
                    <w:p w14:paraId="28809838" w14:textId="0D11BEE1" w:rsidR="003A18E8" w:rsidRDefault="003A18E8" w:rsidP="00BC6FEB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685C5DFB" w14:textId="77777777" w:rsidR="00AF6A3C" w:rsidRPr="003A18E8" w:rsidRDefault="00AF6A3C" w:rsidP="003A18E8">
                      <w:pPr>
                        <w:spacing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B6D8A1E" w14:textId="2F130D82" w:rsidR="00581173" w:rsidRDefault="00B17EE9" w:rsidP="00C96FB7">
      <w:pPr>
        <w:spacing w:before="960"/>
        <w:ind w:left="14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E48E02B" wp14:editId="6CCC9A73">
                <wp:simplePos x="0" y="0"/>
                <wp:positionH relativeFrom="page">
                  <wp:posOffset>800100</wp:posOffset>
                </wp:positionH>
                <wp:positionV relativeFrom="page">
                  <wp:posOffset>1372235</wp:posOffset>
                </wp:positionV>
                <wp:extent cx="3753485" cy="5735320"/>
                <wp:effectExtent l="19050" t="19685" r="27940" b="2667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485" cy="5735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E77017" w14:textId="77777777" w:rsidR="00AF6A3C" w:rsidRPr="00104976" w:rsidRDefault="00AF6A3C" w:rsidP="00104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E02B" id="Text Box 90" o:spid="_x0000_s1036" type="#_x0000_t202" style="position:absolute;left:0;text-align:left;margin-left:63pt;margin-top:108.05pt;width:295.55pt;height:451.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" filled="f" strokecolor="silver" strokeweight="3pt">
                <v:textbox>
                  <w:txbxContent>
                    <w:p w14:paraId="7EE77017" w14:textId="77777777" w:rsidR="00AF6A3C" w:rsidRPr="00104976" w:rsidRDefault="00AF6A3C" w:rsidP="0010497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004E2B49" wp14:editId="51DF4C96">
                <wp:simplePos x="0" y="0"/>
                <wp:positionH relativeFrom="page">
                  <wp:posOffset>5715000</wp:posOffset>
                </wp:positionH>
                <wp:positionV relativeFrom="page">
                  <wp:posOffset>685800</wp:posOffset>
                </wp:positionV>
                <wp:extent cx="3657600" cy="457200"/>
                <wp:effectExtent l="19050" t="19050" r="19050" b="28575"/>
                <wp:wrapNone/>
                <wp:docPr id="1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 cmpd="sng" algn="in">
                          <a:solidFill>
                            <a:srgbClr val="F2F2F2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F51A1" id="AutoShape 86" o:spid="_x0000_s1026" style="position:absolute;margin-left:450pt;margin-top:54pt;width:4in;height:36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" fillcolor="black" strokecolor="#f2f2f2" strokeweight="3pt" insetpen="t">
                <v:shadow on="t" color="#7f7f7f" opacity=".5" offset="1pt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89F1C1" wp14:editId="0D0C6A7C">
                <wp:simplePos x="0" y="0"/>
                <wp:positionH relativeFrom="page">
                  <wp:posOffset>6164580</wp:posOffset>
                </wp:positionH>
                <wp:positionV relativeFrom="page">
                  <wp:posOffset>800100</wp:posOffset>
                </wp:positionV>
                <wp:extent cx="2857500" cy="342900"/>
                <wp:effectExtent l="1905" t="0" r="0" b="0"/>
                <wp:wrapNone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CDF7F5" w14:textId="77777777" w:rsidR="00AF6A3C" w:rsidRPr="00903F40" w:rsidRDefault="003A18E8" w:rsidP="00104976">
                            <w:pPr>
                              <w:pStyle w:val="Heading2"/>
                              <w:ind w:left="0"/>
                            </w:pPr>
                            <w:r>
                              <w:t>SPEAKING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F1C1" id="Text Box 87" o:spid="_x0000_s1037" type="#_x0000_t202" style="position:absolute;left:0;text-align:left;margin-left:485.4pt;margin-top:63pt;width:22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" filled="f" stroked="f">
                <v:textbox>
                  <w:txbxContent>
                    <w:p w14:paraId="6FCDF7F5" w14:textId="77777777" w:rsidR="00AF6A3C" w:rsidRPr="00903F40" w:rsidRDefault="003A18E8" w:rsidP="00104976">
                      <w:pPr>
                        <w:pStyle w:val="Heading2"/>
                        <w:ind w:left="0"/>
                      </w:pPr>
                      <w:r>
                        <w:t>SPEAKING 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5DC3C8" wp14:editId="182C93FE">
                <wp:simplePos x="0" y="0"/>
                <wp:positionH relativeFrom="page">
                  <wp:posOffset>5715000</wp:posOffset>
                </wp:positionH>
                <wp:positionV relativeFrom="page">
                  <wp:posOffset>1371600</wp:posOffset>
                </wp:positionV>
                <wp:extent cx="3657600" cy="5715000"/>
                <wp:effectExtent l="19050" t="19050" r="19050" b="19050"/>
                <wp:wrapNone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3BAD5" w14:textId="77777777" w:rsidR="00AF6A3C" w:rsidRPr="00AA365B" w:rsidRDefault="00AF6A3C" w:rsidP="00AF6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C3C8" id="Text Box 81" o:spid="_x0000_s1038" type="#_x0000_t202" style="position:absolute;left:0;text-align:left;margin-left:450pt;margin-top:108pt;width:4in;height:45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" strokecolor="silver" strokeweight="3pt">
                <v:textbox>
                  <w:txbxContent>
                    <w:p w14:paraId="7A63BAD5" w14:textId="77777777" w:rsidR="00AF6A3C" w:rsidRPr="00AA365B" w:rsidRDefault="00AF6A3C" w:rsidP="00AF6A3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3643EE" wp14:editId="19D8ADF9">
                <wp:simplePos x="0" y="0"/>
                <wp:positionH relativeFrom="page">
                  <wp:posOffset>1662430</wp:posOffset>
                </wp:positionH>
                <wp:positionV relativeFrom="page">
                  <wp:posOffset>1555115</wp:posOffset>
                </wp:positionV>
                <wp:extent cx="257810" cy="296545"/>
                <wp:effectExtent l="0" t="2540" r="3810" b="0"/>
                <wp:wrapSquare wrapText="bothSides"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AA6CE" w14:textId="77777777" w:rsidR="00AF6A3C" w:rsidRDefault="0013091A" w:rsidP="00AF6A3C">
                            <w:pPr>
                              <w:widowControl w:val="0"/>
                            </w:pPr>
                            <w:hyperlink r:id="rId9" w:tooltip="Click To Preview" w:history="1"/>
                            <w:hyperlink r:id="rId10" w:tooltip="Click To Preview" w:history="1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643EE" id="Text Box 88" o:spid="_x0000_s1039" type="#_x0000_t202" style="position:absolute;left:0;text-align:left;margin-left:130.9pt;margin-top:122.45pt;width:20.3pt;height:23.3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" filled="f" stroked="f">
                <v:textbox style="mso-fit-shape-to-text:t">
                  <w:txbxContent>
                    <w:p w14:paraId="24AAA6CE" w14:textId="77777777" w:rsidR="00AF6A3C" w:rsidRDefault="0013091A" w:rsidP="00AF6A3C">
                      <w:pPr>
                        <w:widowControl w:val="0"/>
                      </w:pPr>
                      <w:hyperlink r:id="rId11" w:tooltip="Click To Preview" w:history="1"/>
                      <w:hyperlink r:id="rId12" w:tooltip="Click To Preview" w:history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96D8E4" wp14:editId="3E0B60FB">
                <wp:simplePos x="0" y="0"/>
                <wp:positionH relativeFrom="page">
                  <wp:posOffset>1150620</wp:posOffset>
                </wp:positionH>
                <wp:positionV relativeFrom="page">
                  <wp:posOffset>800100</wp:posOffset>
                </wp:positionV>
                <wp:extent cx="2857500" cy="342900"/>
                <wp:effectExtent l="0" t="0" r="1905" b="0"/>
                <wp:wrapNone/>
                <wp:docPr id="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EA812" w14:textId="77777777" w:rsidR="00AF6A3C" w:rsidRPr="00903F40" w:rsidRDefault="003A18E8" w:rsidP="00104976">
                            <w:pPr>
                              <w:pStyle w:val="Heading2"/>
                              <w:ind w:left="0"/>
                            </w:pPr>
                            <w:r>
                              <w:t>SPEAKING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D8E4" id="Text Box 85" o:spid="_x0000_s1040" type="#_x0000_t202" style="position:absolute;left:0;text-align:left;margin-left:90.6pt;margin-top:63pt;width:2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" filled="f" stroked="f">
                <v:textbox>
                  <w:txbxContent>
                    <w:p w14:paraId="157EA812" w14:textId="77777777" w:rsidR="00AF6A3C" w:rsidRPr="00903F40" w:rsidRDefault="003A18E8" w:rsidP="00104976">
                      <w:pPr>
                        <w:pStyle w:val="Heading2"/>
                        <w:ind w:left="0"/>
                      </w:pPr>
                      <w:r>
                        <w:t>SPEAKING 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5945D94" wp14:editId="37D6D793">
                <wp:simplePos x="0" y="0"/>
                <wp:positionH relativeFrom="page">
                  <wp:posOffset>807720</wp:posOffset>
                </wp:positionH>
                <wp:positionV relativeFrom="page">
                  <wp:posOffset>685800</wp:posOffset>
                </wp:positionV>
                <wp:extent cx="3657600" cy="457200"/>
                <wp:effectExtent l="17145" t="19050" r="20955" b="28575"/>
                <wp:wrapNone/>
                <wp:docPr id="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 cmpd="sng" algn="in">
                          <a:solidFill>
                            <a:srgbClr val="F2F2F2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0E339" id="AutoShape 84" o:spid="_x0000_s1026" style="position:absolute;margin-left:63.6pt;margin-top:54pt;width:4in;height:3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" fillcolor="black" strokecolor="#f2f2f2" strokeweight="3pt" insetpen="t">
                <v:shadow on="t" color="#7f7f7f" opacity=".5" offset="1pt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</w:p>
    <w:sectPr w:rsidR="00581173" w:rsidSect="00BF01BD">
      <w:pgSz w:w="15840" w:h="12240" w:orient="landscape"/>
      <w:pgMar w:top="1620" w:right="144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412D" w14:textId="77777777" w:rsidR="004D436A" w:rsidRDefault="004D436A" w:rsidP="004D436A">
      <w:pPr>
        <w:spacing w:after="0" w:line="240" w:lineRule="auto"/>
      </w:pPr>
      <w:r>
        <w:separator/>
      </w:r>
    </w:p>
  </w:endnote>
  <w:endnote w:type="continuationSeparator" w:id="0">
    <w:p w14:paraId="3B06C37B" w14:textId="77777777" w:rsidR="004D436A" w:rsidRDefault="004D436A" w:rsidP="004D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897D" w14:textId="77777777" w:rsidR="004D436A" w:rsidRDefault="004D436A" w:rsidP="004D436A">
      <w:pPr>
        <w:spacing w:after="0" w:line="240" w:lineRule="auto"/>
      </w:pPr>
      <w:r>
        <w:separator/>
      </w:r>
    </w:p>
  </w:footnote>
  <w:footnote w:type="continuationSeparator" w:id="0">
    <w:p w14:paraId="41F016AC" w14:textId="77777777" w:rsidR="004D436A" w:rsidRDefault="004D436A" w:rsidP="004D4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D0BC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B26E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7A55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DC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F096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AE6F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890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88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F2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140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4617262">
    <w:abstractNumId w:val="9"/>
  </w:num>
  <w:num w:numId="2" w16cid:durableId="2122218089">
    <w:abstractNumId w:val="7"/>
  </w:num>
  <w:num w:numId="3" w16cid:durableId="1730684871">
    <w:abstractNumId w:val="6"/>
  </w:num>
  <w:num w:numId="4" w16cid:durableId="557087161">
    <w:abstractNumId w:val="5"/>
  </w:num>
  <w:num w:numId="5" w16cid:durableId="1244486798">
    <w:abstractNumId w:val="4"/>
  </w:num>
  <w:num w:numId="6" w16cid:durableId="543257685">
    <w:abstractNumId w:val="8"/>
  </w:num>
  <w:num w:numId="7" w16cid:durableId="2061317549">
    <w:abstractNumId w:val="3"/>
  </w:num>
  <w:num w:numId="8" w16cid:durableId="326324660">
    <w:abstractNumId w:val="2"/>
  </w:num>
  <w:num w:numId="9" w16cid:durableId="1905217556">
    <w:abstractNumId w:val="1"/>
  </w:num>
  <w:num w:numId="10" w16cid:durableId="112954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5777" fillcolor="white">
      <v:fill color="white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6A"/>
    <w:rsid w:val="00040F5C"/>
    <w:rsid w:val="00042548"/>
    <w:rsid w:val="0004509A"/>
    <w:rsid w:val="0007666E"/>
    <w:rsid w:val="00081FC6"/>
    <w:rsid w:val="00092DF7"/>
    <w:rsid w:val="000B50DD"/>
    <w:rsid w:val="000C5A05"/>
    <w:rsid w:val="000F4038"/>
    <w:rsid w:val="00104976"/>
    <w:rsid w:val="001222B5"/>
    <w:rsid w:val="0013091A"/>
    <w:rsid w:val="00137622"/>
    <w:rsid w:val="001738C8"/>
    <w:rsid w:val="00185D9B"/>
    <w:rsid w:val="001958E4"/>
    <w:rsid w:val="001E6258"/>
    <w:rsid w:val="001F67F3"/>
    <w:rsid w:val="002028E0"/>
    <w:rsid w:val="00223345"/>
    <w:rsid w:val="002271AA"/>
    <w:rsid w:val="00247D75"/>
    <w:rsid w:val="00266097"/>
    <w:rsid w:val="00281342"/>
    <w:rsid w:val="002A3BD2"/>
    <w:rsid w:val="002A6F46"/>
    <w:rsid w:val="002B77A8"/>
    <w:rsid w:val="002C3E65"/>
    <w:rsid w:val="002D063C"/>
    <w:rsid w:val="002F5FFA"/>
    <w:rsid w:val="00317A4E"/>
    <w:rsid w:val="00325203"/>
    <w:rsid w:val="0033022D"/>
    <w:rsid w:val="00353AE1"/>
    <w:rsid w:val="00371560"/>
    <w:rsid w:val="00375455"/>
    <w:rsid w:val="003A18E8"/>
    <w:rsid w:val="003B2B9C"/>
    <w:rsid w:val="003B5F24"/>
    <w:rsid w:val="003B71FA"/>
    <w:rsid w:val="003C600B"/>
    <w:rsid w:val="003E34E9"/>
    <w:rsid w:val="00406476"/>
    <w:rsid w:val="00413ED8"/>
    <w:rsid w:val="00432C50"/>
    <w:rsid w:val="004442C4"/>
    <w:rsid w:val="0045601F"/>
    <w:rsid w:val="004624AB"/>
    <w:rsid w:val="00467EE8"/>
    <w:rsid w:val="004D415D"/>
    <w:rsid w:val="004D436A"/>
    <w:rsid w:val="0051408D"/>
    <w:rsid w:val="00541ED5"/>
    <w:rsid w:val="0056093C"/>
    <w:rsid w:val="00563F10"/>
    <w:rsid w:val="005733ED"/>
    <w:rsid w:val="00581173"/>
    <w:rsid w:val="005B3197"/>
    <w:rsid w:val="005B72BA"/>
    <w:rsid w:val="005F2825"/>
    <w:rsid w:val="005F7F54"/>
    <w:rsid w:val="00635B14"/>
    <w:rsid w:val="00654575"/>
    <w:rsid w:val="00667757"/>
    <w:rsid w:val="0067766C"/>
    <w:rsid w:val="006777B7"/>
    <w:rsid w:val="0068489F"/>
    <w:rsid w:val="00691C33"/>
    <w:rsid w:val="006B35A7"/>
    <w:rsid w:val="006C2B01"/>
    <w:rsid w:val="006E697A"/>
    <w:rsid w:val="006F0B12"/>
    <w:rsid w:val="00721B00"/>
    <w:rsid w:val="007225D4"/>
    <w:rsid w:val="00785F81"/>
    <w:rsid w:val="00790B20"/>
    <w:rsid w:val="007A5FA9"/>
    <w:rsid w:val="007B4B6D"/>
    <w:rsid w:val="007C4F2B"/>
    <w:rsid w:val="007D19B9"/>
    <w:rsid w:val="007D3BBE"/>
    <w:rsid w:val="007F5F8C"/>
    <w:rsid w:val="00823F1D"/>
    <w:rsid w:val="0084141F"/>
    <w:rsid w:val="008504E7"/>
    <w:rsid w:val="00856CD9"/>
    <w:rsid w:val="00876D55"/>
    <w:rsid w:val="008B3C0F"/>
    <w:rsid w:val="008B6304"/>
    <w:rsid w:val="008B7DE6"/>
    <w:rsid w:val="008F0B1A"/>
    <w:rsid w:val="00903F40"/>
    <w:rsid w:val="00924A9C"/>
    <w:rsid w:val="00926D15"/>
    <w:rsid w:val="009346EC"/>
    <w:rsid w:val="00972B2E"/>
    <w:rsid w:val="009863BA"/>
    <w:rsid w:val="009A361F"/>
    <w:rsid w:val="009C6757"/>
    <w:rsid w:val="009D205F"/>
    <w:rsid w:val="009D57F4"/>
    <w:rsid w:val="009D5E34"/>
    <w:rsid w:val="009E551E"/>
    <w:rsid w:val="009E6DBF"/>
    <w:rsid w:val="00A20F51"/>
    <w:rsid w:val="00A51E67"/>
    <w:rsid w:val="00A55DB3"/>
    <w:rsid w:val="00A83E6D"/>
    <w:rsid w:val="00A97CB9"/>
    <w:rsid w:val="00AA2C4E"/>
    <w:rsid w:val="00AA365B"/>
    <w:rsid w:val="00AA6BC3"/>
    <w:rsid w:val="00AB7233"/>
    <w:rsid w:val="00AC7575"/>
    <w:rsid w:val="00AF6A3C"/>
    <w:rsid w:val="00B0712C"/>
    <w:rsid w:val="00B13230"/>
    <w:rsid w:val="00B17EE9"/>
    <w:rsid w:val="00B20AC7"/>
    <w:rsid w:val="00B6642C"/>
    <w:rsid w:val="00B80836"/>
    <w:rsid w:val="00B9703A"/>
    <w:rsid w:val="00BB0560"/>
    <w:rsid w:val="00BB3F04"/>
    <w:rsid w:val="00BC6FEB"/>
    <w:rsid w:val="00BE5735"/>
    <w:rsid w:val="00BF01BD"/>
    <w:rsid w:val="00C36719"/>
    <w:rsid w:val="00C44FAD"/>
    <w:rsid w:val="00C54E65"/>
    <w:rsid w:val="00C5687A"/>
    <w:rsid w:val="00C75527"/>
    <w:rsid w:val="00C91DC4"/>
    <w:rsid w:val="00C96FB7"/>
    <w:rsid w:val="00CA4FE8"/>
    <w:rsid w:val="00CA6AC9"/>
    <w:rsid w:val="00CD3E18"/>
    <w:rsid w:val="00CD707A"/>
    <w:rsid w:val="00CE29F4"/>
    <w:rsid w:val="00CE2E33"/>
    <w:rsid w:val="00D16D73"/>
    <w:rsid w:val="00D304F7"/>
    <w:rsid w:val="00D37359"/>
    <w:rsid w:val="00D5343C"/>
    <w:rsid w:val="00DC4834"/>
    <w:rsid w:val="00DD168B"/>
    <w:rsid w:val="00DD4F8B"/>
    <w:rsid w:val="00DD5593"/>
    <w:rsid w:val="00DD66FA"/>
    <w:rsid w:val="00DD7E4F"/>
    <w:rsid w:val="00DF3630"/>
    <w:rsid w:val="00E12A2A"/>
    <w:rsid w:val="00E132E8"/>
    <w:rsid w:val="00E16A83"/>
    <w:rsid w:val="00E66969"/>
    <w:rsid w:val="00E70CC3"/>
    <w:rsid w:val="00E947D1"/>
    <w:rsid w:val="00E96CC6"/>
    <w:rsid w:val="00EA6945"/>
    <w:rsid w:val="00EF0220"/>
    <w:rsid w:val="00EF52DA"/>
    <w:rsid w:val="00F01F5E"/>
    <w:rsid w:val="00F16EBB"/>
    <w:rsid w:val="00F25735"/>
    <w:rsid w:val="00F43A87"/>
    <w:rsid w:val="00F81AE9"/>
    <w:rsid w:val="00F92926"/>
    <w:rsid w:val="00FA3E67"/>
    <w:rsid w:val="00FA4497"/>
    <w:rsid w:val="00FC2FBF"/>
    <w:rsid w:val="00F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>
      <v:fill color="white"/>
      <o:colormenu v:ext="edit" fillcolor="red" strokecolor="red"/>
    </o:shapedefaults>
    <o:shapelayout v:ext="edit">
      <o:idmap v:ext="edit" data="1"/>
    </o:shapelayout>
  </w:shapeDefaults>
  <w:decimalSymbol w:val="."/>
  <w:listSeparator w:val=","/>
  <w14:docId w14:val="2B3DDCA0"/>
  <w15:chartTrackingRefBased/>
  <w15:docId w15:val="{F5E4398D-6B13-4C65-8669-5D0B1923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83"/>
    <w:pPr>
      <w:spacing w:after="60" w:line="259" w:lineRule="auto"/>
      <w:jc w:val="center"/>
    </w:pPr>
    <w:rPr>
      <w:rFonts w:ascii="Calibri" w:eastAsia="Calibri" w:hAnsi="Calibri"/>
      <w:color w:val="C00000"/>
    </w:rPr>
  </w:style>
  <w:style w:type="paragraph" w:styleId="Heading1">
    <w:name w:val="heading 1"/>
    <w:next w:val="Normal"/>
    <w:qFormat/>
    <w:rsid w:val="00104976"/>
    <w:pPr>
      <w:outlineLvl w:val="0"/>
    </w:pPr>
    <w:rPr>
      <w:rFonts w:ascii="Lucida Sans Unicode" w:hAnsi="Lucida Sans Unicode" w:cs="Tahoma"/>
      <w:color w:val="FFFFFF"/>
      <w:spacing w:val="20"/>
      <w:sz w:val="44"/>
      <w:szCs w:val="36"/>
      <w:lang w:val="en"/>
    </w:rPr>
  </w:style>
  <w:style w:type="paragraph" w:styleId="Heading2">
    <w:name w:val="heading 2"/>
    <w:next w:val="Normal"/>
    <w:qFormat/>
    <w:rsid w:val="00104976"/>
    <w:pPr>
      <w:ind w:left="1440"/>
      <w:jc w:val="center"/>
      <w:outlineLvl w:val="1"/>
    </w:pPr>
    <w:rPr>
      <w:rFonts w:ascii="Lucida Sans Unicode" w:hAnsi="Lucida Sans Unicode" w:cs="Tahoma"/>
      <w:b/>
      <w:color w:val="FFFFFF"/>
      <w:spacing w:val="60"/>
      <w:sz w:val="24"/>
      <w:szCs w:val="24"/>
    </w:rPr>
  </w:style>
  <w:style w:type="paragraph" w:styleId="Heading3">
    <w:name w:val="heading 3"/>
    <w:next w:val="Normal"/>
    <w:link w:val="Heading3Char"/>
    <w:qFormat/>
    <w:rsid w:val="00104976"/>
    <w:pPr>
      <w:spacing w:before="360" w:after="120"/>
      <w:ind w:left="720"/>
      <w:outlineLvl w:val="2"/>
    </w:pPr>
    <w:rPr>
      <w:rFonts w:ascii="Lucida Sans Unicode" w:hAnsi="Lucida Sans Unicode" w:cs="Tahoma"/>
      <w:color w:val="000084"/>
      <w:spacing w:val="2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43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36A"/>
    <w:rPr>
      <w:sz w:val="24"/>
      <w:szCs w:val="24"/>
    </w:rPr>
  </w:style>
  <w:style w:type="paragraph" w:customStyle="1" w:styleId="list1">
    <w:name w:val="list1"/>
    <w:basedOn w:val="Normal"/>
    <w:rsid w:val="002D063C"/>
    <w:pPr>
      <w:ind w:left="1440"/>
    </w:pPr>
    <w:rPr>
      <w:rFonts w:ascii="Tahoma" w:hAnsi="Tahoma" w:cs="Arial"/>
      <w:spacing w:val="10"/>
    </w:rPr>
  </w:style>
  <w:style w:type="paragraph" w:customStyle="1" w:styleId="list2">
    <w:name w:val="list2"/>
    <w:rsid w:val="002A3BD2"/>
    <w:pPr>
      <w:tabs>
        <w:tab w:val="left" w:pos="2160"/>
      </w:tabs>
      <w:spacing w:line="360" w:lineRule="auto"/>
      <w:ind w:firstLine="720"/>
    </w:pPr>
    <w:rPr>
      <w:rFonts w:ascii="Tahoma" w:hAnsi="Tahoma" w:cs="Arial"/>
      <w:spacing w:val="10"/>
    </w:rPr>
  </w:style>
  <w:style w:type="paragraph" w:customStyle="1" w:styleId="BodyText1">
    <w:name w:val="Body Text 1"/>
    <w:basedOn w:val="Normal"/>
    <w:rsid w:val="002D063C"/>
    <w:pPr>
      <w:spacing w:after="240"/>
    </w:pPr>
    <w:rPr>
      <w:rFonts w:ascii="Tahoma" w:hAnsi="Tahoma" w:cs="Arial"/>
      <w:i/>
      <w:color w:val="000084"/>
      <w:spacing w:val="10"/>
      <w:sz w:val="22"/>
      <w:szCs w:val="22"/>
    </w:rPr>
  </w:style>
  <w:style w:type="paragraph" w:styleId="Footer">
    <w:name w:val="footer"/>
    <w:basedOn w:val="Normal"/>
    <w:link w:val="FooterChar"/>
    <w:rsid w:val="004D43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436A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4D436A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4D436A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rsid w:val="00325203"/>
    <w:rPr>
      <w:rFonts w:ascii="Lucida Sans Unicode" w:hAnsi="Lucida Sans Unicode" w:cs="Tahoma"/>
      <w:color w:val="000084"/>
      <w:spacing w:val="20"/>
      <w:sz w:val="22"/>
      <w:szCs w:val="22"/>
    </w:rPr>
  </w:style>
  <w:style w:type="paragraph" w:styleId="BalloonText">
    <w:name w:val="Balloon Text"/>
    <w:basedOn w:val="Normal"/>
    <w:link w:val="BalloonTextChar"/>
    <w:rsid w:val="00325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52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D3BBE"/>
    <w:rPr>
      <w:color w:val="0563C1"/>
      <w:u w:val="single"/>
    </w:rPr>
  </w:style>
  <w:style w:type="character" w:styleId="Emphasis">
    <w:name w:val="Emphasis"/>
    <w:basedOn w:val="DefaultParagraphFont"/>
    <w:qFormat/>
    <w:rsid w:val="00E16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parent.clsPreviews.mOpenPreview(1,%22BD07006_%22,%22wmf%22,7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parent.clsPreviews.mOpenPreview(1,%22BD07006_%22,%22wmf%22,7)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parent.clsPreviews.mOpenPreview(1,%22BD07006_%22,%22wmf%22,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parent.clsPreviews.mOpenPreview(1,%22BD07006_%22,%22wmf%22,7)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rj3400\Downloads\tf060874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38100">
          <a:solidFill>
            <a:srgbClr val="C0C0C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tf06087432.dot</Template>
  <TotalTime>615</TotalTime>
  <Pages>2</Pages>
  <Words>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Jones,Michelle R (HHSC/DSHS NTH)</dc:creator>
  <cp:keywords/>
  <dc:description/>
  <cp:lastModifiedBy>McDonald,Deborah F (HHSC/DSHS NTH)</cp:lastModifiedBy>
  <cp:revision>34</cp:revision>
  <cp:lastPrinted>2023-08-23T16:47:00Z</cp:lastPrinted>
  <dcterms:created xsi:type="dcterms:W3CDTF">2022-08-25T21:35:00Z</dcterms:created>
  <dcterms:modified xsi:type="dcterms:W3CDTF">2023-09-26T22:21:00Z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TC060874321033</vt:lpwstr>
  </property>
</Properties>
</file>