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5E5EC" w14:textId="35ED4357" w:rsidR="005D6E16" w:rsidRDefault="00374EF1" w:rsidP="00DE38D0">
      <w:pPr>
        <w:pStyle w:val="Graphic"/>
      </w:pPr>
      <w:r w:rsidRPr="00374EF1">
        <w:rPr>
          <w:noProof/>
        </w:rPr>
        <w:drawing>
          <wp:anchor distT="0" distB="0" distL="114300" distR="114300" simplePos="0" relativeHeight="251658242" behindDoc="1" locked="0" layoutInCell="1" allowOverlap="1" wp14:anchorId="41C9AC27" wp14:editId="716D1B04">
            <wp:simplePos x="0" y="0"/>
            <wp:positionH relativeFrom="column">
              <wp:posOffset>-373380</wp:posOffset>
            </wp:positionH>
            <wp:positionV relativeFrom="paragraph">
              <wp:posOffset>83820</wp:posOffset>
            </wp:positionV>
            <wp:extent cx="7597140" cy="807720"/>
            <wp:effectExtent l="0" t="0" r="3810" b="0"/>
            <wp:wrapNone/>
            <wp:docPr id="1837430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97140" cy="807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9EC">
        <w:rPr>
          <w:noProof/>
          <w:lang w:val="en-AU" w:eastAsia="en-AU"/>
        </w:rPr>
        <mc:AlternateContent>
          <mc:Choice Requires="wpg">
            <w:drawing>
              <wp:anchor distT="0" distB="0" distL="114300" distR="114300" simplePos="0" relativeHeight="251658241" behindDoc="1" locked="1" layoutInCell="1" allowOverlap="1" wp14:anchorId="5A061404" wp14:editId="40B335E0">
                <wp:simplePos x="0" y="0"/>
                <wp:positionH relativeFrom="column">
                  <wp:posOffset>-504825</wp:posOffset>
                </wp:positionH>
                <wp:positionV relativeFrom="paragraph">
                  <wp:posOffset>891540</wp:posOffset>
                </wp:positionV>
                <wp:extent cx="7774305" cy="8679180"/>
                <wp:effectExtent l="0" t="0" r="0" b="7620"/>
                <wp:wrapNone/>
                <wp:docPr id="11" name="Group 11" descr="Decorativ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4305" cy="8679180"/>
                          <a:chOff x="0" y="0"/>
                          <a:chExt cx="7774305" cy="9515548"/>
                        </a:xfrm>
                        <a:solidFill>
                          <a:srgbClr val="92D050"/>
                        </a:solidFill>
                      </wpg:grpSpPr>
                      <wps:wsp>
                        <wps:cNvPr id="21" name="Freeform 3" descr="First page highlight box"/>
                        <wps:cNvSpPr>
                          <a:spLocks/>
                        </wps:cNvSpPr>
                        <wps:spPr bwMode="auto">
                          <a:xfrm>
                            <a:off x="457200" y="8317684"/>
                            <a:ext cx="4573905" cy="1197864"/>
                          </a:xfrm>
                          <a:custGeom>
                            <a:avLst/>
                            <a:gdLst>
                              <a:gd name="T0" fmla="*/ 0 w 7040"/>
                              <a:gd name="T1" fmla="*/ 1883 h 1884"/>
                              <a:gd name="T2" fmla="*/ 7040 w 7040"/>
                              <a:gd name="T3" fmla="*/ 1883 h 1884"/>
                              <a:gd name="T4" fmla="*/ 7040 w 7040"/>
                              <a:gd name="T5" fmla="*/ 0 h 1884"/>
                              <a:gd name="T6" fmla="*/ 0 w 7040"/>
                              <a:gd name="T7" fmla="*/ 0 h 1884"/>
                              <a:gd name="T8" fmla="*/ 0 w 7040"/>
                              <a:gd name="T9" fmla="*/ 1883 h 1884"/>
                            </a:gdLst>
                            <a:ahLst/>
                            <a:cxnLst>
                              <a:cxn ang="0">
                                <a:pos x="T0" y="T1"/>
                              </a:cxn>
                              <a:cxn ang="0">
                                <a:pos x="T2" y="T3"/>
                              </a:cxn>
                              <a:cxn ang="0">
                                <a:pos x="T4" y="T5"/>
                              </a:cxn>
                              <a:cxn ang="0">
                                <a:pos x="T6" y="T7"/>
                              </a:cxn>
                              <a:cxn ang="0">
                                <a:pos x="T8" y="T9"/>
                              </a:cxn>
                            </a:cxnLst>
                            <a:rect l="0" t="0" r="r" b="b"/>
                            <a:pathLst>
                              <a:path w="7040" h="1884">
                                <a:moveTo>
                                  <a:pt x="0" y="1883"/>
                                </a:moveTo>
                                <a:lnTo>
                                  <a:pt x="7040" y="1883"/>
                                </a:lnTo>
                                <a:lnTo>
                                  <a:pt x="7040" y="0"/>
                                </a:lnTo>
                                <a:lnTo>
                                  <a:pt x="0" y="0"/>
                                </a:lnTo>
                                <a:lnTo>
                                  <a:pt x="0" y="1883"/>
                                </a:lnTo>
                                <a:close/>
                              </a:path>
                            </a:pathLst>
                          </a:custGeom>
                          <a:grpFill/>
                          <a:ln>
                            <a:noFill/>
                          </a:ln>
                        </wps:spPr>
                        <wps:bodyPr rot="0" vert="horz" wrap="square" lIns="91440" tIns="45720" rIns="91440" bIns="45720" anchor="t" anchorCtr="0" upright="1">
                          <a:noAutofit/>
                        </wps:bodyPr>
                      </wps:wsp>
                      <wps:wsp>
                        <wps:cNvPr id="9" name="Freeform 5" descr="First page top block"/>
                        <wps:cNvSpPr>
                          <a:spLocks/>
                        </wps:cNvSpPr>
                        <wps:spPr bwMode="auto">
                          <a:xfrm>
                            <a:off x="0" y="0"/>
                            <a:ext cx="7772400" cy="2109470"/>
                          </a:xfrm>
                          <a:custGeom>
                            <a:avLst/>
                            <a:gdLst>
                              <a:gd name="T0" fmla="*/ 0 w 12240"/>
                              <a:gd name="T1" fmla="*/ 3380 h 3380"/>
                              <a:gd name="T2" fmla="*/ 12240 w 12240"/>
                              <a:gd name="T3" fmla="*/ 3380 h 3380"/>
                              <a:gd name="T4" fmla="*/ 12240 w 12240"/>
                              <a:gd name="T5" fmla="*/ 0 h 3380"/>
                              <a:gd name="T6" fmla="*/ 0 w 12240"/>
                              <a:gd name="T7" fmla="*/ 0 h 3380"/>
                              <a:gd name="T8" fmla="*/ 0 w 12240"/>
                              <a:gd name="T9" fmla="*/ 3380 h 3380"/>
                            </a:gdLst>
                            <a:ahLst/>
                            <a:cxnLst>
                              <a:cxn ang="0">
                                <a:pos x="T0" y="T1"/>
                              </a:cxn>
                              <a:cxn ang="0">
                                <a:pos x="T2" y="T3"/>
                              </a:cxn>
                              <a:cxn ang="0">
                                <a:pos x="T4" y="T5"/>
                              </a:cxn>
                              <a:cxn ang="0">
                                <a:pos x="T6" y="T7"/>
                              </a:cxn>
                              <a:cxn ang="0">
                                <a:pos x="T8" y="T9"/>
                              </a:cxn>
                            </a:cxnLst>
                            <a:rect l="0" t="0" r="r" b="b"/>
                            <a:pathLst>
                              <a:path w="12240" h="3380">
                                <a:moveTo>
                                  <a:pt x="0" y="3380"/>
                                </a:moveTo>
                                <a:lnTo>
                                  <a:pt x="12240" y="3380"/>
                                </a:lnTo>
                                <a:lnTo>
                                  <a:pt x="12240" y="0"/>
                                </a:lnTo>
                                <a:lnTo>
                                  <a:pt x="0" y="0"/>
                                </a:lnTo>
                                <a:lnTo>
                                  <a:pt x="0" y="3380"/>
                                </a:lnTo>
                                <a:close/>
                              </a:path>
                            </a:pathLst>
                          </a:custGeom>
                          <a:grpFill/>
                          <a:ln>
                            <a:noFill/>
                          </a:ln>
                        </wps:spPr>
                        <wps:bodyPr rot="0" vert="horz" wrap="square" lIns="91440" tIns="45720" rIns="91440" bIns="45720" anchor="t" anchorCtr="0" upright="1">
                          <a:noAutofit/>
                        </wps:bodyPr>
                      </wps:wsp>
                      <wps:wsp>
                        <wps:cNvPr id="8" name="Freeform 4" descr="First page right bottom block"/>
                        <wps:cNvSpPr>
                          <a:spLocks/>
                        </wps:cNvSpPr>
                        <wps:spPr bwMode="auto">
                          <a:xfrm>
                            <a:off x="5031105" y="1183566"/>
                            <a:ext cx="2743200" cy="7443216"/>
                          </a:xfrm>
                          <a:custGeom>
                            <a:avLst/>
                            <a:gdLst>
                              <a:gd name="T0" fmla="*/ 0 w 4280"/>
                              <a:gd name="T1" fmla="*/ 11720 h 11720"/>
                              <a:gd name="T2" fmla="*/ 4280 w 4280"/>
                              <a:gd name="T3" fmla="*/ 11720 h 11720"/>
                              <a:gd name="T4" fmla="*/ 4280 w 4280"/>
                              <a:gd name="T5" fmla="*/ 0 h 11720"/>
                              <a:gd name="T6" fmla="*/ 0 w 4280"/>
                              <a:gd name="T7" fmla="*/ 0 h 11720"/>
                              <a:gd name="T8" fmla="*/ 0 w 4280"/>
                              <a:gd name="T9" fmla="*/ 11720 h 11720"/>
                            </a:gdLst>
                            <a:ahLst/>
                            <a:cxnLst>
                              <a:cxn ang="0">
                                <a:pos x="T0" y="T1"/>
                              </a:cxn>
                              <a:cxn ang="0">
                                <a:pos x="T2" y="T3"/>
                              </a:cxn>
                              <a:cxn ang="0">
                                <a:pos x="T4" y="T5"/>
                              </a:cxn>
                              <a:cxn ang="0">
                                <a:pos x="T6" y="T7"/>
                              </a:cxn>
                              <a:cxn ang="0">
                                <a:pos x="T8" y="T9"/>
                              </a:cxn>
                            </a:cxnLst>
                            <a:rect l="0" t="0" r="r" b="b"/>
                            <a:pathLst>
                              <a:path w="4280" h="11720">
                                <a:moveTo>
                                  <a:pt x="0" y="11720"/>
                                </a:moveTo>
                                <a:lnTo>
                                  <a:pt x="4280" y="11720"/>
                                </a:lnTo>
                                <a:lnTo>
                                  <a:pt x="4280" y="0"/>
                                </a:lnTo>
                                <a:lnTo>
                                  <a:pt x="0" y="0"/>
                                </a:lnTo>
                                <a:lnTo>
                                  <a:pt x="0" y="11720"/>
                                </a:lnTo>
                                <a:close/>
                              </a:path>
                            </a:pathLst>
                          </a:custGeom>
                          <a:grpFill/>
                          <a:ln>
                            <a:noFill/>
                          </a:ln>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22EFB1C7" id="Group 11" o:spid="_x0000_s1026" alt="Decorative" style="position:absolute;margin-left:-39.75pt;margin-top:70.2pt;width:612.15pt;height:683.4pt;z-index:-251658239;mso-height-relative:margin" coordsize="77743,9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">
                <v:shape id="Freeform 3" o:spid="_x0000_s1027" alt="First page highlight box" style="position:absolute;left:4572;top:83176;width:45739;height:11979;visibility:visible;mso-wrap-style:square;v-text-anchor:top" coordsize="7040,1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" path="m,1883r7040,l7040,,,,,1883xe" filled="f" stroked="f">
                  <v:path arrowok="t" o:connecttype="custom" o:connectlocs="0,1197228;4573905,1197228;4573905,0;0,0;0,1197228" o:connectangles="0,0,0,0,0"/>
                </v:shape>
                <v:shape id="Freeform 5" o:spid="_x0000_s1028" alt="First page top block" style="position:absolute;width:77724;height:21094;visibility:visible;mso-wrap-style:square;v-text-anchor:top" coordsize="12240,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" path="m,3380r12240,l12240,,,,,3380xe" filled="f" stroked="f">
                  <v:path arrowok="t" o:connecttype="custom" o:connectlocs="0,2109470;7772400,2109470;7772400,0;0,0;0,2109470" o:connectangles="0,0,0,0,0"/>
                </v:shape>
                <v:shape id="Freeform 4" o:spid="_x0000_s1029" alt="First page right bottom block" style="position:absolute;left:50311;top:11835;width:27432;height:74432;visibility:visible;mso-wrap-style:square;v-text-anchor:top" coordsize="4280,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" path="m,11720r4280,l4280,,,,,11720xe" filled="f" stroked="f">
                  <v:path arrowok="t" o:connecttype="custom" o:connectlocs="0,7443216;2743200,7443216;2743200,0;0,0;0,7443216" o:connectangles="0,0,0,0,0"/>
                </v:shape>
                <w10:anchorlock/>
              </v:group>
            </w:pict>
          </mc:Fallback>
        </mc:AlternateContent>
      </w:r>
    </w:p>
    <w:tbl>
      <w:tblPr>
        <w:tblpPr w:leftFromText="180" w:rightFromText="180" w:vertAnchor="page" w:horzAnchor="margin" w:tblpY="2077"/>
        <w:tblW w:w="5000" w:type="pct"/>
        <w:tblLook w:val="0600" w:firstRow="0" w:lastRow="0" w:firstColumn="0" w:lastColumn="0" w:noHBand="1" w:noVBand="1"/>
        <w:tblDescription w:val="First page layout table"/>
      </w:tblPr>
      <w:tblGrid>
        <w:gridCol w:w="7627"/>
        <w:gridCol w:w="222"/>
        <w:gridCol w:w="2951"/>
      </w:tblGrid>
      <w:tr w:rsidR="005D6E16" w14:paraId="19F990A2" w14:textId="77777777" w:rsidTr="002449C1">
        <w:trPr>
          <w:trHeight w:hRule="exact" w:val="1170"/>
        </w:trPr>
        <w:tc>
          <w:tcPr>
            <w:tcW w:w="5000" w:type="pct"/>
            <w:gridSpan w:val="3"/>
            <w:shd w:val="clear" w:color="auto" w:fill="auto"/>
          </w:tcPr>
          <w:p w14:paraId="7AC606A3" w14:textId="1AA97781" w:rsidR="005D6E16" w:rsidRPr="008F65D7" w:rsidRDefault="00EF7674" w:rsidP="00374EF1">
            <w:pPr>
              <w:pStyle w:val="Subtitle"/>
            </w:pPr>
            <w:r w:rsidRPr="008F65D7">
              <w:t>SPRING 2025</w:t>
            </w:r>
          </w:p>
        </w:tc>
      </w:tr>
      <w:tr w:rsidR="005D6E16" w14:paraId="08F1C9AD" w14:textId="77777777" w:rsidTr="00374EF1">
        <w:trPr>
          <w:trHeight w:hRule="exact" w:val="1080"/>
        </w:trPr>
        <w:tc>
          <w:tcPr>
            <w:tcW w:w="5000" w:type="pct"/>
            <w:gridSpan w:val="3"/>
          </w:tcPr>
          <w:p w14:paraId="074876B8" w14:textId="5D8B81D8" w:rsidR="00DF7477" w:rsidRPr="002449C1" w:rsidRDefault="00DF7477" w:rsidP="00DF7477">
            <w:pPr>
              <w:tabs>
                <w:tab w:val="left" w:pos="852"/>
              </w:tabs>
              <w:rPr>
                <w:rFonts w:ascii="ADLaM Display" w:hAnsi="ADLaM Display" w:cs="ADLaM Display"/>
                <w:color w:val="FFFFFF" w:themeColor="background1"/>
                <w14:shadow w14:blurRad="50800" w14:dist="50800" w14:dir="5400000" w14:sx="0" w14:sy="0" w14:kx="0" w14:ky="0" w14:algn="ctr">
                  <w14:schemeClr w14:val="bg1"/>
                </w14:shadow>
              </w:rPr>
            </w:pPr>
          </w:p>
          <w:p w14:paraId="0EA3B63F" w14:textId="77777777" w:rsidR="00DF7477" w:rsidRPr="008F65D7" w:rsidRDefault="00DF7477" w:rsidP="00DF7477">
            <w:pPr>
              <w:rPr>
                <w:rFonts w:ascii="ADLaM Display" w:hAnsi="ADLaM Display" w:cs="ADLaM Display"/>
                <w:color w:val="FFFFFF" w:themeColor="background1"/>
              </w:rPr>
            </w:pPr>
          </w:p>
          <w:p w14:paraId="162E4AA1" w14:textId="4BDFC0A5" w:rsidR="00DF7477" w:rsidRPr="008F65D7" w:rsidRDefault="00DF7477" w:rsidP="00DF7477">
            <w:pPr>
              <w:rPr>
                <w:rFonts w:ascii="ADLaM Display" w:hAnsi="ADLaM Display" w:cs="ADLaM Display"/>
                <w:color w:val="FFFFFF" w:themeColor="background1"/>
              </w:rPr>
            </w:pPr>
            <w:r w:rsidRPr="008F65D7">
              <w:rPr>
                <w:rFonts w:ascii="ADLaM Display" w:hAnsi="ADLaM Display" w:cs="ADLaM Display"/>
                <w:color w:val="FFFFFF" w:themeColor="background1"/>
              </w:rPr>
              <w:t>Winter</w:t>
            </w:r>
          </w:p>
        </w:tc>
      </w:tr>
      <w:tr w:rsidR="005D6E16" w14:paraId="75ACFAE2" w14:textId="77777777" w:rsidTr="00B3456E">
        <w:trPr>
          <w:trHeight w:hRule="exact" w:val="7632"/>
        </w:trPr>
        <w:tc>
          <w:tcPr>
            <w:tcW w:w="3531" w:type="pct"/>
          </w:tcPr>
          <w:p w14:paraId="6CB38B10" w14:textId="709918DE" w:rsidR="001509F5" w:rsidRDefault="00DF7477" w:rsidP="00374EF1">
            <w:r>
              <w:rPr>
                <w:noProof/>
              </w:rPr>
              <mc:AlternateContent>
                <mc:Choice Requires="wps">
                  <w:drawing>
                    <wp:anchor distT="45720" distB="45720" distL="114300" distR="114300" simplePos="0" relativeHeight="251658244" behindDoc="0" locked="0" layoutInCell="1" allowOverlap="1" wp14:anchorId="403F377F" wp14:editId="3A503378">
                      <wp:simplePos x="0" y="0"/>
                      <wp:positionH relativeFrom="column">
                        <wp:posOffset>-339090</wp:posOffset>
                      </wp:positionH>
                      <wp:positionV relativeFrom="paragraph">
                        <wp:posOffset>350520</wp:posOffset>
                      </wp:positionV>
                      <wp:extent cx="4645025" cy="4499610"/>
                      <wp:effectExtent l="19050" t="19050" r="41275" b="342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025" cy="4499610"/>
                              </a:xfrm>
                              <a:prstGeom prst="rect">
                                <a:avLst/>
                              </a:prstGeom>
                              <a:solidFill>
                                <a:srgbClr val="FFFFFF"/>
                              </a:solidFill>
                              <a:ln w="57150">
                                <a:solidFill>
                                  <a:srgbClr val="000000"/>
                                </a:solidFill>
                                <a:miter lim="800000"/>
                                <a:headEnd/>
                                <a:tailEnd/>
                              </a:ln>
                            </wps:spPr>
                            <wps:txbx>
                              <w:txbxContent>
                                <w:p w14:paraId="3D9D1E97" w14:textId="0416D280" w:rsidR="00817BB7" w:rsidRPr="00BC0F3B" w:rsidRDefault="00DF7477" w:rsidP="0025052B">
                                  <w:pPr>
                                    <w:pStyle w:val="xmsonormal"/>
                                    <w:jc w:val="center"/>
                                    <w:rPr>
                                      <w:b/>
                                      <w:bCs/>
                                    </w:rPr>
                                  </w:pPr>
                                  <w:r w:rsidRPr="00BC0F3B">
                                    <w:rPr>
                                      <w:b/>
                                      <w:bCs/>
                                    </w:rPr>
                                    <w:t>Presidents Me</w:t>
                                  </w:r>
                                  <w:r w:rsidR="00817BB7" w:rsidRPr="00BC0F3B">
                                    <w:rPr>
                                      <w:b/>
                                      <w:bCs/>
                                    </w:rPr>
                                    <w:t>ssage</w:t>
                                  </w:r>
                                </w:p>
                                <w:p w14:paraId="6456CFEA" w14:textId="77777777" w:rsidR="00EF7674" w:rsidRPr="00375843" w:rsidRDefault="00EF7674" w:rsidP="00EF7674">
                                  <w:pPr>
                                    <w:pStyle w:val="Default"/>
                                    <w:rPr>
                                      <w:rFonts w:ascii="Franklin Gothic Demi" w:hAnsi="Franklin Gothic Demi" w:cs="Franklin Gothic Demi"/>
                                      <w:color w:val="auto"/>
                                      <w:sz w:val="16"/>
                                      <w:szCs w:val="16"/>
                                    </w:rPr>
                                  </w:pPr>
                                </w:p>
                                <w:p w14:paraId="6C88AD9B" w14:textId="7F19147D" w:rsidR="008469E7" w:rsidRDefault="008469E7" w:rsidP="008469E7">
                                  <w:pPr>
                                    <w:pStyle w:val="xmsonormal"/>
                                    <w:jc w:val="center"/>
                                  </w:pPr>
                                  <w:r>
                                    <w:rPr>
                                      <w:sz w:val="22"/>
                                      <w:szCs w:val="22"/>
                                    </w:rPr>
                                    <w:t>Hello MD, DE, DC ANFP Chapter Members,</w:t>
                                  </w:r>
                                </w:p>
                                <w:p w14:paraId="5278FE88" w14:textId="0033EA7D" w:rsidR="008469E7" w:rsidRDefault="008469E7" w:rsidP="008469E7">
                                  <w:pPr>
                                    <w:pStyle w:val="xmsonormal"/>
                                    <w:jc w:val="center"/>
                                  </w:pPr>
                                  <w:r>
                                    <w:rPr>
                                      <w:sz w:val="22"/>
                                      <w:szCs w:val="22"/>
                                    </w:rPr>
                                    <w:t>Spring has finely spring as the Daffodils and Hyacinth bloom.</w:t>
                                  </w:r>
                                </w:p>
                                <w:p w14:paraId="06C97E8D" w14:textId="62B76040" w:rsidR="008469E7" w:rsidRDefault="008469E7" w:rsidP="008469E7">
                                  <w:pPr>
                                    <w:pStyle w:val="xmsonormal"/>
                                    <w:jc w:val="center"/>
                                  </w:pPr>
                                </w:p>
                                <w:p w14:paraId="7B08A436" w14:textId="2FF462DA" w:rsidR="008469E7" w:rsidRDefault="008469E7" w:rsidP="008469E7">
                                  <w:pPr>
                                    <w:pStyle w:val="xmsonormal"/>
                                    <w:jc w:val="center"/>
                                  </w:pPr>
                                  <w:r>
                                    <w:rPr>
                                      <w:sz w:val="22"/>
                                      <w:szCs w:val="22"/>
                                    </w:rPr>
                                    <w:t>Am excited for the Spring Workshop at my place of employment Homewood Living Frederick.</w:t>
                                  </w:r>
                                </w:p>
                                <w:p w14:paraId="1590A647" w14:textId="4D8100C3" w:rsidR="008469E7" w:rsidRDefault="008469E7" w:rsidP="008469E7">
                                  <w:pPr>
                                    <w:pStyle w:val="xmsonormal"/>
                                    <w:jc w:val="center"/>
                                  </w:pPr>
                                  <w:r>
                                    <w:rPr>
                                      <w:sz w:val="22"/>
                                      <w:szCs w:val="22"/>
                                    </w:rPr>
                                    <w:t>On Tuesday, May 6</w:t>
                                  </w:r>
                                  <w:r>
                                    <w:rPr>
                                      <w:sz w:val="22"/>
                                      <w:szCs w:val="22"/>
                                      <w:vertAlign w:val="superscript"/>
                                    </w:rPr>
                                    <w:t xml:space="preserve">th, </w:t>
                                  </w:r>
                                  <w:r>
                                    <w:rPr>
                                      <w:sz w:val="22"/>
                                      <w:szCs w:val="22"/>
                                    </w:rPr>
                                    <w:t> 60 to 70 of my fellow Chapter members will join me for a day of comradery,</w:t>
                                  </w:r>
                                </w:p>
                                <w:p w14:paraId="6947B29B" w14:textId="69072230" w:rsidR="008469E7" w:rsidRDefault="008469E7" w:rsidP="008469E7">
                                  <w:pPr>
                                    <w:pStyle w:val="xmsonormal"/>
                                    <w:jc w:val="center"/>
                                  </w:pPr>
                                  <w:r>
                                    <w:rPr>
                                      <w:sz w:val="22"/>
                                      <w:szCs w:val="22"/>
                                    </w:rPr>
                                    <w:t>education, and fun.</w:t>
                                  </w:r>
                                </w:p>
                                <w:p w14:paraId="7E9BC2B7" w14:textId="05EE4CDD" w:rsidR="008469E7" w:rsidRDefault="008469E7" w:rsidP="008469E7">
                                  <w:pPr>
                                    <w:pStyle w:val="xmsonormal"/>
                                    <w:jc w:val="center"/>
                                  </w:pPr>
                                  <w:r>
                                    <w:rPr>
                                      <w:sz w:val="22"/>
                                      <w:szCs w:val="22"/>
                                    </w:rPr>
                                    <w:t>Even as this Workshop hasn’t finished, planning is already underway for the Fall Workshop in</w:t>
                                  </w:r>
                                </w:p>
                                <w:p w14:paraId="3889E197" w14:textId="220762F9" w:rsidR="008469E7" w:rsidRDefault="008469E7" w:rsidP="008469E7">
                                  <w:pPr>
                                    <w:pStyle w:val="xmsonormal"/>
                                    <w:jc w:val="center"/>
                                  </w:pPr>
                                  <w:r>
                                    <w:rPr>
                                      <w:sz w:val="22"/>
                                      <w:szCs w:val="22"/>
                                    </w:rPr>
                                    <w:t>Ocean City Maryland on October 5, 6, 7.</w:t>
                                  </w:r>
                                </w:p>
                                <w:p w14:paraId="1CA0221E" w14:textId="106CB623" w:rsidR="008469E7" w:rsidRDefault="008469E7" w:rsidP="008469E7">
                                  <w:pPr>
                                    <w:pStyle w:val="xmsonormal"/>
                                    <w:jc w:val="center"/>
                                  </w:pPr>
                                  <w:r>
                                    <w:rPr>
                                      <w:sz w:val="22"/>
                                      <w:szCs w:val="22"/>
                                    </w:rPr>
                                    <w:t>Never too early for planning.</w:t>
                                  </w:r>
                                </w:p>
                                <w:p w14:paraId="46499E95" w14:textId="359421BA" w:rsidR="008469E7" w:rsidRDefault="008469E7" w:rsidP="008469E7">
                                  <w:pPr>
                                    <w:pStyle w:val="xmsonormal"/>
                                    <w:jc w:val="center"/>
                                  </w:pPr>
                                </w:p>
                                <w:p w14:paraId="11559120" w14:textId="0EDE9B37" w:rsidR="008469E7" w:rsidRDefault="008469E7" w:rsidP="008469E7">
                                  <w:pPr>
                                    <w:pStyle w:val="xmsonormal"/>
                                    <w:jc w:val="center"/>
                                  </w:pPr>
                                  <w:r>
                                    <w:rPr>
                                      <w:sz w:val="22"/>
                                      <w:szCs w:val="22"/>
                                    </w:rPr>
                                    <w:t>Thanks to every Chapter member, you all make this Chapter what it is.</w:t>
                                  </w:r>
                                </w:p>
                                <w:p w14:paraId="1AAD27AF" w14:textId="0CF53AC4" w:rsidR="008469E7" w:rsidRDefault="008469E7" w:rsidP="008469E7">
                                  <w:pPr>
                                    <w:pStyle w:val="xmsonormal"/>
                                    <w:jc w:val="center"/>
                                  </w:pPr>
                                </w:p>
                                <w:p w14:paraId="74DAEC4B" w14:textId="52ECDC88" w:rsidR="008469E7" w:rsidRDefault="008469E7" w:rsidP="008469E7">
                                  <w:pPr>
                                    <w:pStyle w:val="xmsonormal"/>
                                    <w:jc w:val="center"/>
                                  </w:pPr>
                                  <w:r>
                                    <w:rPr>
                                      <w:sz w:val="22"/>
                                      <w:szCs w:val="22"/>
                                    </w:rPr>
                                    <w:t>Hope to see you Tuesday May 6</w:t>
                                  </w:r>
                                  <w:r>
                                    <w:rPr>
                                      <w:sz w:val="22"/>
                                      <w:szCs w:val="22"/>
                                      <w:vertAlign w:val="superscript"/>
                                    </w:rPr>
                                    <w:t>th</w:t>
                                  </w:r>
                                  <w:r w:rsidR="005F357E">
                                    <w:rPr>
                                      <w:sz w:val="22"/>
                                      <w:szCs w:val="22"/>
                                    </w:rPr>
                                    <w:t>!</w:t>
                                  </w:r>
                                </w:p>
                                <w:p w14:paraId="0DA7E2E6" w14:textId="77777777" w:rsidR="008469E7" w:rsidRDefault="008469E7" w:rsidP="008469E7">
                                  <w:pPr>
                                    <w:pStyle w:val="xmsonormal"/>
                                  </w:pPr>
                                  <w:r>
                                    <w:rPr>
                                      <w:sz w:val="22"/>
                                      <w:szCs w:val="22"/>
                                    </w:rPr>
                                    <w:t> </w:t>
                                  </w:r>
                                </w:p>
                                <w:p w14:paraId="7CB84986" w14:textId="77777777" w:rsidR="008469E7" w:rsidRDefault="008469E7" w:rsidP="008469E7">
                                  <w:pPr>
                                    <w:pStyle w:val="xmsonormal"/>
                                  </w:pPr>
                                  <w:r>
                                    <w:rPr>
                                      <w:sz w:val="22"/>
                                      <w:szCs w:val="22"/>
                                    </w:rPr>
                                    <w:t>Patrick Dellinger, CDM, CFPP</w:t>
                                  </w:r>
                                </w:p>
                                <w:p w14:paraId="44E98DD2" w14:textId="77777777" w:rsidR="008469E7" w:rsidRDefault="008469E7" w:rsidP="008469E7">
                                  <w:pPr>
                                    <w:pStyle w:val="xmsonormal"/>
                                  </w:pPr>
                                  <w:r>
                                    <w:rPr>
                                      <w:sz w:val="22"/>
                                      <w:szCs w:val="22"/>
                                    </w:rPr>
                                    <w:t>7407 Willow Road</w:t>
                                  </w:r>
                                </w:p>
                                <w:p w14:paraId="4EF279BE" w14:textId="77777777" w:rsidR="008469E7" w:rsidRDefault="008469E7" w:rsidP="008469E7">
                                  <w:pPr>
                                    <w:pStyle w:val="xmsonormal"/>
                                  </w:pPr>
                                  <w:r>
                                    <w:rPr>
                                      <w:sz w:val="22"/>
                                      <w:szCs w:val="22"/>
                                    </w:rPr>
                                    <w:t>Frederick, MD 21702</w:t>
                                  </w:r>
                                </w:p>
                                <w:p w14:paraId="473560AA" w14:textId="77777777" w:rsidR="008469E7" w:rsidRDefault="008469E7" w:rsidP="008469E7">
                                  <w:pPr>
                                    <w:pStyle w:val="xmsonormal"/>
                                  </w:pPr>
                                  <w:r>
                                    <w:rPr>
                                      <w:sz w:val="22"/>
                                      <w:szCs w:val="22"/>
                                    </w:rPr>
                                    <w:t>(301) 644-5650</w:t>
                                  </w:r>
                                </w:p>
                                <w:p w14:paraId="65CA3026" w14:textId="77777777" w:rsidR="008469E7" w:rsidRDefault="008469E7" w:rsidP="008469E7">
                                  <w:pPr>
                                    <w:pStyle w:val="xmsonormal"/>
                                  </w:pPr>
                                  <w:hyperlink r:id="rId11" w:history="1">
                                    <w:r>
                                      <w:rPr>
                                        <w:rStyle w:val="Hyperlink"/>
                                        <w:sz w:val="22"/>
                                        <w:szCs w:val="22"/>
                                      </w:rPr>
                                      <w:t>pwdellinger@hmwd.org</w:t>
                                    </w:r>
                                  </w:hyperlink>
                                </w:p>
                                <w:p w14:paraId="71734123" w14:textId="63D5267E" w:rsidR="00EF7674" w:rsidRDefault="00EF7674" w:rsidP="00EF7674">
                                  <w:pPr>
                                    <w:pStyle w:val="NormalwithDarkBackground"/>
                                  </w:pPr>
                                  <w:r>
                                    <w:t>1</w:t>
                                  </w:r>
                                </w:p>
                                <w:p w14:paraId="6D96C297" w14:textId="77777777" w:rsidR="00EF7674" w:rsidRDefault="00EF7674" w:rsidP="00EF7674">
                                  <w:pPr>
                                    <w:pStyle w:val="NormalwithDarkBackground"/>
                                  </w:pPr>
                                  <w:r>
                                    <w:t>Past Presidents Message 2</w:t>
                                  </w:r>
                                </w:p>
                                <w:p w14:paraId="4BB403D4" w14:textId="77777777" w:rsidR="00EF7674" w:rsidRDefault="00EF7674" w:rsidP="00EF7674">
                                  <w:pPr>
                                    <w:pStyle w:val="NormalwithDarkBackground"/>
                                  </w:pPr>
                                  <w:r>
                                    <w:t>National News               3</w:t>
                                  </w:r>
                                </w:p>
                                <w:p w14:paraId="5403C849" w14:textId="77777777" w:rsidR="00EF7674" w:rsidRDefault="00EF7674" w:rsidP="00EF7674">
                                  <w:pPr>
                                    <w:pStyle w:val="NormalwithDarkBackground"/>
                                  </w:pPr>
                                  <w:r>
                                    <w:t>CDM positions               3</w:t>
                                  </w:r>
                                </w:p>
                                <w:p w14:paraId="3027846B" w14:textId="77777777" w:rsidR="00EF7674" w:rsidRDefault="00EF7674" w:rsidP="00EF7674">
                                  <w:pPr>
                                    <w:pStyle w:val="NormalwithDarkBackground"/>
                                  </w:pPr>
                                  <w:r>
                                    <w:t>Volunteer Opportunities 4</w:t>
                                  </w:r>
                                </w:p>
                                <w:p w14:paraId="770FC5EC" w14:textId="77777777" w:rsidR="00EF7674" w:rsidRDefault="00EF7674" w:rsidP="00EF7674">
                                  <w:pPr>
                                    <w:pStyle w:val="NormalwithDarkBackground"/>
                                  </w:pPr>
                                  <w:r>
                                    <w:t>Board Members               4</w:t>
                                  </w:r>
                                </w:p>
                                <w:p w14:paraId="3328F2C2" w14:textId="77777777" w:rsidR="00EF7674" w:rsidRDefault="00EF7674" w:rsidP="00EF7674">
                                  <w:pPr>
                                    <w:pStyle w:val="NormalwithDarkBackground"/>
                                  </w:pPr>
                                  <w:r>
                                    <w:t>Board Minutes              5</w:t>
                                  </w:r>
                                </w:p>
                                <w:p w14:paraId="297DC1EF" w14:textId="1FDA5344" w:rsidR="00DF7477" w:rsidRPr="00BC0F3B" w:rsidRDefault="00DF7477" w:rsidP="00EF7674">
                                  <w:pPr>
                                    <w:jc w:val="center"/>
                                    <w:rPr>
                                      <w:rFonts w:ascii="Abadi Extra Light" w:hAnsi="Abadi Extra Light"/>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F377F" id="_x0000_t202" coordsize="21600,21600" o:spt="202" path="m,l,21600r21600,l21600,xe">
                      <v:stroke joinstyle="miter"/>
                      <v:path gradientshapeok="t" o:connecttype="rect"/>
                    </v:shapetype>
                    <v:shape id="Text Box 2" o:spid="_x0000_s1026" type="#_x0000_t202" style="position:absolute;margin-left:-26.7pt;margin-top:27.6pt;width:365.75pt;height:354.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" strokeweight="4.5pt">
                      <v:textbox>
                        <w:txbxContent>
                          <w:p w14:paraId="3D9D1E97" w14:textId="0416D280" w:rsidR="00817BB7" w:rsidRPr="00BC0F3B" w:rsidRDefault="00DF7477" w:rsidP="0025052B">
                            <w:pPr>
                              <w:pStyle w:val="xmsonormal"/>
                              <w:jc w:val="center"/>
                              <w:rPr>
                                <w:b/>
                                <w:bCs/>
                              </w:rPr>
                            </w:pPr>
                            <w:r w:rsidRPr="00BC0F3B">
                              <w:rPr>
                                <w:b/>
                                <w:bCs/>
                              </w:rPr>
                              <w:t>Presidents Me</w:t>
                            </w:r>
                            <w:r w:rsidR="00817BB7" w:rsidRPr="00BC0F3B">
                              <w:rPr>
                                <w:b/>
                                <w:bCs/>
                              </w:rPr>
                              <w:t>ssage</w:t>
                            </w:r>
                          </w:p>
                          <w:p w14:paraId="6456CFEA" w14:textId="77777777" w:rsidR="00EF7674" w:rsidRPr="00375843" w:rsidRDefault="00EF7674" w:rsidP="00EF7674">
                            <w:pPr>
                              <w:pStyle w:val="Default"/>
                              <w:rPr>
                                <w:rFonts w:ascii="Franklin Gothic Demi" w:hAnsi="Franklin Gothic Demi" w:cs="Franklin Gothic Demi"/>
                                <w:color w:val="auto"/>
                                <w:sz w:val="16"/>
                                <w:szCs w:val="16"/>
                              </w:rPr>
                            </w:pPr>
                          </w:p>
                          <w:p w14:paraId="6C88AD9B" w14:textId="7F19147D" w:rsidR="008469E7" w:rsidRDefault="008469E7" w:rsidP="008469E7">
                            <w:pPr>
                              <w:pStyle w:val="xmsonormal"/>
                              <w:jc w:val="center"/>
                            </w:pPr>
                            <w:r>
                              <w:rPr>
                                <w:sz w:val="22"/>
                                <w:szCs w:val="22"/>
                              </w:rPr>
                              <w:t>Hello MD, DE, DC ANFP Chapter Members,</w:t>
                            </w:r>
                          </w:p>
                          <w:p w14:paraId="5278FE88" w14:textId="0033EA7D" w:rsidR="008469E7" w:rsidRDefault="008469E7" w:rsidP="008469E7">
                            <w:pPr>
                              <w:pStyle w:val="xmsonormal"/>
                              <w:jc w:val="center"/>
                            </w:pPr>
                            <w:r>
                              <w:rPr>
                                <w:sz w:val="22"/>
                                <w:szCs w:val="22"/>
                              </w:rPr>
                              <w:t>Spring has finely spring as the Daffodils and Hyacinth bloom.</w:t>
                            </w:r>
                          </w:p>
                          <w:p w14:paraId="06C97E8D" w14:textId="62B76040" w:rsidR="008469E7" w:rsidRDefault="008469E7" w:rsidP="008469E7">
                            <w:pPr>
                              <w:pStyle w:val="xmsonormal"/>
                              <w:jc w:val="center"/>
                            </w:pPr>
                          </w:p>
                          <w:p w14:paraId="7B08A436" w14:textId="2FF462DA" w:rsidR="008469E7" w:rsidRDefault="008469E7" w:rsidP="008469E7">
                            <w:pPr>
                              <w:pStyle w:val="xmsonormal"/>
                              <w:jc w:val="center"/>
                            </w:pPr>
                            <w:r>
                              <w:rPr>
                                <w:sz w:val="22"/>
                                <w:szCs w:val="22"/>
                              </w:rPr>
                              <w:t>Am excited for the Spring Workshop at my place of employment Homewood Living Frederick.</w:t>
                            </w:r>
                          </w:p>
                          <w:p w14:paraId="1590A647" w14:textId="4D8100C3" w:rsidR="008469E7" w:rsidRDefault="008469E7" w:rsidP="008469E7">
                            <w:pPr>
                              <w:pStyle w:val="xmsonormal"/>
                              <w:jc w:val="center"/>
                            </w:pPr>
                            <w:r>
                              <w:rPr>
                                <w:sz w:val="22"/>
                                <w:szCs w:val="22"/>
                              </w:rPr>
                              <w:t>On Tuesday, May 6</w:t>
                            </w:r>
                            <w:r>
                              <w:rPr>
                                <w:sz w:val="22"/>
                                <w:szCs w:val="22"/>
                                <w:vertAlign w:val="superscript"/>
                              </w:rPr>
                              <w:t xml:space="preserve">th, </w:t>
                            </w:r>
                            <w:r>
                              <w:rPr>
                                <w:sz w:val="22"/>
                                <w:szCs w:val="22"/>
                              </w:rPr>
                              <w:t> 60 to 70 of my fellow Chapter members will join me for a day of comradery,</w:t>
                            </w:r>
                          </w:p>
                          <w:p w14:paraId="6947B29B" w14:textId="69072230" w:rsidR="008469E7" w:rsidRDefault="008469E7" w:rsidP="008469E7">
                            <w:pPr>
                              <w:pStyle w:val="xmsonormal"/>
                              <w:jc w:val="center"/>
                            </w:pPr>
                            <w:r>
                              <w:rPr>
                                <w:sz w:val="22"/>
                                <w:szCs w:val="22"/>
                              </w:rPr>
                              <w:t>education, and fun.</w:t>
                            </w:r>
                          </w:p>
                          <w:p w14:paraId="7E9BC2B7" w14:textId="05EE4CDD" w:rsidR="008469E7" w:rsidRDefault="008469E7" w:rsidP="008469E7">
                            <w:pPr>
                              <w:pStyle w:val="xmsonormal"/>
                              <w:jc w:val="center"/>
                            </w:pPr>
                            <w:r>
                              <w:rPr>
                                <w:sz w:val="22"/>
                                <w:szCs w:val="22"/>
                              </w:rPr>
                              <w:t>Even as this Workshop hasn’t finished, planning is already underway for the Fall Workshop in</w:t>
                            </w:r>
                          </w:p>
                          <w:p w14:paraId="3889E197" w14:textId="220762F9" w:rsidR="008469E7" w:rsidRDefault="008469E7" w:rsidP="008469E7">
                            <w:pPr>
                              <w:pStyle w:val="xmsonormal"/>
                              <w:jc w:val="center"/>
                            </w:pPr>
                            <w:r>
                              <w:rPr>
                                <w:sz w:val="22"/>
                                <w:szCs w:val="22"/>
                              </w:rPr>
                              <w:t>Ocean City Maryland on October 5, 6, 7.</w:t>
                            </w:r>
                          </w:p>
                          <w:p w14:paraId="1CA0221E" w14:textId="106CB623" w:rsidR="008469E7" w:rsidRDefault="008469E7" w:rsidP="008469E7">
                            <w:pPr>
                              <w:pStyle w:val="xmsonormal"/>
                              <w:jc w:val="center"/>
                            </w:pPr>
                            <w:r>
                              <w:rPr>
                                <w:sz w:val="22"/>
                                <w:szCs w:val="22"/>
                              </w:rPr>
                              <w:t>Never too early for planning.</w:t>
                            </w:r>
                          </w:p>
                          <w:p w14:paraId="46499E95" w14:textId="359421BA" w:rsidR="008469E7" w:rsidRDefault="008469E7" w:rsidP="008469E7">
                            <w:pPr>
                              <w:pStyle w:val="xmsonormal"/>
                              <w:jc w:val="center"/>
                            </w:pPr>
                          </w:p>
                          <w:p w14:paraId="11559120" w14:textId="0EDE9B37" w:rsidR="008469E7" w:rsidRDefault="008469E7" w:rsidP="008469E7">
                            <w:pPr>
                              <w:pStyle w:val="xmsonormal"/>
                              <w:jc w:val="center"/>
                            </w:pPr>
                            <w:r>
                              <w:rPr>
                                <w:sz w:val="22"/>
                                <w:szCs w:val="22"/>
                              </w:rPr>
                              <w:t>Thanks to every Chapter member, you all make this Chapter what it is.</w:t>
                            </w:r>
                          </w:p>
                          <w:p w14:paraId="1AAD27AF" w14:textId="0CF53AC4" w:rsidR="008469E7" w:rsidRDefault="008469E7" w:rsidP="008469E7">
                            <w:pPr>
                              <w:pStyle w:val="xmsonormal"/>
                              <w:jc w:val="center"/>
                            </w:pPr>
                          </w:p>
                          <w:p w14:paraId="74DAEC4B" w14:textId="52ECDC88" w:rsidR="008469E7" w:rsidRDefault="008469E7" w:rsidP="008469E7">
                            <w:pPr>
                              <w:pStyle w:val="xmsonormal"/>
                              <w:jc w:val="center"/>
                            </w:pPr>
                            <w:r>
                              <w:rPr>
                                <w:sz w:val="22"/>
                                <w:szCs w:val="22"/>
                              </w:rPr>
                              <w:t>Hope to see you Tuesday May 6</w:t>
                            </w:r>
                            <w:r>
                              <w:rPr>
                                <w:sz w:val="22"/>
                                <w:szCs w:val="22"/>
                                <w:vertAlign w:val="superscript"/>
                              </w:rPr>
                              <w:t>th</w:t>
                            </w:r>
                            <w:r w:rsidR="005F357E">
                              <w:rPr>
                                <w:sz w:val="22"/>
                                <w:szCs w:val="22"/>
                              </w:rPr>
                              <w:t>!</w:t>
                            </w:r>
                          </w:p>
                          <w:p w14:paraId="0DA7E2E6" w14:textId="77777777" w:rsidR="008469E7" w:rsidRDefault="008469E7" w:rsidP="008469E7">
                            <w:pPr>
                              <w:pStyle w:val="xmsonormal"/>
                            </w:pPr>
                            <w:r>
                              <w:rPr>
                                <w:sz w:val="22"/>
                                <w:szCs w:val="22"/>
                              </w:rPr>
                              <w:t> </w:t>
                            </w:r>
                          </w:p>
                          <w:p w14:paraId="7CB84986" w14:textId="77777777" w:rsidR="008469E7" w:rsidRDefault="008469E7" w:rsidP="008469E7">
                            <w:pPr>
                              <w:pStyle w:val="xmsonormal"/>
                            </w:pPr>
                            <w:r>
                              <w:rPr>
                                <w:sz w:val="22"/>
                                <w:szCs w:val="22"/>
                              </w:rPr>
                              <w:t>Patrick Dellinger, CDM, CFPP</w:t>
                            </w:r>
                          </w:p>
                          <w:p w14:paraId="44E98DD2" w14:textId="77777777" w:rsidR="008469E7" w:rsidRDefault="008469E7" w:rsidP="008469E7">
                            <w:pPr>
                              <w:pStyle w:val="xmsonormal"/>
                            </w:pPr>
                            <w:r>
                              <w:rPr>
                                <w:sz w:val="22"/>
                                <w:szCs w:val="22"/>
                              </w:rPr>
                              <w:t>7407 Willow Road</w:t>
                            </w:r>
                          </w:p>
                          <w:p w14:paraId="4EF279BE" w14:textId="77777777" w:rsidR="008469E7" w:rsidRDefault="008469E7" w:rsidP="008469E7">
                            <w:pPr>
                              <w:pStyle w:val="xmsonormal"/>
                            </w:pPr>
                            <w:r>
                              <w:rPr>
                                <w:sz w:val="22"/>
                                <w:szCs w:val="22"/>
                              </w:rPr>
                              <w:t>Frederick, MD 21702</w:t>
                            </w:r>
                          </w:p>
                          <w:p w14:paraId="473560AA" w14:textId="77777777" w:rsidR="008469E7" w:rsidRDefault="008469E7" w:rsidP="008469E7">
                            <w:pPr>
                              <w:pStyle w:val="xmsonormal"/>
                            </w:pPr>
                            <w:r>
                              <w:rPr>
                                <w:sz w:val="22"/>
                                <w:szCs w:val="22"/>
                              </w:rPr>
                              <w:t>(301) 644-5650</w:t>
                            </w:r>
                          </w:p>
                          <w:p w14:paraId="65CA3026" w14:textId="77777777" w:rsidR="008469E7" w:rsidRDefault="008469E7" w:rsidP="008469E7">
                            <w:pPr>
                              <w:pStyle w:val="xmsonormal"/>
                            </w:pPr>
                            <w:hyperlink r:id="rId12" w:history="1">
                              <w:r>
                                <w:rPr>
                                  <w:rStyle w:val="Hyperlink"/>
                                  <w:sz w:val="22"/>
                                  <w:szCs w:val="22"/>
                                </w:rPr>
                                <w:t>pwdellinger@hmwd.org</w:t>
                              </w:r>
                            </w:hyperlink>
                          </w:p>
                          <w:p w14:paraId="71734123" w14:textId="63D5267E" w:rsidR="00EF7674" w:rsidRDefault="00EF7674" w:rsidP="00EF7674">
                            <w:pPr>
                              <w:pStyle w:val="NormalwithDarkBackground"/>
                            </w:pPr>
                            <w:r>
                              <w:t>1</w:t>
                            </w:r>
                          </w:p>
                          <w:p w14:paraId="6D96C297" w14:textId="77777777" w:rsidR="00EF7674" w:rsidRDefault="00EF7674" w:rsidP="00EF7674">
                            <w:pPr>
                              <w:pStyle w:val="NormalwithDarkBackground"/>
                            </w:pPr>
                            <w:r>
                              <w:t>Past Presidents Message 2</w:t>
                            </w:r>
                          </w:p>
                          <w:p w14:paraId="4BB403D4" w14:textId="77777777" w:rsidR="00EF7674" w:rsidRDefault="00EF7674" w:rsidP="00EF7674">
                            <w:pPr>
                              <w:pStyle w:val="NormalwithDarkBackground"/>
                            </w:pPr>
                            <w:r>
                              <w:t>National News               3</w:t>
                            </w:r>
                          </w:p>
                          <w:p w14:paraId="5403C849" w14:textId="77777777" w:rsidR="00EF7674" w:rsidRDefault="00EF7674" w:rsidP="00EF7674">
                            <w:pPr>
                              <w:pStyle w:val="NormalwithDarkBackground"/>
                            </w:pPr>
                            <w:r>
                              <w:t>CDM positions               3</w:t>
                            </w:r>
                          </w:p>
                          <w:p w14:paraId="3027846B" w14:textId="77777777" w:rsidR="00EF7674" w:rsidRDefault="00EF7674" w:rsidP="00EF7674">
                            <w:pPr>
                              <w:pStyle w:val="NormalwithDarkBackground"/>
                            </w:pPr>
                            <w:r>
                              <w:t>Volunteer Opportunities 4</w:t>
                            </w:r>
                          </w:p>
                          <w:p w14:paraId="770FC5EC" w14:textId="77777777" w:rsidR="00EF7674" w:rsidRDefault="00EF7674" w:rsidP="00EF7674">
                            <w:pPr>
                              <w:pStyle w:val="NormalwithDarkBackground"/>
                            </w:pPr>
                            <w:r>
                              <w:t>Board Members               4</w:t>
                            </w:r>
                          </w:p>
                          <w:p w14:paraId="3328F2C2" w14:textId="77777777" w:rsidR="00EF7674" w:rsidRDefault="00EF7674" w:rsidP="00EF7674">
                            <w:pPr>
                              <w:pStyle w:val="NormalwithDarkBackground"/>
                            </w:pPr>
                            <w:r>
                              <w:t>Board Minutes              5</w:t>
                            </w:r>
                          </w:p>
                          <w:p w14:paraId="297DC1EF" w14:textId="1FDA5344" w:rsidR="00DF7477" w:rsidRPr="00BC0F3B" w:rsidRDefault="00DF7477" w:rsidP="00EF7674">
                            <w:pPr>
                              <w:jc w:val="center"/>
                              <w:rPr>
                                <w:rFonts w:ascii="Abadi Extra Light" w:hAnsi="Abadi Extra Light"/>
                                <w:sz w:val="24"/>
                                <w:szCs w:val="24"/>
                              </w:rPr>
                            </w:pPr>
                          </w:p>
                        </w:txbxContent>
                      </v:textbox>
                    </v:shape>
                  </w:pict>
                </mc:Fallback>
              </mc:AlternateContent>
            </w:r>
            <w:r w:rsidR="00374EF1">
              <w:t xml:space="preserve">  </w:t>
            </w:r>
          </w:p>
        </w:tc>
        <w:tc>
          <w:tcPr>
            <w:tcW w:w="103" w:type="pct"/>
          </w:tcPr>
          <w:p w14:paraId="3EEAE5FD" w14:textId="1F4BA9CD" w:rsidR="005D6E16" w:rsidRPr="00847CB0" w:rsidRDefault="005D6E16" w:rsidP="00374EF1">
            <w:pPr>
              <w:pStyle w:val="Heading1Alt"/>
            </w:pPr>
          </w:p>
        </w:tc>
        <w:tc>
          <w:tcPr>
            <w:tcW w:w="1366" w:type="pct"/>
            <w:vMerge w:val="restart"/>
          </w:tcPr>
          <w:p w14:paraId="21415AF2" w14:textId="1F6CC808" w:rsidR="00374EF1" w:rsidRDefault="00374EF1" w:rsidP="00374EF1">
            <w:pPr>
              <w:pStyle w:val="Default"/>
            </w:pPr>
          </w:p>
          <w:p w14:paraId="634AC87C" w14:textId="77777777" w:rsidR="00374EF1" w:rsidRDefault="00374EF1" w:rsidP="00374EF1">
            <w:pPr>
              <w:pStyle w:val="Default"/>
            </w:pPr>
            <w:r>
              <w:t xml:space="preserve"> </w:t>
            </w:r>
          </w:p>
          <w:p w14:paraId="46FA1D54" w14:textId="00466126" w:rsidR="00374EF1" w:rsidRDefault="00374EF1" w:rsidP="00374EF1">
            <w:pPr>
              <w:pStyle w:val="Default"/>
              <w:rPr>
                <w:sz w:val="18"/>
                <w:szCs w:val="18"/>
              </w:rPr>
            </w:pPr>
            <w:r>
              <w:rPr>
                <w:sz w:val="18"/>
                <w:szCs w:val="18"/>
              </w:rPr>
              <w:t xml:space="preserve">The Maryland Crab Chatter is published 4 times a year. </w:t>
            </w:r>
          </w:p>
          <w:p w14:paraId="04440905" w14:textId="77777777" w:rsidR="00374EF1" w:rsidRDefault="00374EF1" w:rsidP="00374EF1">
            <w:pPr>
              <w:pStyle w:val="Default"/>
              <w:rPr>
                <w:sz w:val="18"/>
                <w:szCs w:val="18"/>
              </w:rPr>
            </w:pPr>
            <w:r>
              <w:rPr>
                <w:sz w:val="18"/>
                <w:szCs w:val="18"/>
              </w:rPr>
              <w:t xml:space="preserve">Article contributions are welcomed! </w:t>
            </w:r>
          </w:p>
          <w:p w14:paraId="1D184B9C" w14:textId="77777777" w:rsidR="00EC33B1" w:rsidRDefault="00374EF1" w:rsidP="00374EF1">
            <w:pPr>
              <w:pStyle w:val="Default"/>
              <w:rPr>
                <w:sz w:val="18"/>
                <w:szCs w:val="18"/>
              </w:rPr>
            </w:pPr>
            <w:r>
              <w:rPr>
                <w:sz w:val="18"/>
                <w:szCs w:val="18"/>
              </w:rPr>
              <w:t xml:space="preserve">Please send </w:t>
            </w:r>
            <w:r w:rsidR="001173FA">
              <w:rPr>
                <w:sz w:val="18"/>
                <w:szCs w:val="18"/>
              </w:rPr>
              <w:t>submissions</w:t>
            </w:r>
            <w:r>
              <w:rPr>
                <w:sz w:val="18"/>
                <w:szCs w:val="18"/>
              </w:rPr>
              <w:t xml:space="preserve"> </w:t>
            </w:r>
            <w:r w:rsidR="00EC33B1">
              <w:rPr>
                <w:sz w:val="18"/>
                <w:szCs w:val="18"/>
              </w:rPr>
              <w:t>to</w:t>
            </w:r>
          </w:p>
          <w:p w14:paraId="3FD84DAD" w14:textId="48542772" w:rsidR="00374EF1" w:rsidRDefault="00374EF1" w:rsidP="00374EF1">
            <w:pPr>
              <w:pStyle w:val="Default"/>
              <w:rPr>
                <w:sz w:val="18"/>
                <w:szCs w:val="18"/>
              </w:rPr>
            </w:pPr>
            <w:r>
              <w:rPr>
                <w:sz w:val="18"/>
                <w:szCs w:val="18"/>
              </w:rPr>
              <w:t xml:space="preserve">Dayna Dietz, CDM, CFPP  </w:t>
            </w:r>
            <w:hyperlink r:id="rId13" w:history="1">
              <w:r w:rsidR="00EC33B1" w:rsidRPr="000D0FA5">
                <w:rPr>
                  <w:rStyle w:val="Hyperlink"/>
                  <w:sz w:val="18"/>
                  <w:szCs w:val="18"/>
                </w:rPr>
                <w:t>daynadietz@outlook.com</w:t>
              </w:r>
            </w:hyperlink>
          </w:p>
          <w:p w14:paraId="77A80754" w14:textId="4F6A7622" w:rsidR="00374EF1" w:rsidRDefault="00374EF1" w:rsidP="00374EF1">
            <w:pPr>
              <w:pStyle w:val="Default"/>
              <w:rPr>
                <w:sz w:val="18"/>
                <w:szCs w:val="18"/>
              </w:rPr>
            </w:pPr>
            <w:r>
              <w:rPr>
                <w:sz w:val="18"/>
                <w:szCs w:val="18"/>
              </w:rPr>
              <w:t xml:space="preserve"> or </w:t>
            </w:r>
          </w:p>
          <w:p w14:paraId="411AAEB4" w14:textId="78DEEC15" w:rsidR="00374EF1" w:rsidRDefault="00374EF1" w:rsidP="00374EF1">
            <w:pPr>
              <w:pStyle w:val="Default"/>
              <w:rPr>
                <w:sz w:val="18"/>
                <w:szCs w:val="18"/>
              </w:rPr>
            </w:pPr>
            <w:r>
              <w:rPr>
                <w:sz w:val="18"/>
                <w:szCs w:val="18"/>
              </w:rPr>
              <w:t xml:space="preserve">Stephen Caretti, CDM,CFPP to  </w:t>
            </w:r>
          </w:p>
          <w:p w14:paraId="019EACC3" w14:textId="02F6CAF0" w:rsidR="00374EF1" w:rsidRPr="00DF7477" w:rsidRDefault="00374EF1" w:rsidP="00374EF1">
            <w:pPr>
              <w:pStyle w:val="Default"/>
              <w:rPr>
                <w:sz w:val="18"/>
                <w:szCs w:val="18"/>
              </w:rPr>
            </w:pPr>
            <w:r>
              <w:rPr>
                <w:sz w:val="18"/>
                <w:szCs w:val="18"/>
              </w:rPr>
              <w:t>The editor reserves the right to edit , condense or postpone articles</w:t>
            </w:r>
            <w:r w:rsidR="00DF7477">
              <w:rPr>
                <w:sz w:val="18"/>
                <w:szCs w:val="18"/>
              </w:rPr>
              <w:t>.</w:t>
            </w:r>
          </w:p>
          <w:p w14:paraId="3F56531C" w14:textId="77777777" w:rsidR="00374EF1" w:rsidRDefault="00374EF1" w:rsidP="00374EF1">
            <w:pPr>
              <w:pStyle w:val="Default"/>
              <w:rPr>
                <w:rFonts w:cs="Times New Roman"/>
                <w:color w:val="auto"/>
              </w:rPr>
            </w:pPr>
            <w:r>
              <w:rPr>
                <w:rFonts w:cs="Times New Roman"/>
                <w:color w:val="auto"/>
              </w:rPr>
              <w:t xml:space="preserve"> </w:t>
            </w:r>
          </w:p>
          <w:p w14:paraId="6DBF41B2" w14:textId="0DB1BDA2" w:rsidR="00374EF1" w:rsidRDefault="00374EF1" w:rsidP="00374EF1">
            <w:pPr>
              <w:pStyle w:val="Default"/>
              <w:rPr>
                <w:rFonts w:ascii="Franklin Gothic Demi" w:hAnsi="Franklin Gothic Demi" w:cs="Franklin Gothic Demi"/>
                <w:color w:val="auto"/>
                <w:sz w:val="16"/>
                <w:szCs w:val="16"/>
              </w:rPr>
            </w:pPr>
            <w:r>
              <w:rPr>
                <w:rFonts w:ascii="Franklin Gothic Demi" w:hAnsi="Franklin Gothic Demi" w:cs="Franklin Gothic Demi"/>
                <w:color w:val="auto"/>
                <w:sz w:val="16"/>
                <w:szCs w:val="16"/>
              </w:rPr>
              <w:t xml:space="preserve">Volume  Issue  </w:t>
            </w:r>
          </w:p>
          <w:p w14:paraId="144B5D53" w14:textId="77777777" w:rsidR="00375843" w:rsidRDefault="00375843" w:rsidP="00374EF1">
            <w:pPr>
              <w:pStyle w:val="Default"/>
              <w:rPr>
                <w:rFonts w:ascii="Franklin Gothic Demi" w:hAnsi="Franklin Gothic Demi" w:cs="Franklin Gothic Demi"/>
                <w:color w:val="auto"/>
                <w:sz w:val="16"/>
                <w:szCs w:val="16"/>
              </w:rPr>
            </w:pPr>
          </w:p>
          <w:p w14:paraId="19431467" w14:textId="3379D032" w:rsidR="005D6E16" w:rsidRDefault="00375843" w:rsidP="00375843">
            <w:pPr>
              <w:pStyle w:val="Default"/>
              <w:rPr>
                <w:rFonts w:ascii="Franklin Gothic Demi" w:hAnsi="Franklin Gothic Demi" w:cs="Franklin Gothic Demi"/>
                <w:color w:val="auto"/>
                <w:sz w:val="16"/>
                <w:szCs w:val="16"/>
              </w:rPr>
            </w:pPr>
            <w:r>
              <w:rPr>
                <w:rFonts w:ascii="Franklin Gothic Demi" w:hAnsi="Franklin Gothic Demi" w:cs="Franklin Gothic Demi"/>
                <w:color w:val="auto"/>
                <w:sz w:val="16"/>
                <w:szCs w:val="16"/>
              </w:rPr>
              <w:t>Inside</w:t>
            </w:r>
          </w:p>
          <w:p w14:paraId="7C5F8671" w14:textId="77777777" w:rsidR="00375843" w:rsidRPr="00375843" w:rsidRDefault="00375843" w:rsidP="00375843">
            <w:pPr>
              <w:pStyle w:val="Default"/>
              <w:rPr>
                <w:rFonts w:ascii="Franklin Gothic Demi" w:hAnsi="Franklin Gothic Demi" w:cs="Franklin Gothic Demi"/>
                <w:color w:val="auto"/>
                <w:sz w:val="16"/>
                <w:szCs w:val="16"/>
              </w:rPr>
            </w:pPr>
          </w:p>
          <w:p w14:paraId="233F8AAD" w14:textId="77777777" w:rsidR="00D91AE5" w:rsidRDefault="00D91AE5" w:rsidP="00374EF1">
            <w:pPr>
              <w:pStyle w:val="NormalwithDarkBackground"/>
            </w:pPr>
            <w:r>
              <w:t>Presidents Message     1</w:t>
            </w:r>
          </w:p>
          <w:p w14:paraId="724372CA" w14:textId="4CC87624" w:rsidR="00D91AE5" w:rsidRDefault="00B3456E" w:rsidP="00374EF1">
            <w:pPr>
              <w:pStyle w:val="NormalwithDarkBackground"/>
            </w:pPr>
            <w:r>
              <w:t>Past Pres</w:t>
            </w:r>
            <w:r w:rsidR="00375843">
              <w:t>ide</w:t>
            </w:r>
            <w:r>
              <w:t>nts Message 2</w:t>
            </w:r>
          </w:p>
          <w:p w14:paraId="5E017BD3" w14:textId="10B6E24C" w:rsidR="00375843" w:rsidRDefault="00375843" w:rsidP="00374EF1">
            <w:pPr>
              <w:pStyle w:val="NormalwithDarkBackground"/>
            </w:pPr>
            <w:r>
              <w:t xml:space="preserve">National News         </w:t>
            </w:r>
            <w:r w:rsidR="003F39D4">
              <w:t xml:space="preserve">    </w:t>
            </w:r>
            <w:r>
              <w:t xml:space="preserve">  3</w:t>
            </w:r>
          </w:p>
          <w:p w14:paraId="59D6EBF7" w14:textId="61907677" w:rsidR="007A33C7" w:rsidRDefault="007A33C7" w:rsidP="00374EF1">
            <w:pPr>
              <w:pStyle w:val="NormalwithDarkBackground"/>
            </w:pPr>
            <w:r>
              <w:t>Chapter News                3</w:t>
            </w:r>
          </w:p>
          <w:p w14:paraId="348A8F65" w14:textId="0BE30427" w:rsidR="00B240CC" w:rsidRDefault="00B240CC" w:rsidP="00374EF1">
            <w:pPr>
              <w:pStyle w:val="NormalwithDarkBackground"/>
            </w:pPr>
            <w:r>
              <w:t>Message from Wayne    4</w:t>
            </w:r>
          </w:p>
          <w:p w14:paraId="1F5B767C" w14:textId="500D44DD" w:rsidR="002B1B78" w:rsidRDefault="002B1B78" w:rsidP="00374EF1">
            <w:pPr>
              <w:pStyle w:val="NormalwithDarkBackground"/>
            </w:pPr>
            <w:r>
              <w:t xml:space="preserve">CDM positions               </w:t>
            </w:r>
            <w:r w:rsidR="007A33C7">
              <w:t>5</w:t>
            </w:r>
          </w:p>
          <w:p w14:paraId="6367B03E" w14:textId="2817B74A" w:rsidR="00375843" w:rsidRDefault="00375843" w:rsidP="00374EF1">
            <w:pPr>
              <w:pStyle w:val="NormalwithDarkBackground"/>
            </w:pPr>
            <w:r>
              <w:t xml:space="preserve">Volunteer Opportunities </w:t>
            </w:r>
            <w:r w:rsidR="007A33C7">
              <w:t>5</w:t>
            </w:r>
          </w:p>
          <w:p w14:paraId="22DC1745" w14:textId="30DF6607" w:rsidR="00375843" w:rsidRDefault="00375843" w:rsidP="00374EF1">
            <w:pPr>
              <w:pStyle w:val="NormalwithDarkBackground"/>
            </w:pPr>
            <w:r>
              <w:t xml:space="preserve">Board </w:t>
            </w:r>
            <w:r w:rsidR="001F12DE">
              <w:t>Members</w:t>
            </w:r>
            <w:r w:rsidR="003F39D4">
              <w:t xml:space="preserve">      </w:t>
            </w:r>
            <w:r w:rsidR="007A33C7">
              <w:t>5</w:t>
            </w:r>
            <w:r w:rsidR="003F39D4">
              <w:t xml:space="preserve">         </w:t>
            </w:r>
          </w:p>
          <w:p w14:paraId="7F28B366" w14:textId="77777777" w:rsidR="00273BF1" w:rsidRDefault="003F39D4" w:rsidP="00374EF1">
            <w:pPr>
              <w:pStyle w:val="NormalwithDarkBackground"/>
            </w:pPr>
            <w:r>
              <w:t xml:space="preserve">Board </w:t>
            </w:r>
            <w:r w:rsidR="001F12DE">
              <w:t>Minutes</w:t>
            </w:r>
            <w:r w:rsidR="00375843">
              <w:t xml:space="preserve">   </w:t>
            </w:r>
            <w:r>
              <w:t xml:space="preserve">     </w:t>
            </w:r>
            <w:r w:rsidR="007A33C7">
              <w:t>6</w:t>
            </w:r>
            <w:r>
              <w:t xml:space="preserve">     </w:t>
            </w:r>
          </w:p>
          <w:p w14:paraId="0044D979" w14:textId="2B03EEB8" w:rsidR="00375843" w:rsidRDefault="003F39D4" w:rsidP="00374EF1">
            <w:pPr>
              <w:pStyle w:val="NormalwithDarkBackground"/>
            </w:pPr>
            <w:r>
              <w:t xml:space="preserve"> </w:t>
            </w:r>
          </w:p>
          <w:p w14:paraId="15F867A6" w14:textId="6A3D4262" w:rsidR="00B3456E" w:rsidRDefault="00B3456E" w:rsidP="00374EF1">
            <w:pPr>
              <w:pStyle w:val="NormalwithDarkBackground"/>
            </w:pPr>
          </w:p>
        </w:tc>
      </w:tr>
      <w:tr w:rsidR="00B3456E" w14:paraId="4DF3DC92" w14:textId="77777777" w:rsidTr="00B3456E">
        <w:trPr>
          <w:trHeight w:val="1350"/>
        </w:trPr>
        <w:tc>
          <w:tcPr>
            <w:tcW w:w="3531" w:type="pct"/>
          </w:tcPr>
          <w:p w14:paraId="0821970F" w14:textId="6804A59A" w:rsidR="00B3456E" w:rsidRPr="00BD13D2" w:rsidRDefault="00EC33B1" w:rsidP="00D91AE5">
            <w:pPr>
              <w:pStyle w:val="Quote"/>
              <w:ind w:left="0"/>
            </w:pPr>
            <w:r>
              <w:rPr>
                <w:noProof/>
              </w:rPr>
              <w:drawing>
                <wp:anchor distT="0" distB="0" distL="114300" distR="114300" simplePos="0" relativeHeight="251658243" behindDoc="1" locked="0" layoutInCell="1" allowOverlap="1" wp14:anchorId="055E8A1B" wp14:editId="3FF00FC5">
                  <wp:simplePos x="0" y="0"/>
                  <wp:positionH relativeFrom="column">
                    <wp:posOffset>914400</wp:posOffset>
                  </wp:positionH>
                  <wp:positionV relativeFrom="paragraph">
                    <wp:posOffset>320675</wp:posOffset>
                  </wp:positionV>
                  <wp:extent cx="1043940" cy="1043940"/>
                  <wp:effectExtent l="0" t="0" r="0" b="0"/>
                  <wp:wrapTight wrapText="bothSides">
                    <wp:wrapPolygon edited="0">
                      <wp:start x="3547" y="788"/>
                      <wp:lineTo x="1971" y="3153"/>
                      <wp:lineTo x="1577" y="5518"/>
                      <wp:lineTo x="3153" y="15372"/>
                      <wp:lineTo x="5124" y="18920"/>
                      <wp:lineTo x="7095" y="20102"/>
                      <wp:lineTo x="14190" y="20102"/>
                      <wp:lineTo x="16161" y="19314"/>
                      <wp:lineTo x="18526" y="16161"/>
                      <wp:lineTo x="20102" y="6307"/>
                      <wp:lineTo x="19314" y="3547"/>
                      <wp:lineTo x="17737" y="788"/>
                      <wp:lineTo x="3547" y="788"/>
                    </wp:wrapPolygon>
                  </wp:wrapTight>
                  <wp:docPr id="191351564" name="Graphic 3" descr="Crab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51564" name="Graphic 191351564" descr="Crab outline"/>
                          <pic:cNvPicPr/>
                        </pic:nvPicPr>
                        <pic:blipFill>
                          <a:blip r:embed="rId14">
                            <a:extLst>
                              <a:ext uri="{96DAC541-7B7A-43D3-8B79-37D633B846F1}">
                                <asvg:svgBlip xmlns:asvg="http://schemas.microsoft.com/office/drawing/2016/SVG/main" r:embed="rId15"/>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95CC848" wp14:editId="13835516">
                  <wp:extent cx="914400" cy="914400"/>
                  <wp:effectExtent l="0" t="0" r="0" b="0"/>
                  <wp:docPr id="904377580" name="Graphic 1" descr="Flowers in p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77580" name="Graphic 904377580" descr="Flowers in pot outline"/>
                          <pic:cNvPicPr/>
                        </pic:nvPicPr>
                        <pic:blipFill>
                          <a:blip r:embed="rId16">
                            <a:extLs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103" w:type="pct"/>
          </w:tcPr>
          <w:p w14:paraId="0BACBDBE" w14:textId="0C2A57C9" w:rsidR="00B3456E" w:rsidRPr="00847CB0" w:rsidRDefault="00B3456E" w:rsidP="00374EF1">
            <w:pPr>
              <w:spacing w:after="0"/>
              <w:rPr>
                <w:sz w:val="8"/>
              </w:rPr>
            </w:pPr>
          </w:p>
        </w:tc>
        <w:tc>
          <w:tcPr>
            <w:tcW w:w="1366" w:type="pct"/>
            <w:vMerge/>
          </w:tcPr>
          <w:p w14:paraId="7CF7EAB3" w14:textId="77777777" w:rsidR="00B3456E" w:rsidRDefault="00B3456E" w:rsidP="00374EF1"/>
        </w:tc>
      </w:tr>
    </w:tbl>
    <w:p w14:paraId="03AFF05C" w14:textId="725A5552" w:rsidR="00F859EC" w:rsidRDefault="001173FA" w:rsidP="001173FA">
      <w:pPr>
        <w:pStyle w:val="Graphic"/>
        <w:tabs>
          <w:tab w:val="left" w:pos="7032"/>
        </w:tabs>
        <w:sectPr w:rsidR="00F859EC" w:rsidSect="006B5E17">
          <w:footerReference w:type="default" r:id="rId18"/>
          <w:type w:val="continuous"/>
          <w:pgSz w:w="12240" w:h="15840" w:code="1"/>
          <w:pgMar w:top="0" w:right="720" w:bottom="0" w:left="720" w:header="0" w:footer="0" w:gutter="0"/>
          <w:cols w:space="720"/>
          <w:noEndnote/>
          <w:docGrid w:linePitch="326"/>
        </w:sectPr>
      </w:pPr>
      <w:r w:rsidRPr="008F65D7">
        <w:rPr>
          <w:noProof/>
          <w:color w:val="FFFFFF" w:themeColor="background1"/>
        </w:rPr>
        <mc:AlternateContent>
          <mc:Choice Requires="wps">
            <w:drawing>
              <wp:anchor distT="45720" distB="45720" distL="114300" distR="114300" simplePos="0" relativeHeight="251660300" behindDoc="1" locked="0" layoutInCell="1" allowOverlap="1" wp14:anchorId="6E055133" wp14:editId="1DA10BB6">
                <wp:simplePos x="0" y="0"/>
                <wp:positionH relativeFrom="column">
                  <wp:posOffset>1280160</wp:posOffset>
                </wp:positionH>
                <wp:positionV relativeFrom="paragraph">
                  <wp:posOffset>692785</wp:posOffset>
                </wp:positionV>
                <wp:extent cx="4785360" cy="1176655"/>
                <wp:effectExtent l="0" t="0" r="0" b="4445"/>
                <wp:wrapNone/>
                <wp:docPr id="73112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1176655"/>
                        </a:xfrm>
                        <a:prstGeom prst="rect">
                          <a:avLst/>
                        </a:prstGeom>
                        <a:solidFill>
                          <a:srgbClr val="92D050"/>
                        </a:solidFill>
                        <a:ln w="9525">
                          <a:noFill/>
                          <a:miter lim="800000"/>
                          <a:headEnd/>
                          <a:tailEnd/>
                        </a:ln>
                      </wps:spPr>
                      <wps:txbx>
                        <w:txbxContent>
                          <w:p w14:paraId="6C5FB0B5" w14:textId="77777777" w:rsidR="002449C1" w:rsidRPr="001173FA" w:rsidRDefault="002449C1" w:rsidP="002449C1">
                            <w:pPr>
                              <w:rPr>
                                <w:rFonts w:ascii="ADLaM Display" w:hAnsi="ADLaM Display" w:cs="ADLaM Display"/>
                                <w:color w:val="E7E6E6" w:themeColor="background2"/>
                                <w:sz w:val="56"/>
                                <w:szCs w:val="56"/>
                              </w:rPr>
                            </w:pPr>
                            <w:r w:rsidRPr="001173FA">
                              <w:rPr>
                                <w:rFonts w:ascii="ADLaM Display" w:hAnsi="ADLaM Display" w:cs="ADLaM Display"/>
                                <w:color w:val="E7E6E6" w:themeColor="background2"/>
                                <w:sz w:val="56"/>
                                <w:szCs w:val="56"/>
                              </w:rPr>
                              <w:t xml:space="preserve">             CRAB CHATTER</w:t>
                            </w:r>
                            <w:r w:rsidRPr="001173FA">
                              <w:rPr>
                                <w:rFonts w:ascii="ADLaM Display" w:hAnsi="ADLaM Display" w:cs="ADLaM Display"/>
                                <w:color w:val="E7E6E6" w:themeColor="background2"/>
                                <w:sz w:val="56"/>
                                <w:szCs w:val="56"/>
                              </w:rPr>
                              <w:br/>
                              <w:t xml:space="preserve">              Spring Edition</w:t>
                            </w:r>
                          </w:p>
                          <w:p w14:paraId="3D307781" w14:textId="16D10955" w:rsidR="00EC795E" w:rsidRPr="002449C1" w:rsidRDefault="00EC795E">
                            <w:pPr>
                              <w:rPr>
                                <w:rFonts w:ascii="ADLaM Display" w:hAnsi="ADLaM Display" w:cs="ADLaM Display"/>
                                <w:color w:val="FFFFFF" w:themeColor="background1"/>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55133" id="_x0000_s1027" type="#_x0000_t202" style="position:absolute;margin-left:100.8pt;margin-top:54.55pt;width:376.8pt;height:92.65pt;z-index:-2516561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" fillcolor="#92d050" stroked="f">
                <v:textbox>
                  <w:txbxContent>
                    <w:p w14:paraId="6C5FB0B5" w14:textId="77777777" w:rsidR="002449C1" w:rsidRPr="001173FA" w:rsidRDefault="002449C1" w:rsidP="002449C1">
                      <w:pPr>
                        <w:rPr>
                          <w:rFonts w:ascii="ADLaM Display" w:hAnsi="ADLaM Display" w:cs="ADLaM Display"/>
                          <w:color w:val="E7E6E6" w:themeColor="background2"/>
                          <w:sz w:val="56"/>
                          <w:szCs w:val="56"/>
                        </w:rPr>
                      </w:pPr>
                      <w:r w:rsidRPr="001173FA">
                        <w:rPr>
                          <w:rFonts w:ascii="ADLaM Display" w:hAnsi="ADLaM Display" w:cs="ADLaM Display"/>
                          <w:color w:val="E7E6E6" w:themeColor="background2"/>
                          <w:sz w:val="56"/>
                          <w:szCs w:val="56"/>
                        </w:rPr>
                        <w:t xml:space="preserve">             CRAB CHATTER</w:t>
                      </w:r>
                      <w:r w:rsidRPr="001173FA">
                        <w:rPr>
                          <w:rFonts w:ascii="ADLaM Display" w:hAnsi="ADLaM Display" w:cs="ADLaM Display"/>
                          <w:color w:val="E7E6E6" w:themeColor="background2"/>
                          <w:sz w:val="56"/>
                          <w:szCs w:val="56"/>
                        </w:rPr>
                        <w:br/>
                        <w:t xml:space="preserve">              Spring Edition</w:t>
                      </w:r>
                    </w:p>
                    <w:p w14:paraId="3D307781" w14:textId="16D10955" w:rsidR="00EC795E" w:rsidRPr="002449C1" w:rsidRDefault="00EC795E">
                      <w:pPr>
                        <w:rPr>
                          <w:rFonts w:ascii="ADLaM Display" w:hAnsi="ADLaM Display" w:cs="ADLaM Display"/>
                          <w:color w:val="FFFFFF" w:themeColor="background1"/>
                          <w:sz w:val="48"/>
                          <w:szCs w:val="48"/>
                        </w:rPr>
                      </w:pPr>
                    </w:p>
                  </w:txbxContent>
                </v:textbox>
              </v:shape>
            </w:pict>
          </mc:Fallback>
        </mc:AlternateContent>
      </w:r>
      <w:r>
        <w:tab/>
      </w:r>
    </w:p>
    <w:p w14:paraId="02DF1F80" w14:textId="77777777" w:rsidR="006E64C7" w:rsidRDefault="006E64C7" w:rsidP="00CB505C">
      <w:pPr>
        <w:rPr>
          <w:rFonts w:ascii="Calibri" w:hAnsi="Calibri" w:cs="Calibri"/>
          <w:b/>
          <w:bCs/>
          <w:color w:val="000000"/>
          <w:sz w:val="28"/>
          <w:szCs w:val="28"/>
        </w:rPr>
      </w:pPr>
    </w:p>
    <w:p w14:paraId="1FAB8453" w14:textId="25492A0E" w:rsidR="00CB505C" w:rsidRPr="006E64C7" w:rsidRDefault="00644BD3" w:rsidP="006E64C7">
      <w:pPr>
        <w:jc w:val="center"/>
        <w:rPr>
          <w:rFonts w:ascii="ADLaM Display" w:hAnsi="ADLaM Display" w:cs="ADLaM Display"/>
          <w:b/>
          <w:bCs/>
          <w:color w:val="000000"/>
          <w:sz w:val="40"/>
          <w:szCs w:val="40"/>
        </w:rPr>
      </w:pPr>
      <w:r w:rsidRPr="006E64C7">
        <w:rPr>
          <w:rFonts w:ascii="ADLaM Display" w:hAnsi="ADLaM Display" w:cs="ADLaM Display"/>
          <w:b/>
          <w:bCs/>
          <w:color w:val="000000"/>
          <w:sz w:val="40"/>
          <w:szCs w:val="40"/>
        </w:rPr>
        <w:t xml:space="preserve">Past-President’s Message </w:t>
      </w:r>
      <w:r w:rsidR="004E41E1" w:rsidRPr="006E64C7">
        <w:rPr>
          <w:rFonts w:ascii="ADLaM Display" w:hAnsi="ADLaM Display" w:cs="ADLaM Display"/>
          <w:b/>
          <w:bCs/>
          <w:color w:val="000000"/>
          <w:sz w:val="40"/>
          <w:szCs w:val="40"/>
        </w:rPr>
        <w:t>Spring 2025</w:t>
      </w:r>
    </w:p>
    <w:p w14:paraId="12001529" w14:textId="77777777" w:rsidR="00CB505C" w:rsidRPr="00CB505C" w:rsidRDefault="00CB505C" w:rsidP="00CB505C">
      <w:pPr>
        <w:divId w:val="1327901183"/>
        <w:rPr>
          <w:rFonts w:ascii="Calibri" w:hAnsi="Calibri" w:cs="Calibri"/>
          <w:color w:val="000000"/>
          <w:sz w:val="24"/>
          <w:szCs w:val="24"/>
        </w:rPr>
      </w:pPr>
      <w:r w:rsidRPr="00CB505C">
        <w:rPr>
          <w:rFonts w:ascii="Calibri" w:hAnsi="Calibri" w:cs="Calibri"/>
          <w:color w:val="000000"/>
          <w:sz w:val="24"/>
          <w:szCs w:val="24"/>
        </w:rPr>
        <w:t>I want to thank you all for your support for my involvement with this chapter for over the past 10 years. The Spring workshop will be my last one I will be involved with as I’m moving on as a committee chair with ANFP Nationals. In 2015 I started my adventure as the Vendor Chair, then President Elect, President and now Past President. It was a very rewarding endeavor to say the least! I gained so much more from this chapter by being involved as I hope you will consider being involved in the future, moving forward. It is not what you get, but what you give that I find so rewarding. I look forward seeing  you in the spring and in other future workshops.</w:t>
      </w:r>
    </w:p>
    <w:p w14:paraId="2838716E" w14:textId="77777777" w:rsidR="00CB505C" w:rsidRPr="00CB505C" w:rsidRDefault="00CB505C" w:rsidP="00CB505C">
      <w:pPr>
        <w:divId w:val="1512330361"/>
        <w:rPr>
          <w:rFonts w:ascii="Calibri" w:hAnsi="Calibri" w:cs="Calibri"/>
          <w:color w:val="000000"/>
          <w:sz w:val="24"/>
          <w:szCs w:val="24"/>
        </w:rPr>
      </w:pPr>
      <w:r w:rsidRPr="00CB505C">
        <w:rPr>
          <w:rFonts w:ascii="Calibri" w:hAnsi="Calibri" w:cs="Calibri"/>
          <w:b/>
          <w:bCs/>
          <w:color w:val="000000"/>
          <w:sz w:val="24"/>
          <w:szCs w:val="24"/>
        </w:rPr>
        <w:t>Food Slogans….</w:t>
      </w:r>
    </w:p>
    <w:p w14:paraId="186450E5"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 xml:space="preserve">"I’m </w:t>
      </w:r>
      <w:proofErr w:type="spellStart"/>
      <w:r w:rsidRPr="00CB505C">
        <w:rPr>
          <w:rFonts w:ascii="Calibri" w:hAnsi="Calibri" w:cs="Calibri"/>
          <w:color w:val="000000"/>
          <w:sz w:val="24"/>
          <w:szCs w:val="24"/>
        </w:rPr>
        <w:t>lovin</w:t>
      </w:r>
      <w:proofErr w:type="spellEnd"/>
      <w:r w:rsidRPr="00CB505C">
        <w:rPr>
          <w:rFonts w:ascii="Calibri" w:hAnsi="Calibri" w:cs="Calibri"/>
          <w:color w:val="000000"/>
          <w:sz w:val="24"/>
          <w:szCs w:val="24"/>
        </w:rPr>
        <w:t>’ it." — McDonald’s</w:t>
      </w:r>
    </w:p>
    <w:p w14:paraId="5B80230D"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"Have it your way." — Burger King</w:t>
      </w:r>
    </w:p>
    <w:p w14:paraId="5DCD9CF6"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"Finger-lickin’ good." — KFC</w:t>
      </w:r>
    </w:p>
    <w:p w14:paraId="340B7125"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"Think outside the bun." — Taco Bell</w:t>
      </w:r>
    </w:p>
    <w:p w14:paraId="360061DF"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"Eat fresh." — Subway</w:t>
      </w:r>
    </w:p>
    <w:p w14:paraId="47B78226"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"Where’s the beef?" — Wendy’s</w:t>
      </w:r>
    </w:p>
    <w:p w14:paraId="6608D959"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"Better ingredients. Better pizza." — Papa John’s</w:t>
      </w:r>
    </w:p>
    <w:p w14:paraId="7C871A99"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"America runs on Dunkin'." — Dunkin’ Donuts</w:t>
      </w:r>
    </w:p>
    <w:p w14:paraId="661455AB"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"Have a break, have a Kit Kat." — Kit Kat</w:t>
      </w:r>
    </w:p>
    <w:p w14:paraId="35276527"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"The best part of waking up is Folgers in your cup." — Folgers</w:t>
      </w:r>
    </w:p>
    <w:p w14:paraId="43604F73"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"Eat like you mean it." — Carl’s Jr.</w:t>
      </w:r>
    </w:p>
    <w:p w14:paraId="60D4D727"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 xml:space="preserve">"Live </w:t>
      </w:r>
      <w:proofErr w:type="spellStart"/>
      <w:r w:rsidRPr="00CB505C">
        <w:rPr>
          <w:rFonts w:ascii="Calibri" w:hAnsi="Calibri" w:cs="Calibri"/>
          <w:color w:val="000000"/>
          <w:sz w:val="24"/>
          <w:szCs w:val="24"/>
        </w:rPr>
        <w:t>más</w:t>
      </w:r>
      <w:proofErr w:type="spellEnd"/>
      <w:r w:rsidRPr="00CB505C">
        <w:rPr>
          <w:rFonts w:ascii="Calibri" w:hAnsi="Calibri" w:cs="Calibri"/>
          <w:color w:val="000000"/>
          <w:sz w:val="24"/>
          <w:szCs w:val="24"/>
        </w:rPr>
        <w:t>." — Taco Bell</w:t>
      </w:r>
    </w:p>
    <w:p w14:paraId="604ECDFB"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"The king of beers." — Budweiser</w:t>
      </w:r>
    </w:p>
    <w:p w14:paraId="4A40F5B8"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"You’re not you when you’re hungry." — Snickers</w:t>
      </w:r>
    </w:p>
    <w:p w14:paraId="391F5E06"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"Taste the rainbow." — Skittles</w:t>
      </w:r>
    </w:p>
    <w:p w14:paraId="0366DF47"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 xml:space="preserve">"The quicker </w:t>
      </w:r>
      <w:proofErr w:type="gramStart"/>
      <w:r w:rsidRPr="00CB505C">
        <w:rPr>
          <w:rFonts w:ascii="Calibri" w:hAnsi="Calibri" w:cs="Calibri"/>
          <w:color w:val="000000"/>
          <w:sz w:val="24"/>
          <w:szCs w:val="24"/>
        </w:rPr>
        <w:t>picker-upper</w:t>
      </w:r>
      <w:proofErr w:type="gramEnd"/>
      <w:r w:rsidRPr="00CB505C">
        <w:rPr>
          <w:rFonts w:ascii="Calibri" w:hAnsi="Calibri" w:cs="Calibri"/>
          <w:color w:val="000000"/>
          <w:sz w:val="24"/>
          <w:szCs w:val="24"/>
        </w:rPr>
        <w:t>." — Bounty</w:t>
      </w:r>
    </w:p>
    <w:p w14:paraId="1C906B21"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"Melts in your mouth, not in your hands." — M&amp;Ms</w:t>
      </w:r>
    </w:p>
    <w:p w14:paraId="6B6A9DA3"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"Breakfast of champions." — Wheaties</w:t>
      </w:r>
    </w:p>
    <w:p w14:paraId="742E6F72"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"Snap! Crackle! Pop!" — Rice Krispies</w:t>
      </w:r>
    </w:p>
    <w:p w14:paraId="34766492"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"Obey your thirst." — Sprite</w:t>
      </w:r>
    </w:p>
    <w:p w14:paraId="3CFD0E21"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"Good to the last drop." — Maxwell House</w:t>
      </w:r>
    </w:p>
    <w:p w14:paraId="5313E0B4"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"Gotta have my pops." — Kellogg’s Corn Pops</w:t>
      </w:r>
    </w:p>
    <w:p w14:paraId="3CA035A1"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"Do what tastes right." — Wendy’s</w:t>
      </w:r>
    </w:p>
    <w:p w14:paraId="69362BF7"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"What’s in your cup?" — Starbucks</w:t>
      </w:r>
    </w:p>
    <w:p w14:paraId="5E4191B3" w14:textId="77777777" w:rsidR="00CB505C" w:rsidRPr="00CB505C" w:rsidRDefault="00CB505C" w:rsidP="00CB505C">
      <w:pPr>
        <w:numPr>
          <w:ilvl w:val="0"/>
          <w:numId w:val="1"/>
        </w:numPr>
        <w:spacing w:before="100" w:beforeAutospacing="1" w:after="100" w:afterAutospacing="1"/>
        <w:ind w:left="1440"/>
        <w:divId w:val="1597520960"/>
        <w:rPr>
          <w:rFonts w:ascii="Calibri" w:hAnsi="Calibri" w:cs="Calibri"/>
          <w:color w:val="000000"/>
          <w:sz w:val="24"/>
          <w:szCs w:val="24"/>
        </w:rPr>
      </w:pPr>
      <w:r w:rsidRPr="00CB505C">
        <w:rPr>
          <w:rFonts w:ascii="Calibri" w:hAnsi="Calibri" w:cs="Calibri"/>
          <w:color w:val="000000"/>
          <w:sz w:val="24"/>
          <w:szCs w:val="24"/>
        </w:rPr>
        <w:t xml:space="preserve">"The ultimate driving machine." — BMW (Bonus: Not fast food but a clever caption for road trips to your favorite </w:t>
      </w:r>
      <w:proofErr w:type="gramStart"/>
      <w:r w:rsidRPr="00CB505C">
        <w:rPr>
          <w:rFonts w:ascii="Calibri" w:hAnsi="Calibri" w:cs="Calibri"/>
          <w:color w:val="000000"/>
          <w:sz w:val="24"/>
          <w:szCs w:val="24"/>
        </w:rPr>
        <w:t>fast food</w:t>
      </w:r>
      <w:proofErr w:type="gramEnd"/>
      <w:r w:rsidRPr="00CB505C">
        <w:rPr>
          <w:rFonts w:ascii="Calibri" w:hAnsi="Calibri" w:cs="Calibri"/>
          <w:color w:val="000000"/>
          <w:sz w:val="24"/>
          <w:szCs w:val="24"/>
        </w:rPr>
        <w:t xml:space="preserve"> spot!)</w:t>
      </w:r>
    </w:p>
    <w:p w14:paraId="147F5A3E" w14:textId="77777777" w:rsidR="00CB505C" w:rsidRPr="00CB505C" w:rsidRDefault="00CB505C" w:rsidP="00CB505C">
      <w:pPr>
        <w:divId w:val="2014526943"/>
        <w:rPr>
          <w:rFonts w:ascii="Calibri" w:hAnsi="Calibri" w:cs="Calibri"/>
          <w:color w:val="000000"/>
          <w:sz w:val="24"/>
          <w:szCs w:val="24"/>
        </w:rPr>
      </w:pPr>
      <w:r w:rsidRPr="00CB505C">
        <w:rPr>
          <w:rFonts w:ascii="Calibri" w:hAnsi="Calibri" w:cs="Calibri"/>
          <w:color w:val="000000"/>
          <w:sz w:val="24"/>
          <w:szCs w:val="24"/>
        </w:rPr>
        <w:t>To End: Thank you for all you do, every day, day-in and day-out making a difference in the lives for so many.  You make a much bigger impact on those lives you touch than you think!</w:t>
      </w:r>
    </w:p>
    <w:p w14:paraId="74B5CAAC" w14:textId="77777777" w:rsidR="00CB505C" w:rsidRPr="00CB505C" w:rsidRDefault="00CB505C" w:rsidP="00CB505C">
      <w:pPr>
        <w:divId w:val="695279339"/>
        <w:rPr>
          <w:rFonts w:ascii="Calibri" w:hAnsi="Calibri" w:cs="Calibri"/>
          <w:color w:val="000000"/>
          <w:sz w:val="24"/>
          <w:szCs w:val="24"/>
        </w:rPr>
      </w:pPr>
      <w:r w:rsidRPr="00CB505C">
        <w:rPr>
          <w:rFonts w:ascii="Calibri" w:hAnsi="Calibri" w:cs="Calibri"/>
          <w:color w:val="000000"/>
          <w:sz w:val="24"/>
          <w:szCs w:val="24"/>
        </w:rPr>
        <w:t>Robert McKeon, Past-President of the MD/DE/DC ANFP Chapter</w:t>
      </w:r>
    </w:p>
    <w:p w14:paraId="7D2D13A1" w14:textId="77777777" w:rsidR="00CB505C" w:rsidRPr="00CB505C" w:rsidRDefault="00CB505C" w:rsidP="00CB505C">
      <w:pPr>
        <w:spacing w:after="0"/>
        <w:divId w:val="1024282182"/>
        <w:rPr>
          <w:rFonts w:ascii="Times New Roman" w:hAnsi="Times New Roman"/>
          <w:sz w:val="24"/>
          <w:szCs w:val="24"/>
        </w:rPr>
      </w:pPr>
    </w:p>
    <w:p w14:paraId="79F63E36" w14:textId="77777777" w:rsidR="00CB505C" w:rsidRPr="005244A7" w:rsidRDefault="00CB505C" w:rsidP="00644BD3">
      <w:pPr>
        <w:rPr>
          <w:rFonts w:ascii="Calibri" w:hAnsi="Calibri" w:cs="Calibri"/>
          <w:b/>
          <w:bCs/>
          <w:color w:val="000000"/>
          <w:sz w:val="28"/>
          <w:szCs w:val="28"/>
        </w:rPr>
      </w:pPr>
    </w:p>
    <w:p w14:paraId="3151605B" w14:textId="34F4F583" w:rsidR="00212BA7" w:rsidRDefault="001F337B" w:rsidP="00212BA7">
      <w:pPr>
        <w:ind w:left="3600"/>
        <w:rPr>
          <w:rFonts w:ascii="Calibri" w:hAnsi="Calibri" w:cs="Calibri"/>
          <w:b/>
          <w:bCs/>
          <w:color w:val="000000"/>
          <w:sz w:val="40"/>
          <w:szCs w:val="40"/>
        </w:rPr>
      </w:pPr>
      <w:r w:rsidRPr="00212BA7">
        <w:rPr>
          <w:rFonts w:ascii="Calibri" w:hAnsi="Calibri" w:cs="Calibri"/>
          <w:b/>
          <w:bCs/>
          <w:color w:val="000000"/>
          <w:sz w:val="40"/>
          <w:szCs w:val="40"/>
        </w:rPr>
        <w:t xml:space="preserve"> </w:t>
      </w:r>
    </w:p>
    <w:p w14:paraId="3176D1F8" w14:textId="77777777" w:rsidR="00212BA7" w:rsidRDefault="00212BA7" w:rsidP="00375843">
      <w:pPr>
        <w:rPr>
          <w:rFonts w:ascii="Calibri" w:hAnsi="Calibri" w:cs="Calibri"/>
          <w:b/>
          <w:bCs/>
          <w:color w:val="000000"/>
          <w:sz w:val="40"/>
          <w:szCs w:val="40"/>
        </w:rPr>
      </w:pPr>
    </w:p>
    <w:p w14:paraId="0F9B7DB0" w14:textId="5B21BEC1" w:rsidR="001F337B" w:rsidRDefault="002E3537" w:rsidP="002E3537">
      <w:pPr>
        <w:rPr>
          <w:rFonts w:ascii="ADLaM Display" w:hAnsi="ADLaM Display" w:cs="ADLaM Display"/>
          <w:b/>
          <w:bCs/>
          <w:color w:val="000000"/>
          <w:sz w:val="40"/>
          <w:szCs w:val="40"/>
        </w:rPr>
      </w:pPr>
      <w:r>
        <w:rPr>
          <w:rFonts w:ascii="ADLaM Display" w:hAnsi="ADLaM Display" w:cs="ADLaM Display"/>
          <w:b/>
          <w:bCs/>
          <w:color w:val="000000"/>
          <w:sz w:val="40"/>
          <w:szCs w:val="40"/>
        </w:rPr>
        <w:t xml:space="preserve">                                 </w:t>
      </w:r>
      <w:r w:rsidR="001F337B" w:rsidRPr="006E64C7">
        <w:rPr>
          <w:rFonts w:ascii="ADLaM Display" w:hAnsi="ADLaM Display" w:cs="ADLaM Display"/>
          <w:b/>
          <w:bCs/>
          <w:color w:val="000000"/>
          <w:sz w:val="40"/>
          <w:szCs w:val="40"/>
        </w:rPr>
        <w:t>NATIONAL NEWS</w:t>
      </w:r>
    </w:p>
    <w:p w14:paraId="14018073" w14:textId="77777777" w:rsidR="002E3537" w:rsidRPr="006E64C7" w:rsidRDefault="002E3537" w:rsidP="002E3537">
      <w:pPr>
        <w:rPr>
          <w:rFonts w:ascii="ADLaM Display" w:hAnsi="ADLaM Display" w:cs="ADLaM Display"/>
          <w:b/>
          <w:bCs/>
          <w:color w:val="000000"/>
          <w:sz w:val="40"/>
          <w:szCs w:val="40"/>
        </w:rPr>
      </w:pPr>
    </w:p>
    <w:p w14:paraId="5BCC5B6C" w14:textId="77777777" w:rsidR="00107F62" w:rsidRPr="00107F62" w:rsidRDefault="00107F62" w:rsidP="00107F62">
      <w:pPr>
        <w:shd w:val="clear" w:color="auto" w:fill="FFFFFF"/>
        <w:spacing w:before="144" w:after="144"/>
        <w:outlineLvl w:val="0"/>
        <w:rPr>
          <w:rFonts w:ascii="Roboto" w:hAnsi="Roboto"/>
          <w:color w:val="000000"/>
          <w:kern w:val="36"/>
          <w:sz w:val="48"/>
          <w:szCs w:val="48"/>
        </w:rPr>
      </w:pPr>
      <w:r w:rsidRPr="00107F62">
        <w:rPr>
          <w:rFonts w:ascii="Roboto" w:hAnsi="Roboto"/>
          <w:color w:val="000000"/>
          <w:kern w:val="36"/>
          <w:sz w:val="48"/>
          <w:szCs w:val="48"/>
        </w:rPr>
        <w:t>2025 Annual Conference &amp; Expo (ACE)</w:t>
      </w:r>
    </w:p>
    <w:p w14:paraId="49DC190C" w14:textId="77777777" w:rsidR="00107F62" w:rsidRPr="00107F62" w:rsidRDefault="00107F62" w:rsidP="00107F62">
      <w:pPr>
        <w:shd w:val="clear" w:color="auto" w:fill="FFFFFF"/>
        <w:rPr>
          <w:rFonts w:ascii="Roboto" w:hAnsi="Roboto"/>
          <w:color w:val="000000"/>
          <w:sz w:val="24"/>
          <w:szCs w:val="24"/>
        </w:rPr>
      </w:pPr>
      <w:r w:rsidRPr="00107F62">
        <w:rPr>
          <w:rFonts w:ascii="Roboto" w:hAnsi="Roboto"/>
          <w:caps/>
          <w:color w:val="C8202F"/>
          <w:sz w:val="24"/>
          <w:szCs w:val="24"/>
          <w:shd w:val="clear" w:color="auto" w:fill="FFFFFF"/>
        </w:rPr>
        <w:t>June 23 - June 26, 2025</w:t>
      </w:r>
      <w:r w:rsidRPr="00107F62">
        <w:rPr>
          <w:rFonts w:ascii="Roboto" w:hAnsi="Roboto"/>
          <w:caps/>
          <w:color w:val="C8202F"/>
          <w:sz w:val="24"/>
          <w:szCs w:val="24"/>
          <w:shd w:val="clear" w:color="auto" w:fill="EDEFF0"/>
        </w:rPr>
        <w:t>Bloomington, MN</w:t>
      </w:r>
    </w:p>
    <w:p w14:paraId="1BB9C0E5" w14:textId="77777777" w:rsidR="00107F62" w:rsidRDefault="00107F62" w:rsidP="00107F62">
      <w:pPr>
        <w:shd w:val="clear" w:color="auto" w:fill="FFFFFF"/>
        <w:rPr>
          <w:rFonts w:ascii="Roboto" w:hAnsi="Roboto"/>
          <w:color w:val="000000"/>
          <w:sz w:val="24"/>
          <w:szCs w:val="24"/>
        </w:rPr>
      </w:pPr>
      <w:r w:rsidRPr="00107F62">
        <w:rPr>
          <w:rFonts w:ascii="Roboto" w:hAnsi="Roboto"/>
          <w:b/>
          <w:bCs/>
          <w:color w:val="000000"/>
          <w:sz w:val="24"/>
          <w:szCs w:val="24"/>
        </w:rPr>
        <w:t>2025 Annual Conference &amp; Expo </w:t>
      </w:r>
      <w:r w:rsidRPr="00107F62">
        <w:rPr>
          <w:rFonts w:ascii="Roboto" w:hAnsi="Roboto"/>
          <w:b/>
          <w:bCs/>
          <w:color w:val="000000"/>
          <w:sz w:val="24"/>
          <w:szCs w:val="24"/>
        </w:rPr>
        <w:br/>
      </w:r>
      <w:r w:rsidRPr="00107F62">
        <w:rPr>
          <w:rFonts w:ascii="Roboto" w:hAnsi="Roboto"/>
          <w:color w:val="000000"/>
          <w:sz w:val="24"/>
          <w:szCs w:val="24"/>
        </w:rPr>
        <w:t>June 23-26, 2025</w:t>
      </w:r>
      <w:r w:rsidRPr="00107F62">
        <w:rPr>
          <w:rFonts w:ascii="Roboto" w:hAnsi="Roboto"/>
          <w:color w:val="000000"/>
          <w:sz w:val="24"/>
          <w:szCs w:val="24"/>
        </w:rPr>
        <w:br/>
        <w:t>Radisson Blu Mall of America</w:t>
      </w:r>
      <w:r w:rsidRPr="00107F62">
        <w:rPr>
          <w:rFonts w:ascii="Roboto" w:hAnsi="Roboto"/>
          <w:color w:val="000000"/>
          <w:sz w:val="24"/>
          <w:szCs w:val="24"/>
        </w:rPr>
        <w:br/>
        <w:t>Bloomington, MN</w:t>
      </w:r>
    </w:p>
    <w:p w14:paraId="563BD044" w14:textId="2910C227" w:rsidR="0093306B" w:rsidRPr="00107F62" w:rsidRDefault="0093306B" w:rsidP="00107F62">
      <w:pPr>
        <w:shd w:val="clear" w:color="auto" w:fill="FFFFFF"/>
        <w:rPr>
          <w:rFonts w:ascii="Roboto" w:hAnsi="Roboto"/>
          <w:color w:val="000000"/>
          <w:sz w:val="24"/>
          <w:szCs w:val="24"/>
        </w:rPr>
      </w:pPr>
      <w:r>
        <w:rPr>
          <w:rFonts w:ascii="Roboto" w:hAnsi="Roboto"/>
          <w:color w:val="000000"/>
          <w:sz w:val="24"/>
          <w:szCs w:val="24"/>
        </w:rPr>
        <w:t>Register now at ANFP website</w:t>
      </w:r>
    </w:p>
    <w:p w14:paraId="1230B3B7" w14:textId="77777777" w:rsidR="006E64C7" w:rsidRPr="00212BA7" w:rsidRDefault="006E64C7" w:rsidP="002E3537">
      <w:pPr>
        <w:ind w:left="3600"/>
        <w:jc w:val="center"/>
        <w:rPr>
          <w:rFonts w:ascii="Agency FB" w:hAnsi="Agency FB" w:cs="Calibri"/>
          <w:b/>
          <w:bCs/>
          <w:color w:val="000000"/>
          <w:sz w:val="40"/>
          <w:szCs w:val="40"/>
        </w:rPr>
      </w:pPr>
    </w:p>
    <w:p w14:paraId="5516515C" w14:textId="5FFA345B" w:rsidR="001F337B" w:rsidRPr="002E3537" w:rsidRDefault="0018230D" w:rsidP="002E3537">
      <w:pPr>
        <w:jc w:val="center"/>
        <w:rPr>
          <w:rFonts w:ascii="ADLaM Display" w:hAnsi="ADLaM Display" w:cs="ADLaM Display"/>
          <w:b/>
          <w:bCs/>
          <w:color w:val="000000"/>
          <w:sz w:val="40"/>
          <w:szCs w:val="40"/>
        </w:rPr>
      </w:pPr>
      <w:r w:rsidRPr="002E3537">
        <w:rPr>
          <w:rFonts w:ascii="ADLaM Display" w:hAnsi="ADLaM Display" w:cs="ADLaM Display"/>
          <w:b/>
          <w:bCs/>
          <w:color w:val="000000"/>
          <w:sz w:val="40"/>
          <w:szCs w:val="40"/>
        </w:rPr>
        <w:t>CHAPTER NEWS</w:t>
      </w:r>
    </w:p>
    <w:p w14:paraId="2581A225" w14:textId="77777777" w:rsidR="0018230D" w:rsidRPr="002E3537" w:rsidRDefault="0018230D" w:rsidP="0018230D">
      <w:pPr>
        <w:rPr>
          <w:rFonts w:ascii="Amasis MT Pro Black" w:hAnsi="Amasis MT Pro Black" w:cs="Calibri"/>
          <w:color w:val="FF0000"/>
          <w:sz w:val="36"/>
          <w:szCs w:val="36"/>
        </w:rPr>
      </w:pPr>
      <w:r w:rsidRPr="002E3537">
        <w:rPr>
          <w:rFonts w:ascii="Amasis MT Pro Black" w:hAnsi="Amasis MT Pro Black" w:cs="Calibri"/>
          <w:color w:val="FF0000"/>
          <w:sz w:val="36"/>
          <w:szCs w:val="36"/>
        </w:rPr>
        <w:t>Our Fall Ocean City Workshop: October 5, 6 and 7, 2025 are in the very early planning stages. We plan on you being there!</w:t>
      </w:r>
    </w:p>
    <w:p w14:paraId="05F9A052" w14:textId="77777777" w:rsidR="002619A6" w:rsidRPr="002E3537" w:rsidRDefault="002619A6" w:rsidP="0018230D">
      <w:pPr>
        <w:rPr>
          <w:rFonts w:ascii="Amasis MT Pro Black" w:hAnsi="Amasis MT Pro Black" w:cs="Calibri"/>
          <w:color w:val="FF0000"/>
          <w:sz w:val="36"/>
          <w:szCs w:val="36"/>
        </w:rPr>
      </w:pPr>
    </w:p>
    <w:p w14:paraId="06F9B2CF" w14:textId="2993387B" w:rsidR="002619A6" w:rsidRPr="002E3537" w:rsidRDefault="002619A6" w:rsidP="002619A6">
      <w:pPr>
        <w:jc w:val="center"/>
        <w:rPr>
          <w:rFonts w:ascii="ADLaM Display" w:hAnsi="ADLaM Display" w:cs="ADLaM Display"/>
          <w:b/>
          <w:bCs/>
          <w:color w:val="000000"/>
          <w:sz w:val="44"/>
          <w:szCs w:val="44"/>
        </w:rPr>
      </w:pPr>
      <w:r w:rsidRPr="002E3537">
        <w:rPr>
          <w:rFonts w:ascii="ADLaM Display" w:hAnsi="ADLaM Display" w:cs="ADLaM Display"/>
          <w:b/>
          <w:bCs/>
          <w:color w:val="000000"/>
          <w:sz w:val="44"/>
          <w:szCs w:val="44"/>
        </w:rPr>
        <w:t>Government Affairs</w:t>
      </w:r>
    </w:p>
    <w:p w14:paraId="16FB6B98" w14:textId="77777777" w:rsidR="00FE5FA3" w:rsidRDefault="00FE5FA3" w:rsidP="00FE5FA3">
      <w:pPr>
        <w:rPr>
          <w:sz w:val="28"/>
          <w:szCs w:val="28"/>
        </w:rPr>
      </w:pPr>
      <w:r>
        <w:rPr>
          <w:sz w:val="28"/>
          <w:szCs w:val="28"/>
        </w:rPr>
        <w:t xml:space="preserve">Hello </w:t>
      </w:r>
      <w:proofErr w:type="gramStart"/>
      <w:r>
        <w:rPr>
          <w:sz w:val="28"/>
          <w:szCs w:val="28"/>
        </w:rPr>
        <w:t>Everyone</w:t>
      </w:r>
      <w:proofErr w:type="gramEnd"/>
      <w:r>
        <w:rPr>
          <w:sz w:val="28"/>
          <w:szCs w:val="28"/>
        </w:rPr>
        <w:t>!</w:t>
      </w:r>
    </w:p>
    <w:p w14:paraId="465B56FF" w14:textId="77777777" w:rsidR="00FE5FA3" w:rsidRDefault="00FE5FA3" w:rsidP="00FE5FA3">
      <w:pPr>
        <w:rPr>
          <w:sz w:val="28"/>
          <w:szCs w:val="28"/>
        </w:rPr>
      </w:pPr>
      <w:r>
        <w:rPr>
          <w:sz w:val="28"/>
          <w:szCs w:val="28"/>
        </w:rPr>
        <w:t>I have officially moved from Newsletter Editor to Government Affairs. I have been interested in law and policy for a while so I thought this would be a great transition for me. A big “thank you” to Wayne Kuhn for such a fabulous job he has done! It will be hard to fill his shoes! I am new to this position so just bear with me.</w:t>
      </w:r>
    </w:p>
    <w:p w14:paraId="392557FE" w14:textId="77777777" w:rsidR="00FE5FA3" w:rsidRDefault="00FE5FA3" w:rsidP="00FE5FA3">
      <w:pPr>
        <w:rPr>
          <w:sz w:val="28"/>
          <w:szCs w:val="28"/>
        </w:rPr>
      </w:pPr>
      <w:r>
        <w:rPr>
          <w:sz w:val="28"/>
          <w:szCs w:val="28"/>
        </w:rPr>
        <w:t>Does your state require the CDM, CFPP credential to be a Food Service Director?</w:t>
      </w:r>
    </w:p>
    <w:p w14:paraId="68AD7F91" w14:textId="77777777" w:rsidR="00FE5FA3" w:rsidRDefault="00FE5FA3" w:rsidP="00FE5FA3">
      <w:pPr>
        <w:rPr>
          <w:sz w:val="28"/>
          <w:szCs w:val="28"/>
        </w:rPr>
      </w:pPr>
      <w:r>
        <w:rPr>
          <w:sz w:val="28"/>
          <w:szCs w:val="28"/>
        </w:rPr>
        <w:t xml:space="preserve"> Enter this URL in your browser and see: </w:t>
      </w:r>
      <w:hyperlink r:id="rId19" w:history="1">
        <w:r w:rsidRPr="00087B21">
          <w:rPr>
            <w:rStyle w:val="Hyperlink"/>
            <w:sz w:val="28"/>
            <w:szCs w:val="28"/>
          </w:rPr>
          <w:t>https://www.anfponline.org/docs/default-source/legacy-docs/foodsafetycdm/statesrecognizingcdm.pdf</w:t>
        </w:r>
      </w:hyperlink>
      <w:r>
        <w:rPr>
          <w:sz w:val="28"/>
          <w:szCs w:val="28"/>
        </w:rPr>
        <w:t>.</w:t>
      </w:r>
    </w:p>
    <w:p w14:paraId="6303C4C6" w14:textId="77777777" w:rsidR="00FE5FA3" w:rsidRDefault="00FE5FA3" w:rsidP="00FE5FA3">
      <w:pPr>
        <w:rPr>
          <w:sz w:val="28"/>
          <w:szCs w:val="28"/>
        </w:rPr>
      </w:pPr>
      <w:r>
        <w:rPr>
          <w:sz w:val="28"/>
          <w:szCs w:val="28"/>
        </w:rPr>
        <w:t>Here are the codes listed for states on the list:</w:t>
      </w:r>
    </w:p>
    <w:p w14:paraId="22A0DDBD" w14:textId="77777777" w:rsidR="00FE5FA3" w:rsidRDefault="00FE5FA3" w:rsidP="00FE5FA3">
      <w:r w:rsidRPr="00CF24E8">
        <w:rPr>
          <w:b/>
          <w:bCs/>
          <w:u w:val="single"/>
        </w:rPr>
        <w:t>CDM, CFPP</w:t>
      </w:r>
      <w:r>
        <w:t xml:space="preserve"> = Recognizes the CDM, CFPP Credential The state regulations recognize the Certified Dietary Manager, Certified Food Protection Professional credential as one of the qualifications necessary to be a director of food services.</w:t>
      </w:r>
    </w:p>
    <w:p w14:paraId="10674E2A" w14:textId="77777777" w:rsidR="00FE5FA3" w:rsidRDefault="00FE5FA3" w:rsidP="00FE5FA3">
      <w:r w:rsidRPr="00CF24E8">
        <w:rPr>
          <w:b/>
          <w:bCs/>
          <w:u w:val="single"/>
        </w:rPr>
        <w:lastRenderedPageBreak/>
        <w:t xml:space="preserve"> Course</w:t>
      </w:r>
      <w:r>
        <w:t xml:space="preserve"> = Recognizes ANFP Course The state regulations recognize completion of the ANFP course as one of the qualifications necessary to be a director of food services.</w:t>
      </w:r>
    </w:p>
    <w:p w14:paraId="662E6511" w14:textId="77777777" w:rsidR="00FE5FA3" w:rsidRDefault="00FE5FA3" w:rsidP="00FE5FA3">
      <w:r w:rsidRPr="00CF24E8">
        <w:rPr>
          <w:u w:val="single"/>
        </w:rPr>
        <w:t xml:space="preserve"> </w:t>
      </w:r>
      <w:r w:rsidRPr="00CF24E8">
        <w:rPr>
          <w:b/>
          <w:bCs/>
          <w:u w:val="single"/>
        </w:rPr>
        <w:t>Blank</w:t>
      </w:r>
      <w:r>
        <w:t xml:space="preserve"> – Credential/Course </w:t>
      </w:r>
      <w:proofErr w:type="gramStart"/>
      <w:r>
        <w:t>not recognized</w:t>
      </w:r>
      <w:proofErr w:type="gramEnd"/>
      <w:r>
        <w:t xml:space="preserve"> The state regulations do not recognize ANFP, ANFP course completion, or CDM, CFPP credential as one of the qualifications necessary to be a director of food services.</w:t>
      </w:r>
    </w:p>
    <w:p w14:paraId="1CE825C7" w14:textId="77777777" w:rsidR="00FE5FA3" w:rsidRDefault="00FE5FA3" w:rsidP="00FE5FA3">
      <w:pPr>
        <w:rPr>
          <w:sz w:val="28"/>
          <w:szCs w:val="28"/>
        </w:rPr>
      </w:pPr>
      <w:r w:rsidRPr="00390C22">
        <w:rPr>
          <w:sz w:val="28"/>
          <w:szCs w:val="28"/>
        </w:rPr>
        <w:t xml:space="preserve">Maryland </w:t>
      </w:r>
      <w:r>
        <w:rPr>
          <w:sz w:val="28"/>
          <w:szCs w:val="28"/>
        </w:rPr>
        <w:t>a</w:t>
      </w:r>
      <w:r w:rsidRPr="00390C22">
        <w:rPr>
          <w:sz w:val="28"/>
          <w:szCs w:val="28"/>
        </w:rPr>
        <w:t>nd Delaware</w:t>
      </w:r>
      <w:r>
        <w:rPr>
          <w:sz w:val="28"/>
          <w:szCs w:val="28"/>
        </w:rPr>
        <w:t xml:space="preserve"> require the credential for long term care.</w:t>
      </w:r>
    </w:p>
    <w:p w14:paraId="10FE0CA7" w14:textId="463BE4F4" w:rsidR="00FE5FA3" w:rsidRDefault="00FE5FA3" w:rsidP="00FE5FA3">
      <w:pPr>
        <w:rPr>
          <w:sz w:val="28"/>
          <w:szCs w:val="28"/>
        </w:rPr>
      </w:pPr>
      <w:r>
        <w:rPr>
          <w:sz w:val="28"/>
          <w:szCs w:val="28"/>
        </w:rPr>
        <w:t>What other changes or new policy would you like to see for your state?</w:t>
      </w:r>
    </w:p>
    <w:p w14:paraId="052AE9D1" w14:textId="3BF7DA0F" w:rsidR="002E3537" w:rsidRDefault="00FE5FA3" w:rsidP="002E3537">
      <w:r>
        <w:rPr>
          <w:sz w:val="28"/>
          <w:szCs w:val="28"/>
        </w:rPr>
        <w:t xml:space="preserve">You can email me at: </w:t>
      </w:r>
      <w:hyperlink r:id="rId20" w:history="1">
        <w:r w:rsidRPr="00087B21">
          <w:rPr>
            <w:rStyle w:val="Hyperlink"/>
            <w:sz w:val="28"/>
            <w:szCs w:val="28"/>
          </w:rPr>
          <w:t>Kyrese38@aol.com</w:t>
        </w:r>
      </w:hyperlink>
    </w:p>
    <w:p w14:paraId="775770BA" w14:textId="3BF30065" w:rsidR="00FE5FA3" w:rsidRPr="00390C22" w:rsidRDefault="00FE5FA3" w:rsidP="002E3537">
      <w:pPr>
        <w:rPr>
          <w:sz w:val="28"/>
          <w:szCs w:val="28"/>
        </w:rPr>
      </w:pPr>
      <w:r w:rsidRPr="00390C22">
        <w:rPr>
          <w:sz w:val="28"/>
          <w:szCs w:val="28"/>
        </w:rPr>
        <w:t>Kyrese Johnson</w:t>
      </w:r>
    </w:p>
    <w:p w14:paraId="708C9025" w14:textId="7F67FD74" w:rsidR="00FE5FA3" w:rsidRPr="00390C22" w:rsidRDefault="00FE5FA3" w:rsidP="00FE5FA3">
      <w:pPr>
        <w:pStyle w:val="NoSpacing"/>
        <w:rPr>
          <w:sz w:val="28"/>
          <w:szCs w:val="28"/>
        </w:rPr>
      </w:pPr>
      <w:r w:rsidRPr="00390C22">
        <w:rPr>
          <w:sz w:val="28"/>
          <w:szCs w:val="28"/>
        </w:rPr>
        <w:t>Government Affairs</w:t>
      </w:r>
    </w:p>
    <w:p w14:paraId="5B82CFF4" w14:textId="6F736EC4" w:rsidR="00FE5FA3" w:rsidRPr="00390C22" w:rsidRDefault="00FE5FA3" w:rsidP="00FE5FA3">
      <w:pPr>
        <w:pStyle w:val="NoSpacing"/>
        <w:rPr>
          <w:sz w:val="28"/>
          <w:szCs w:val="28"/>
        </w:rPr>
      </w:pPr>
      <w:r w:rsidRPr="00390C22">
        <w:rPr>
          <w:sz w:val="28"/>
          <w:szCs w:val="28"/>
        </w:rPr>
        <w:t>MD,DE, DC ANFP</w:t>
      </w:r>
    </w:p>
    <w:p w14:paraId="0455C7D8" w14:textId="3412EA32" w:rsidR="00241B41" w:rsidRPr="0093306B" w:rsidRDefault="00A61A99" w:rsidP="0093306B">
      <w:pPr>
        <w:spacing w:line="360" w:lineRule="auto"/>
        <w:rPr>
          <w:rFonts w:ascii="Abadi Extra Light" w:hAnsi="Abadi Extra Light" w:cs="Calibri"/>
          <w:color w:val="000000"/>
          <w:sz w:val="32"/>
          <w:szCs w:val="32"/>
        </w:rPr>
      </w:pPr>
      <w:r w:rsidRPr="00252A69">
        <w:rPr>
          <w:rFonts w:ascii="Arial" w:hAnsi="Arial" w:cs="Arial"/>
          <w:noProof/>
          <w:sz w:val="28"/>
          <w:szCs w:val="28"/>
        </w:rPr>
        <w:drawing>
          <wp:anchor distT="0" distB="0" distL="114300" distR="114300" simplePos="0" relativeHeight="251658249" behindDoc="0" locked="0" layoutInCell="1" allowOverlap="1" wp14:anchorId="6E68CEE5" wp14:editId="67560770">
            <wp:simplePos x="0" y="0"/>
            <wp:positionH relativeFrom="column">
              <wp:posOffset>-15240</wp:posOffset>
            </wp:positionH>
            <wp:positionV relativeFrom="paragraph">
              <wp:posOffset>186690</wp:posOffset>
            </wp:positionV>
            <wp:extent cx="7052310" cy="2354580"/>
            <wp:effectExtent l="0" t="0" r="0" b="7620"/>
            <wp:wrapNone/>
            <wp:docPr id="1640629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52310" cy="2354580"/>
                    </a:xfrm>
                    <a:prstGeom prst="rect">
                      <a:avLst/>
                    </a:prstGeom>
                    <a:noFill/>
                    <a:ln>
                      <a:noFill/>
                    </a:ln>
                  </pic:spPr>
                </pic:pic>
              </a:graphicData>
            </a:graphic>
            <wp14:sizeRelH relativeFrom="margin">
              <wp14:pctWidth>0</wp14:pctWidth>
            </wp14:sizeRelH>
          </wp:anchor>
        </w:drawing>
      </w:r>
    </w:p>
    <w:tbl>
      <w:tblPr>
        <w:tblpPr w:leftFromText="180" w:rightFromText="180" w:vertAnchor="text" w:horzAnchor="margin" w:tblpY="3601"/>
        <w:tblW w:w="5000" w:type="pct"/>
        <w:tblLayout w:type="fixed"/>
        <w:tblLook w:val="0600" w:firstRow="0" w:lastRow="0" w:firstColumn="0" w:lastColumn="0" w:noHBand="1" w:noVBand="1"/>
        <w:tblDescription w:val="Layout table page 2"/>
      </w:tblPr>
      <w:tblGrid>
        <w:gridCol w:w="10800"/>
      </w:tblGrid>
      <w:tr w:rsidR="00A61A99" w:rsidRPr="00506540" w14:paraId="4818EA82" w14:textId="77777777" w:rsidTr="00A61A99">
        <w:trPr>
          <w:trHeight w:val="5670"/>
        </w:trPr>
        <w:tc>
          <w:tcPr>
            <w:tcW w:w="5000" w:type="pct"/>
          </w:tcPr>
          <w:p w14:paraId="108ACC98" w14:textId="77777777" w:rsidR="00A61A99" w:rsidRPr="009F4D7D" w:rsidRDefault="00A61A99" w:rsidP="00A61A99">
            <w:pPr>
              <w:rPr>
                <w:rFonts w:ascii="Bookman Old Style" w:hAnsi="Bookman Old Style" w:cs="Aldhabi"/>
                <w:sz w:val="24"/>
                <w:szCs w:val="24"/>
              </w:rPr>
            </w:pPr>
            <w:r w:rsidRPr="009F4D7D">
              <w:rPr>
                <w:rFonts w:ascii="Bookman Old Style" w:hAnsi="Bookman Old Style" w:cs="Aldhabi"/>
                <w:sz w:val="24"/>
                <w:szCs w:val="24"/>
              </w:rPr>
              <w:t xml:space="preserve">Do you have talents to share with your ANFP chapter? </w:t>
            </w:r>
          </w:p>
          <w:p w14:paraId="37D7B079" w14:textId="70283607" w:rsidR="00A61A99" w:rsidRDefault="00A61A99" w:rsidP="00A61A99">
            <w:pPr>
              <w:rPr>
                <w:rFonts w:ascii="Aharoni" w:hAnsi="Aharoni" w:cs="Aharoni"/>
                <w:sz w:val="24"/>
                <w:szCs w:val="24"/>
              </w:rPr>
            </w:pPr>
            <w:r w:rsidRPr="008B58E3">
              <w:rPr>
                <w:rFonts w:ascii="Aharoni" w:hAnsi="Aharoni" w:cs="Aharoni" w:hint="cs"/>
                <w:sz w:val="24"/>
                <w:szCs w:val="24"/>
              </w:rPr>
              <w:t>Contact any board member to help our chapter, any help is appreciated.</w:t>
            </w:r>
          </w:p>
          <w:p w14:paraId="6899DD80" w14:textId="7FCE24EF" w:rsidR="00A61A99" w:rsidRPr="008B58E3" w:rsidRDefault="00A61A99" w:rsidP="00A61A99">
            <w:pPr>
              <w:rPr>
                <w:rFonts w:ascii="Aharoni" w:hAnsi="Aharoni" w:cs="Aharoni"/>
                <w:sz w:val="24"/>
                <w:szCs w:val="24"/>
              </w:rPr>
            </w:pPr>
            <w:r w:rsidRPr="000167B4">
              <w:rPr>
                <w:rFonts w:ascii="Aharoni" w:hAnsi="Aharoni" w:cs="Aharoni"/>
                <w:sz w:val="40"/>
                <w:szCs w:val="40"/>
              </w:rPr>
              <w:t>PRESIDENT ELECT</w:t>
            </w:r>
            <w:r>
              <w:rPr>
                <w:rFonts w:ascii="Aharoni" w:hAnsi="Aharoni" w:cs="Aharoni"/>
                <w:sz w:val="24"/>
                <w:szCs w:val="24"/>
              </w:rPr>
              <w:t>-</w:t>
            </w:r>
            <w:r>
              <w:rPr>
                <w:rFonts w:ascii="Aharoni" w:hAnsi="Aharoni" w:cs="Aharoni" w:hint="cs"/>
                <w:sz w:val="24"/>
                <w:szCs w:val="24"/>
              </w:rPr>
              <w:t xml:space="preserve"> </w:t>
            </w:r>
            <w:r w:rsidRPr="00252CBD">
              <w:rPr>
                <w:rFonts w:ascii="Aharoni" w:hAnsi="Aharoni" w:cs="Aharoni" w:hint="cs"/>
                <w:sz w:val="24"/>
                <w:szCs w:val="24"/>
              </w:rPr>
              <w:t>This position assists and works alongside the President, Treasurer and Secretary. You would be part of the Board of Directors making decisions that directly impact on the direction of the chapter. Some benefits are paid workshops and mileage reimbursement to board meetings and workshops. Even if you are on the fence, consider taking on this role and making a difference for your chapter, members and your career!</w:t>
            </w:r>
          </w:p>
          <w:p w14:paraId="71D3736E" w14:textId="399DE7FD" w:rsidR="00A61A99" w:rsidRDefault="00A61A99" w:rsidP="00A61A99">
            <w:pPr>
              <w:rPr>
                <w:rFonts w:ascii="Bookman Old Style" w:hAnsi="Bookman Old Style" w:cs="Aldhabi"/>
                <w:sz w:val="52"/>
                <w:szCs w:val="52"/>
              </w:rPr>
            </w:pPr>
          </w:p>
          <w:p w14:paraId="58002D6F" w14:textId="4B49D2D0" w:rsidR="00A61A99" w:rsidRDefault="00A61A99" w:rsidP="00A61A99">
            <w:pPr>
              <w:rPr>
                <w:rFonts w:ascii="Bookman Old Style" w:hAnsi="Bookman Old Style" w:cs="Aldhabi"/>
                <w:sz w:val="52"/>
                <w:szCs w:val="52"/>
              </w:rPr>
            </w:pPr>
          </w:p>
          <w:p w14:paraId="19DBD983" w14:textId="74E51425" w:rsidR="00A61A99" w:rsidRDefault="00A61A99" w:rsidP="00A61A99">
            <w:pPr>
              <w:rPr>
                <w:rFonts w:ascii="Bookman Old Style" w:hAnsi="Bookman Old Style" w:cs="Aldhabi"/>
                <w:sz w:val="52"/>
                <w:szCs w:val="52"/>
              </w:rPr>
            </w:pPr>
          </w:p>
          <w:p w14:paraId="2234366E" w14:textId="79D9B963" w:rsidR="00A61A99" w:rsidRPr="00506540" w:rsidRDefault="00A61A99" w:rsidP="00A61A99">
            <w:pPr>
              <w:rPr>
                <w:rFonts w:ascii="Bookman Old Style" w:hAnsi="Bookman Old Style" w:cs="Aldhabi"/>
                <w:b/>
                <w:bCs/>
                <w:sz w:val="52"/>
                <w:szCs w:val="52"/>
              </w:rPr>
            </w:pPr>
            <w:r w:rsidRPr="004F4ADB">
              <w:rPr>
                <w:noProof/>
              </w:rPr>
              <w:lastRenderedPageBreak/>
              <mc:AlternateContent>
                <mc:Choice Requires="wps">
                  <w:drawing>
                    <wp:anchor distT="45720" distB="45720" distL="114300" distR="114300" simplePos="0" relativeHeight="251669516" behindDoc="0" locked="0" layoutInCell="1" allowOverlap="1" wp14:anchorId="7EE9612D" wp14:editId="3C2EC04C">
                      <wp:simplePos x="0" y="0"/>
                      <wp:positionH relativeFrom="column">
                        <wp:posOffset>-234950</wp:posOffset>
                      </wp:positionH>
                      <wp:positionV relativeFrom="paragraph">
                        <wp:posOffset>294640</wp:posOffset>
                      </wp:positionV>
                      <wp:extent cx="7825740" cy="4276090"/>
                      <wp:effectExtent l="0" t="0" r="0" b="3810"/>
                      <wp:wrapNone/>
                      <wp:docPr id="13100894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4276090"/>
                              </a:xfrm>
                              <a:prstGeom prst="rect">
                                <a:avLst/>
                              </a:prstGeom>
                              <a:solidFill>
                                <a:srgbClr val="FFFFFF"/>
                              </a:solidFill>
                              <a:ln w="9525">
                                <a:noFill/>
                                <a:miter lim="800000"/>
                                <a:headEnd/>
                                <a:tailEnd/>
                              </a:ln>
                            </wps:spPr>
                            <wps:txbx>
                              <w:txbxContent>
                                <w:p w14:paraId="087818A5" w14:textId="77777777" w:rsidR="00A61A99" w:rsidRPr="00B0227E" w:rsidRDefault="00A61A99" w:rsidP="00A61A99">
                                  <w:pPr>
                                    <w:autoSpaceDE w:val="0"/>
                                    <w:autoSpaceDN w:val="0"/>
                                    <w:adjustRightInd w:val="0"/>
                                    <w:spacing w:after="0"/>
                                    <w:rPr>
                                      <w:rFonts w:ascii="Calibri" w:hAnsi="Calibri" w:cs="Calibri"/>
                                      <w:color w:val="000000"/>
                                      <w:sz w:val="24"/>
                                      <w:szCs w:val="24"/>
                                    </w:rPr>
                                  </w:pPr>
                                </w:p>
                                <w:p w14:paraId="02561683" w14:textId="77777777" w:rsidR="00A61A99" w:rsidRPr="00B0227E" w:rsidRDefault="00A61A99" w:rsidP="00A61A99">
                                  <w:pPr>
                                    <w:autoSpaceDE w:val="0"/>
                                    <w:autoSpaceDN w:val="0"/>
                                    <w:adjustRightInd w:val="0"/>
                                    <w:spacing w:after="0"/>
                                    <w:rPr>
                                      <w:rFonts w:ascii="Calibri" w:hAnsi="Calibri" w:cs="Calibri"/>
                                      <w:sz w:val="24"/>
                                      <w:szCs w:val="24"/>
                                    </w:rPr>
                                  </w:pPr>
                                </w:p>
                                <w:p w14:paraId="3BAA4548" w14:textId="77777777" w:rsidR="00A61A99" w:rsidRPr="00B0227E" w:rsidRDefault="00A61A99" w:rsidP="00A61A99">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sz w:val="28"/>
                                      <w:szCs w:val="28"/>
                                    </w:rPr>
                                  </w:pPr>
                                  <w:r w:rsidRPr="00B0227E">
                                    <w:rPr>
                                      <w:rFonts w:ascii="Calibri" w:hAnsi="Calibri" w:cs="Calibri"/>
                                      <w:b/>
                                      <w:bCs/>
                                      <w:sz w:val="28"/>
                                      <w:szCs w:val="28"/>
                                    </w:rPr>
                                    <w:t xml:space="preserve">Board and Committee Members Contact Information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85"/>
                                    <w:gridCol w:w="2275"/>
                                    <w:gridCol w:w="3318"/>
                                    <w:gridCol w:w="1867"/>
                                  </w:tblGrid>
                                  <w:tr w:rsidR="00A61A99" w:rsidRPr="00B0227E" w14:paraId="79F64D57" w14:textId="77777777" w:rsidTr="00792933">
                                    <w:trPr>
                                      <w:trHeight w:val="117"/>
                                    </w:trPr>
                                    <w:tc>
                                      <w:tcPr>
                                        <w:tcW w:w="9945" w:type="dxa"/>
                                        <w:gridSpan w:val="4"/>
                                        <w:tcBorders>
                                          <w:top w:val="none" w:sz="6" w:space="0" w:color="auto"/>
                                          <w:bottom w:val="none" w:sz="6" w:space="0" w:color="auto"/>
                                        </w:tcBorders>
                                      </w:tcPr>
                                      <w:p w14:paraId="0E309CA6"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3"/>
                                            <w:szCs w:val="23"/>
                                          </w:rPr>
                                        </w:pPr>
                                        <w:r w:rsidRPr="00B0227E">
                                          <w:rPr>
                                            <w:rFonts w:ascii="Calibri" w:hAnsi="Calibri" w:cs="Calibri"/>
                                            <w:b/>
                                            <w:bCs/>
                                            <w:color w:val="000000"/>
                                            <w:sz w:val="23"/>
                                            <w:szCs w:val="23"/>
                                          </w:rPr>
                                          <w:t xml:space="preserve">Board of Directors </w:t>
                                        </w:r>
                                      </w:p>
                                    </w:tc>
                                  </w:tr>
                                  <w:tr w:rsidR="00A61A99" w:rsidRPr="00B0227E" w14:paraId="60FBE952" w14:textId="77777777" w:rsidTr="00792933">
                                    <w:trPr>
                                      <w:trHeight w:val="97"/>
                                    </w:trPr>
                                    <w:tc>
                                      <w:tcPr>
                                        <w:tcW w:w="2485" w:type="dxa"/>
                                        <w:tcBorders>
                                          <w:top w:val="none" w:sz="6" w:space="0" w:color="auto"/>
                                          <w:bottom w:val="none" w:sz="6" w:space="0" w:color="auto"/>
                                          <w:right w:val="none" w:sz="6" w:space="0" w:color="auto"/>
                                        </w:tcBorders>
                                      </w:tcPr>
                                      <w:p w14:paraId="7901F5EB"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Patrick Dellinger </w:t>
                                        </w:r>
                                      </w:p>
                                    </w:tc>
                                    <w:tc>
                                      <w:tcPr>
                                        <w:tcW w:w="2275" w:type="dxa"/>
                                        <w:tcBorders>
                                          <w:top w:val="none" w:sz="6" w:space="0" w:color="auto"/>
                                          <w:left w:val="none" w:sz="6" w:space="0" w:color="auto"/>
                                          <w:bottom w:val="none" w:sz="6" w:space="0" w:color="auto"/>
                                          <w:right w:val="none" w:sz="6" w:space="0" w:color="auto"/>
                                        </w:tcBorders>
                                      </w:tcPr>
                                      <w:p w14:paraId="5B44273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717-353-0916 </w:t>
                                        </w:r>
                                      </w:p>
                                    </w:tc>
                                    <w:tc>
                                      <w:tcPr>
                                        <w:tcW w:w="3318" w:type="dxa"/>
                                        <w:tcBorders>
                                          <w:top w:val="none" w:sz="6" w:space="0" w:color="auto"/>
                                          <w:left w:val="none" w:sz="6" w:space="0" w:color="auto"/>
                                          <w:bottom w:val="none" w:sz="6" w:space="0" w:color="auto"/>
                                          <w:right w:val="none" w:sz="6" w:space="0" w:color="auto"/>
                                        </w:tcBorders>
                                      </w:tcPr>
                                      <w:p w14:paraId="60A04F27"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Patwd37@centurylink.net </w:t>
                                        </w:r>
                                      </w:p>
                                    </w:tc>
                                    <w:tc>
                                      <w:tcPr>
                                        <w:tcW w:w="1865" w:type="dxa"/>
                                        <w:tcBorders>
                                          <w:top w:val="none" w:sz="6" w:space="0" w:color="auto"/>
                                          <w:left w:val="none" w:sz="6" w:space="0" w:color="auto"/>
                                          <w:bottom w:val="none" w:sz="6" w:space="0" w:color="auto"/>
                                        </w:tcBorders>
                                      </w:tcPr>
                                      <w:p w14:paraId="01096888"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President </w:t>
                                        </w:r>
                                      </w:p>
                                    </w:tc>
                                  </w:tr>
                                  <w:tr w:rsidR="00A61A99" w:rsidRPr="00B0227E" w14:paraId="0B44BBBA" w14:textId="77777777" w:rsidTr="00792933">
                                    <w:trPr>
                                      <w:trHeight w:val="97"/>
                                    </w:trPr>
                                    <w:tc>
                                      <w:tcPr>
                                        <w:tcW w:w="2485" w:type="dxa"/>
                                        <w:tcBorders>
                                          <w:top w:val="none" w:sz="6" w:space="0" w:color="auto"/>
                                          <w:bottom w:val="none" w:sz="6" w:space="0" w:color="auto"/>
                                          <w:right w:val="none" w:sz="6" w:space="0" w:color="auto"/>
                                        </w:tcBorders>
                                      </w:tcPr>
                                      <w:p w14:paraId="3B32C64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Bonnie Hollingsworth </w:t>
                                        </w:r>
                                      </w:p>
                                    </w:tc>
                                    <w:tc>
                                      <w:tcPr>
                                        <w:tcW w:w="2275" w:type="dxa"/>
                                        <w:tcBorders>
                                          <w:top w:val="none" w:sz="6" w:space="0" w:color="auto"/>
                                          <w:left w:val="none" w:sz="6" w:space="0" w:color="auto"/>
                                          <w:bottom w:val="none" w:sz="6" w:space="0" w:color="auto"/>
                                          <w:right w:val="none" w:sz="6" w:space="0" w:color="auto"/>
                                        </w:tcBorders>
                                      </w:tcPr>
                                      <w:p w14:paraId="25EE89A3"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443-789-4461 </w:t>
                                        </w:r>
                                      </w:p>
                                    </w:tc>
                                    <w:tc>
                                      <w:tcPr>
                                        <w:tcW w:w="3318" w:type="dxa"/>
                                        <w:tcBorders>
                                          <w:top w:val="none" w:sz="6" w:space="0" w:color="auto"/>
                                          <w:left w:val="none" w:sz="6" w:space="0" w:color="auto"/>
                                          <w:bottom w:val="none" w:sz="6" w:space="0" w:color="auto"/>
                                          <w:right w:val="none" w:sz="6" w:space="0" w:color="auto"/>
                                        </w:tcBorders>
                                      </w:tcPr>
                                      <w:p w14:paraId="4B22E9E3"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bhollingsworth55@icloud.com </w:t>
                                        </w:r>
                                      </w:p>
                                    </w:tc>
                                    <w:tc>
                                      <w:tcPr>
                                        <w:tcW w:w="1865" w:type="dxa"/>
                                        <w:tcBorders>
                                          <w:top w:val="none" w:sz="6" w:space="0" w:color="auto"/>
                                          <w:left w:val="none" w:sz="6" w:space="0" w:color="auto"/>
                                          <w:bottom w:val="none" w:sz="6" w:space="0" w:color="auto"/>
                                        </w:tcBorders>
                                      </w:tcPr>
                                      <w:p w14:paraId="157381BC"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Treasurer </w:t>
                                        </w:r>
                                      </w:p>
                                    </w:tc>
                                  </w:tr>
                                  <w:tr w:rsidR="00A61A99" w:rsidRPr="00B0227E" w14:paraId="659C77B1" w14:textId="77777777" w:rsidTr="00792933">
                                    <w:trPr>
                                      <w:trHeight w:val="97"/>
                                    </w:trPr>
                                    <w:tc>
                                      <w:tcPr>
                                        <w:tcW w:w="2485" w:type="dxa"/>
                                        <w:tcBorders>
                                          <w:top w:val="none" w:sz="6" w:space="0" w:color="auto"/>
                                          <w:bottom w:val="none" w:sz="6" w:space="0" w:color="auto"/>
                                          <w:right w:val="none" w:sz="6" w:space="0" w:color="auto"/>
                                        </w:tcBorders>
                                      </w:tcPr>
                                      <w:p w14:paraId="66E28B69"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p>
                                    </w:tc>
                                    <w:tc>
                                      <w:tcPr>
                                        <w:tcW w:w="2275" w:type="dxa"/>
                                        <w:tcBorders>
                                          <w:top w:val="none" w:sz="6" w:space="0" w:color="auto"/>
                                          <w:left w:val="none" w:sz="6" w:space="0" w:color="auto"/>
                                          <w:bottom w:val="none" w:sz="6" w:space="0" w:color="auto"/>
                                          <w:right w:val="none" w:sz="6" w:space="0" w:color="auto"/>
                                        </w:tcBorders>
                                      </w:tcPr>
                                      <w:p w14:paraId="1C0B27DE"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p>
                                    </w:tc>
                                    <w:tc>
                                      <w:tcPr>
                                        <w:tcW w:w="3318" w:type="dxa"/>
                                        <w:tcBorders>
                                          <w:top w:val="none" w:sz="6" w:space="0" w:color="auto"/>
                                          <w:left w:val="none" w:sz="6" w:space="0" w:color="auto"/>
                                          <w:bottom w:val="none" w:sz="6" w:space="0" w:color="auto"/>
                                          <w:right w:val="none" w:sz="6" w:space="0" w:color="auto"/>
                                        </w:tcBorders>
                                      </w:tcPr>
                                      <w:p w14:paraId="730538A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p>
                                    </w:tc>
                                    <w:tc>
                                      <w:tcPr>
                                        <w:tcW w:w="1865" w:type="dxa"/>
                                        <w:tcBorders>
                                          <w:top w:val="none" w:sz="6" w:space="0" w:color="auto"/>
                                          <w:left w:val="none" w:sz="6" w:space="0" w:color="auto"/>
                                          <w:bottom w:val="none" w:sz="6" w:space="0" w:color="auto"/>
                                        </w:tcBorders>
                                      </w:tcPr>
                                      <w:p w14:paraId="2A5A4F2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p>
                                    </w:tc>
                                  </w:tr>
                                  <w:tr w:rsidR="00A61A99" w:rsidRPr="00B0227E" w14:paraId="7E2C0EDD" w14:textId="77777777" w:rsidTr="00792933">
                                    <w:trPr>
                                      <w:trHeight w:val="97"/>
                                    </w:trPr>
                                    <w:tc>
                                      <w:tcPr>
                                        <w:tcW w:w="2485" w:type="dxa"/>
                                        <w:tcBorders>
                                          <w:top w:val="none" w:sz="6" w:space="0" w:color="auto"/>
                                          <w:bottom w:val="none" w:sz="6" w:space="0" w:color="auto"/>
                                          <w:right w:val="none" w:sz="6" w:space="0" w:color="auto"/>
                                        </w:tcBorders>
                                      </w:tcPr>
                                      <w:p w14:paraId="3EA8B54A"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Debi Canfield </w:t>
                                        </w:r>
                                      </w:p>
                                    </w:tc>
                                    <w:tc>
                                      <w:tcPr>
                                        <w:tcW w:w="2275" w:type="dxa"/>
                                        <w:tcBorders>
                                          <w:top w:val="none" w:sz="6" w:space="0" w:color="auto"/>
                                          <w:left w:val="none" w:sz="6" w:space="0" w:color="auto"/>
                                          <w:bottom w:val="none" w:sz="6" w:space="0" w:color="auto"/>
                                          <w:right w:val="none" w:sz="6" w:space="0" w:color="auto"/>
                                        </w:tcBorders>
                                      </w:tcPr>
                                      <w:p w14:paraId="693FB89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240-291-2360 </w:t>
                                        </w:r>
                                      </w:p>
                                    </w:tc>
                                    <w:tc>
                                      <w:tcPr>
                                        <w:tcW w:w="3318" w:type="dxa"/>
                                        <w:tcBorders>
                                          <w:top w:val="none" w:sz="6" w:space="0" w:color="auto"/>
                                          <w:left w:val="none" w:sz="6" w:space="0" w:color="auto"/>
                                          <w:bottom w:val="none" w:sz="6" w:space="0" w:color="auto"/>
                                          <w:right w:val="none" w:sz="6" w:space="0" w:color="auto"/>
                                        </w:tcBorders>
                                      </w:tcPr>
                                      <w:p w14:paraId="4C9A4BFB"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dacanfield@myactv.net </w:t>
                                        </w:r>
                                      </w:p>
                                    </w:tc>
                                    <w:tc>
                                      <w:tcPr>
                                        <w:tcW w:w="1865" w:type="dxa"/>
                                        <w:tcBorders>
                                          <w:top w:val="none" w:sz="6" w:space="0" w:color="auto"/>
                                          <w:left w:val="none" w:sz="6" w:space="0" w:color="auto"/>
                                          <w:bottom w:val="none" w:sz="6" w:space="0" w:color="auto"/>
                                        </w:tcBorders>
                                      </w:tcPr>
                                      <w:p w14:paraId="5661BA11"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Secretary </w:t>
                                        </w:r>
                                      </w:p>
                                    </w:tc>
                                  </w:tr>
                                  <w:tr w:rsidR="00A61A99" w:rsidRPr="00B0227E" w14:paraId="5D5564BD" w14:textId="77777777" w:rsidTr="00792933">
                                    <w:trPr>
                                      <w:trHeight w:val="117"/>
                                    </w:trPr>
                                    <w:tc>
                                      <w:tcPr>
                                        <w:tcW w:w="9945" w:type="dxa"/>
                                        <w:gridSpan w:val="4"/>
                                        <w:tcBorders>
                                          <w:top w:val="none" w:sz="6" w:space="0" w:color="auto"/>
                                          <w:bottom w:val="none" w:sz="6" w:space="0" w:color="auto"/>
                                        </w:tcBorders>
                                      </w:tcPr>
                                      <w:p w14:paraId="7B433BA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3"/>
                                            <w:szCs w:val="23"/>
                                          </w:rPr>
                                        </w:pPr>
                                        <w:r w:rsidRPr="00B0227E">
                                          <w:rPr>
                                            <w:rFonts w:ascii="Calibri" w:hAnsi="Calibri" w:cs="Calibri"/>
                                            <w:b/>
                                            <w:bCs/>
                                            <w:color w:val="000000"/>
                                            <w:sz w:val="23"/>
                                            <w:szCs w:val="23"/>
                                          </w:rPr>
                                          <w:t xml:space="preserve">Committee Chairs </w:t>
                                        </w:r>
                                      </w:p>
                                    </w:tc>
                                  </w:tr>
                                  <w:tr w:rsidR="00A61A99" w:rsidRPr="00B0227E" w14:paraId="730AB893" w14:textId="77777777" w:rsidTr="00792933">
                                    <w:trPr>
                                      <w:trHeight w:val="218"/>
                                    </w:trPr>
                                    <w:tc>
                                      <w:tcPr>
                                        <w:tcW w:w="2485" w:type="dxa"/>
                                        <w:tcBorders>
                                          <w:top w:val="none" w:sz="6" w:space="0" w:color="auto"/>
                                          <w:bottom w:val="none" w:sz="6" w:space="0" w:color="auto"/>
                                          <w:right w:val="none" w:sz="6" w:space="0" w:color="auto"/>
                                        </w:tcBorders>
                                      </w:tcPr>
                                      <w:p w14:paraId="3006A178" w14:textId="77777777" w:rsidR="00A61A99"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Dayna Dietz</w:t>
                                        </w:r>
                                        <w:r w:rsidRPr="00B0227E">
                                          <w:rPr>
                                            <w:rFonts w:ascii="Calibri" w:hAnsi="Calibri" w:cs="Calibri"/>
                                            <w:color w:val="000000"/>
                                            <w:sz w:val="20"/>
                                            <w:szCs w:val="20"/>
                                          </w:rPr>
                                          <w:t xml:space="preserve"> </w:t>
                                        </w:r>
                                      </w:p>
                                      <w:p w14:paraId="096D4746"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Stephen Caretti</w:t>
                                        </w:r>
                                      </w:p>
                                    </w:tc>
                                    <w:tc>
                                      <w:tcPr>
                                        <w:tcW w:w="2275" w:type="dxa"/>
                                        <w:tcBorders>
                                          <w:top w:val="none" w:sz="6" w:space="0" w:color="auto"/>
                                          <w:left w:val="none" w:sz="6" w:space="0" w:color="auto"/>
                                          <w:bottom w:val="none" w:sz="6" w:space="0" w:color="auto"/>
                                          <w:right w:val="none" w:sz="6" w:space="0" w:color="auto"/>
                                        </w:tcBorders>
                                      </w:tcPr>
                                      <w:p w14:paraId="4053F144" w14:textId="77777777" w:rsidR="00A61A99"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719-200-1935</w:t>
                                        </w:r>
                                      </w:p>
                                      <w:p w14:paraId="6F5B9751"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724-221-0766</w:t>
                                        </w:r>
                                      </w:p>
                                    </w:tc>
                                    <w:tc>
                                      <w:tcPr>
                                        <w:tcW w:w="3318" w:type="dxa"/>
                                        <w:tcBorders>
                                          <w:top w:val="none" w:sz="6" w:space="0" w:color="auto"/>
                                          <w:left w:val="none" w:sz="6" w:space="0" w:color="auto"/>
                                          <w:bottom w:val="none" w:sz="6" w:space="0" w:color="auto"/>
                                          <w:right w:val="none" w:sz="6" w:space="0" w:color="auto"/>
                                        </w:tcBorders>
                                      </w:tcPr>
                                      <w:p w14:paraId="27C8E18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Pr>
                                            <w:rFonts w:ascii="Calibri" w:hAnsi="Calibri" w:cs="Calibri"/>
                                            <w:color w:val="EE581E"/>
                                            <w:sz w:val="20"/>
                                            <w:szCs w:val="20"/>
                                          </w:rPr>
                                          <w:t>Daynadietz@outlook.com</w:t>
                                        </w:r>
                                        <w:r w:rsidRPr="00B0227E">
                                          <w:rPr>
                                            <w:rFonts w:ascii="Calibri" w:hAnsi="Calibri" w:cs="Calibri"/>
                                            <w:color w:val="EE581E"/>
                                            <w:sz w:val="20"/>
                                            <w:szCs w:val="20"/>
                                          </w:rPr>
                                          <w:t xml:space="preserve"> </w:t>
                                        </w:r>
                                      </w:p>
                                    </w:tc>
                                    <w:tc>
                                      <w:tcPr>
                                        <w:tcW w:w="1865" w:type="dxa"/>
                                        <w:tcBorders>
                                          <w:top w:val="none" w:sz="6" w:space="0" w:color="auto"/>
                                          <w:left w:val="none" w:sz="6" w:space="0" w:color="auto"/>
                                          <w:bottom w:val="none" w:sz="6" w:space="0" w:color="auto"/>
                                        </w:tcBorders>
                                      </w:tcPr>
                                      <w:p w14:paraId="6081EA69"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Publisher: Crab Chatter Newsletter Editor </w:t>
                                        </w:r>
                                      </w:p>
                                    </w:tc>
                                  </w:tr>
                                  <w:tr w:rsidR="00A61A99" w:rsidRPr="00B0227E" w14:paraId="666623B2" w14:textId="77777777" w:rsidTr="00792933">
                                    <w:trPr>
                                      <w:trHeight w:val="218"/>
                                    </w:trPr>
                                    <w:tc>
                                      <w:tcPr>
                                        <w:tcW w:w="2485" w:type="dxa"/>
                                        <w:tcBorders>
                                          <w:top w:val="none" w:sz="6" w:space="0" w:color="auto"/>
                                          <w:bottom w:val="none" w:sz="6" w:space="0" w:color="auto"/>
                                          <w:right w:val="none" w:sz="6" w:space="0" w:color="auto"/>
                                        </w:tcBorders>
                                      </w:tcPr>
                                      <w:p w14:paraId="7D57D7F5"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Robert McKeon </w:t>
                                        </w:r>
                                      </w:p>
                                    </w:tc>
                                    <w:tc>
                                      <w:tcPr>
                                        <w:tcW w:w="2275" w:type="dxa"/>
                                        <w:tcBorders>
                                          <w:top w:val="none" w:sz="6" w:space="0" w:color="auto"/>
                                          <w:left w:val="none" w:sz="6" w:space="0" w:color="auto"/>
                                          <w:bottom w:val="none" w:sz="6" w:space="0" w:color="auto"/>
                                          <w:right w:val="none" w:sz="6" w:space="0" w:color="auto"/>
                                        </w:tcBorders>
                                      </w:tcPr>
                                      <w:p w14:paraId="2E04DC3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301-648-7119 </w:t>
                                        </w:r>
                                      </w:p>
                                    </w:tc>
                                    <w:tc>
                                      <w:tcPr>
                                        <w:tcW w:w="3318" w:type="dxa"/>
                                        <w:tcBorders>
                                          <w:top w:val="none" w:sz="6" w:space="0" w:color="auto"/>
                                          <w:left w:val="none" w:sz="6" w:space="0" w:color="auto"/>
                                          <w:bottom w:val="none" w:sz="6" w:space="0" w:color="auto"/>
                                          <w:right w:val="none" w:sz="6" w:space="0" w:color="auto"/>
                                        </w:tcBorders>
                                      </w:tcPr>
                                      <w:p w14:paraId="0B823BA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ChefRobert1966@hotmail.com </w:t>
                                        </w:r>
                                      </w:p>
                                    </w:tc>
                                    <w:tc>
                                      <w:tcPr>
                                        <w:tcW w:w="1865" w:type="dxa"/>
                                        <w:tcBorders>
                                          <w:top w:val="none" w:sz="6" w:space="0" w:color="auto"/>
                                          <w:left w:val="none" w:sz="6" w:space="0" w:color="auto"/>
                                          <w:bottom w:val="none" w:sz="6" w:space="0" w:color="auto"/>
                                        </w:tcBorders>
                                      </w:tcPr>
                                      <w:p w14:paraId="1E3806B6"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Immediate Past Presi-dent </w:t>
                                        </w:r>
                                      </w:p>
                                    </w:tc>
                                  </w:tr>
                                  <w:tr w:rsidR="00A61A99" w:rsidRPr="00B0227E" w14:paraId="69D30F7A" w14:textId="77777777" w:rsidTr="00792933">
                                    <w:trPr>
                                      <w:trHeight w:val="97"/>
                                    </w:trPr>
                                    <w:tc>
                                      <w:tcPr>
                                        <w:tcW w:w="2485" w:type="dxa"/>
                                        <w:tcBorders>
                                          <w:top w:val="none" w:sz="6" w:space="0" w:color="auto"/>
                                          <w:bottom w:val="none" w:sz="6" w:space="0" w:color="auto"/>
                                          <w:right w:val="none" w:sz="6" w:space="0" w:color="auto"/>
                                        </w:tcBorders>
                                      </w:tcPr>
                                      <w:p w14:paraId="77744A9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Kyrese Johnson</w:t>
                                        </w:r>
                                        <w:r w:rsidRPr="00B0227E">
                                          <w:rPr>
                                            <w:rFonts w:ascii="Calibri" w:hAnsi="Calibri" w:cs="Calibri"/>
                                            <w:color w:val="000000"/>
                                            <w:sz w:val="20"/>
                                            <w:szCs w:val="20"/>
                                          </w:rPr>
                                          <w:t xml:space="preserve"> </w:t>
                                        </w:r>
                                      </w:p>
                                    </w:tc>
                                    <w:tc>
                                      <w:tcPr>
                                        <w:tcW w:w="2275" w:type="dxa"/>
                                        <w:tcBorders>
                                          <w:top w:val="none" w:sz="6" w:space="0" w:color="auto"/>
                                          <w:left w:val="none" w:sz="6" w:space="0" w:color="auto"/>
                                          <w:bottom w:val="none" w:sz="6" w:space="0" w:color="auto"/>
                                          <w:right w:val="none" w:sz="6" w:space="0" w:color="auto"/>
                                        </w:tcBorders>
                                      </w:tcPr>
                                      <w:p w14:paraId="435F58E7"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p>
                                    </w:tc>
                                    <w:tc>
                                      <w:tcPr>
                                        <w:tcW w:w="3318" w:type="dxa"/>
                                        <w:tcBorders>
                                          <w:top w:val="none" w:sz="6" w:space="0" w:color="auto"/>
                                          <w:left w:val="none" w:sz="6" w:space="0" w:color="auto"/>
                                          <w:bottom w:val="none" w:sz="6" w:space="0" w:color="auto"/>
                                          <w:right w:val="none" w:sz="6" w:space="0" w:color="auto"/>
                                        </w:tcBorders>
                                      </w:tcPr>
                                      <w:p w14:paraId="3BE2771A"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hyperlink r:id="rId22" w:history="1">
                                          <w:r>
                                            <w:rPr>
                                              <w:rStyle w:val="Hyperlink"/>
                                            </w:rPr>
                                            <w:t>Kyrese.Johnson@fda.hhs.gov</w:t>
                                          </w:r>
                                        </w:hyperlink>
                                        <w:r>
                                          <w:t>&gt;</w:t>
                                        </w:r>
                                      </w:p>
                                    </w:tc>
                                    <w:tc>
                                      <w:tcPr>
                                        <w:tcW w:w="1865" w:type="dxa"/>
                                        <w:tcBorders>
                                          <w:top w:val="none" w:sz="6" w:space="0" w:color="auto"/>
                                          <w:left w:val="none" w:sz="6" w:space="0" w:color="auto"/>
                                          <w:bottom w:val="none" w:sz="6" w:space="0" w:color="auto"/>
                                        </w:tcBorders>
                                      </w:tcPr>
                                      <w:p w14:paraId="79FFEA79"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State Representative </w:t>
                                        </w:r>
                                      </w:p>
                                    </w:tc>
                                  </w:tr>
                                  <w:tr w:rsidR="00A61A99" w:rsidRPr="00B0227E" w14:paraId="59A14027" w14:textId="77777777" w:rsidTr="00792933">
                                    <w:trPr>
                                      <w:trHeight w:val="97"/>
                                    </w:trPr>
                                    <w:tc>
                                      <w:tcPr>
                                        <w:tcW w:w="2485" w:type="dxa"/>
                                        <w:tcBorders>
                                          <w:top w:val="none" w:sz="6" w:space="0" w:color="auto"/>
                                          <w:bottom w:val="none" w:sz="6" w:space="0" w:color="auto"/>
                                          <w:right w:val="none" w:sz="6" w:space="0" w:color="auto"/>
                                        </w:tcBorders>
                                      </w:tcPr>
                                      <w:p w14:paraId="6105AE55"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Gregory Vink </w:t>
                                        </w:r>
                                      </w:p>
                                    </w:tc>
                                    <w:tc>
                                      <w:tcPr>
                                        <w:tcW w:w="2275" w:type="dxa"/>
                                        <w:tcBorders>
                                          <w:top w:val="none" w:sz="6" w:space="0" w:color="auto"/>
                                          <w:left w:val="none" w:sz="6" w:space="0" w:color="auto"/>
                                          <w:bottom w:val="none" w:sz="6" w:space="0" w:color="auto"/>
                                          <w:right w:val="none" w:sz="6" w:space="0" w:color="auto"/>
                                        </w:tcBorders>
                                      </w:tcPr>
                                      <w:p w14:paraId="31FDEC1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717-729-0224 </w:t>
                                        </w:r>
                                      </w:p>
                                    </w:tc>
                                    <w:tc>
                                      <w:tcPr>
                                        <w:tcW w:w="3318" w:type="dxa"/>
                                        <w:tcBorders>
                                          <w:top w:val="none" w:sz="6" w:space="0" w:color="auto"/>
                                          <w:left w:val="none" w:sz="6" w:space="0" w:color="auto"/>
                                          <w:bottom w:val="none" w:sz="6" w:space="0" w:color="auto"/>
                                          <w:right w:val="none" w:sz="6" w:space="0" w:color="auto"/>
                                        </w:tcBorders>
                                      </w:tcPr>
                                      <w:p w14:paraId="7557EA53"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gvink@chambersburgpa.gov </w:t>
                                        </w:r>
                                      </w:p>
                                    </w:tc>
                                    <w:tc>
                                      <w:tcPr>
                                        <w:tcW w:w="1865" w:type="dxa"/>
                                        <w:tcBorders>
                                          <w:top w:val="none" w:sz="6" w:space="0" w:color="auto"/>
                                          <w:left w:val="none" w:sz="6" w:space="0" w:color="auto"/>
                                          <w:bottom w:val="none" w:sz="6" w:space="0" w:color="auto"/>
                                        </w:tcBorders>
                                      </w:tcPr>
                                      <w:p w14:paraId="48C57188"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Director at Large </w:t>
                                        </w:r>
                                      </w:p>
                                    </w:tc>
                                  </w:tr>
                                  <w:tr w:rsidR="00A61A99" w:rsidRPr="00B0227E" w14:paraId="5767E16F" w14:textId="77777777" w:rsidTr="00792933">
                                    <w:trPr>
                                      <w:trHeight w:val="218"/>
                                    </w:trPr>
                                    <w:tc>
                                      <w:tcPr>
                                        <w:tcW w:w="2485" w:type="dxa"/>
                                        <w:tcBorders>
                                          <w:top w:val="none" w:sz="6" w:space="0" w:color="auto"/>
                                          <w:bottom w:val="none" w:sz="6" w:space="0" w:color="auto"/>
                                          <w:right w:val="none" w:sz="6" w:space="0" w:color="auto"/>
                                        </w:tcBorders>
                                      </w:tcPr>
                                      <w:p w14:paraId="1A26F887"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John </w:t>
                                        </w:r>
                                        <w:proofErr w:type="spellStart"/>
                                        <w:r w:rsidRPr="00B0227E">
                                          <w:rPr>
                                            <w:rFonts w:ascii="Calibri" w:hAnsi="Calibri" w:cs="Calibri"/>
                                            <w:color w:val="000000"/>
                                            <w:sz w:val="20"/>
                                            <w:szCs w:val="20"/>
                                          </w:rPr>
                                          <w:t>Dankulich</w:t>
                                        </w:r>
                                        <w:proofErr w:type="spellEnd"/>
                                        <w:r w:rsidRPr="00B0227E">
                                          <w:rPr>
                                            <w:rFonts w:ascii="Calibri" w:hAnsi="Calibri" w:cs="Calibri"/>
                                            <w:color w:val="000000"/>
                                            <w:sz w:val="20"/>
                                            <w:szCs w:val="20"/>
                                          </w:rPr>
                                          <w:t xml:space="preserve"> </w:t>
                                        </w:r>
                                      </w:p>
                                    </w:tc>
                                    <w:tc>
                                      <w:tcPr>
                                        <w:tcW w:w="2275" w:type="dxa"/>
                                        <w:tcBorders>
                                          <w:top w:val="none" w:sz="6" w:space="0" w:color="auto"/>
                                          <w:left w:val="none" w:sz="6" w:space="0" w:color="auto"/>
                                          <w:bottom w:val="none" w:sz="6" w:space="0" w:color="auto"/>
                                          <w:right w:val="none" w:sz="6" w:space="0" w:color="auto"/>
                                        </w:tcBorders>
                                      </w:tcPr>
                                      <w:p w14:paraId="64191D25"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240-818-2495 </w:t>
                                        </w:r>
                                      </w:p>
                                    </w:tc>
                                    <w:tc>
                                      <w:tcPr>
                                        <w:tcW w:w="3318" w:type="dxa"/>
                                        <w:tcBorders>
                                          <w:top w:val="none" w:sz="6" w:space="0" w:color="auto"/>
                                          <w:left w:val="none" w:sz="6" w:space="0" w:color="auto"/>
                                          <w:bottom w:val="none" w:sz="6" w:space="0" w:color="auto"/>
                                          <w:right w:val="none" w:sz="6" w:space="0" w:color="auto"/>
                                        </w:tcBorders>
                                      </w:tcPr>
                                      <w:p w14:paraId="328006E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Jadankulich@hagerstowncc.edu </w:t>
                                        </w:r>
                                      </w:p>
                                    </w:tc>
                                    <w:tc>
                                      <w:tcPr>
                                        <w:tcW w:w="1865" w:type="dxa"/>
                                        <w:tcBorders>
                                          <w:top w:val="none" w:sz="6" w:space="0" w:color="auto"/>
                                          <w:left w:val="none" w:sz="6" w:space="0" w:color="auto"/>
                                          <w:bottom w:val="none" w:sz="6" w:space="0" w:color="auto"/>
                                        </w:tcBorders>
                                      </w:tcPr>
                                      <w:p w14:paraId="7496C747"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Director of New Membership </w:t>
                                        </w:r>
                                      </w:p>
                                    </w:tc>
                                  </w:tr>
                                  <w:tr w:rsidR="00A61A99" w:rsidRPr="00B0227E" w14:paraId="295DDBC1" w14:textId="77777777" w:rsidTr="00792933">
                                    <w:trPr>
                                      <w:trHeight w:val="97"/>
                                    </w:trPr>
                                    <w:tc>
                                      <w:tcPr>
                                        <w:tcW w:w="2485" w:type="dxa"/>
                                        <w:tcBorders>
                                          <w:top w:val="none" w:sz="6" w:space="0" w:color="auto"/>
                                          <w:bottom w:val="none" w:sz="6" w:space="0" w:color="auto"/>
                                          <w:right w:val="none" w:sz="6" w:space="0" w:color="auto"/>
                                        </w:tcBorders>
                                      </w:tcPr>
                                      <w:p w14:paraId="474035DE"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Jeff Whary </w:t>
                                        </w:r>
                                      </w:p>
                                    </w:tc>
                                    <w:tc>
                                      <w:tcPr>
                                        <w:tcW w:w="2275" w:type="dxa"/>
                                        <w:tcBorders>
                                          <w:top w:val="none" w:sz="6" w:space="0" w:color="auto"/>
                                          <w:left w:val="none" w:sz="6" w:space="0" w:color="auto"/>
                                          <w:bottom w:val="none" w:sz="6" w:space="0" w:color="auto"/>
                                          <w:right w:val="none" w:sz="6" w:space="0" w:color="auto"/>
                                        </w:tcBorders>
                                      </w:tcPr>
                                      <w:p w14:paraId="055F57A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443-812-8675 </w:t>
                                        </w:r>
                                      </w:p>
                                    </w:tc>
                                    <w:tc>
                                      <w:tcPr>
                                        <w:tcW w:w="3318" w:type="dxa"/>
                                        <w:tcBorders>
                                          <w:top w:val="none" w:sz="6" w:space="0" w:color="auto"/>
                                          <w:left w:val="none" w:sz="6" w:space="0" w:color="auto"/>
                                          <w:bottom w:val="none" w:sz="6" w:space="0" w:color="auto"/>
                                          <w:right w:val="none" w:sz="6" w:space="0" w:color="auto"/>
                                        </w:tcBorders>
                                      </w:tcPr>
                                      <w:p w14:paraId="35B13DAA"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EE581E"/>
                                            <w:sz w:val="20"/>
                                            <w:szCs w:val="20"/>
                                          </w:rPr>
                                          <w:t>chefcubmd@yahoo.com</w:t>
                                        </w:r>
                                        <w:r w:rsidRPr="00B0227E">
                                          <w:rPr>
                                            <w:rFonts w:ascii="Calibri" w:hAnsi="Calibri" w:cs="Calibri"/>
                                            <w:color w:val="000000"/>
                                            <w:sz w:val="20"/>
                                            <w:szCs w:val="20"/>
                                          </w:rPr>
                                          <w:t xml:space="preserve">. </w:t>
                                        </w:r>
                                      </w:p>
                                    </w:tc>
                                    <w:tc>
                                      <w:tcPr>
                                        <w:tcW w:w="1865" w:type="dxa"/>
                                        <w:tcBorders>
                                          <w:top w:val="none" w:sz="6" w:space="0" w:color="auto"/>
                                          <w:left w:val="none" w:sz="6" w:space="0" w:color="auto"/>
                                          <w:bottom w:val="none" w:sz="6" w:space="0" w:color="auto"/>
                                        </w:tcBorders>
                                      </w:tcPr>
                                      <w:p w14:paraId="6B97607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Director of Education </w:t>
                                        </w:r>
                                      </w:p>
                                    </w:tc>
                                  </w:tr>
                                  <w:tr w:rsidR="00A61A99" w:rsidRPr="00B0227E" w14:paraId="2592E0A3" w14:textId="77777777" w:rsidTr="00792933">
                                    <w:trPr>
                                      <w:trHeight w:val="97"/>
                                    </w:trPr>
                                    <w:tc>
                                      <w:tcPr>
                                        <w:tcW w:w="2485" w:type="dxa"/>
                                        <w:tcBorders>
                                          <w:top w:val="none" w:sz="6" w:space="0" w:color="auto"/>
                                          <w:bottom w:val="none" w:sz="6" w:space="0" w:color="auto"/>
                                          <w:right w:val="none" w:sz="6" w:space="0" w:color="auto"/>
                                        </w:tcBorders>
                                      </w:tcPr>
                                      <w:p w14:paraId="10C43915"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Steve Plaster </w:t>
                                        </w:r>
                                      </w:p>
                                    </w:tc>
                                    <w:tc>
                                      <w:tcPr>
                                        <w:tcW w:w="2275" w:type="dxa"/>
                                        <w:tcBorders>
                                          <w:top w:val="none" w:sz="6" w:space="0" w:color="auto"/>
                                          <w:left w:val="none" w:sz="6" w:space="0" w:color="auto"/>
                                          <w:bottom w:val="none" w:sz="6" w:space="0" w:color="auto"/>
                                          <w:right w:val="none" w:sz="6" w:space="0" w:color="auto"/>
                                        </w:tcBorders>
                                      </w:tcPr>
                                      <w:p w14:paraId="52CE966C"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301-223-1414 </w:t>
                                        </w:r>
                                      </w:p>
                                    </w:tc>
                                    <w:tc>
                                      <w:tcPr>
                                        <w:tcW w:w="3318" w:type="dxa"/>
                                        <w:tcBorders>
                                          <w:top w:val="none" w:sz="6" w:space="0" w:color="auto"/>
                                          <w:left w:val="none" w:sz="6" w:space="0" w:color="auto"/>
                                          <w:bottom w:val="none" w:sz="6" w:space="0" w:color="auto"/>
                                          <w:right w:val="none" w:sz="6" w:space="0" w:color="auto"/>
                                        </w:tcBorders>
                                      </w:tcPr>
                                      <w:p w14:paraId="5A6D852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slplasterer@hmwd.org </w:t>
                                        </w:r>
                                      </w:p>
                                    </w:tc>
                                    <w:tc>
                                      <w:tcPr>
                                        <w:tcW w:w="1865" w:type="dxa"/>
                                        <w:tcBorders>
                                          <w:top w:val="none" w:sz="6" w:space="0" w:color="auto"/>
                                          <w:left w:val="none" w:sz="6" w:space="0" w:color="auto"/>
                                          <w:bottom w:val="none" w:sz="6" w:space="0" w:color="auto"/>
                                        </w:tcBorders>
                                      </w:tcPr>
                                      <w:p w14:paraId="3698F8F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Director at Large </w:t>
                                        </w:r>
                                      </w:p>
                                    </w:tc>
                                  </w:tr>
                                  <w:tr w:rsidR="00A61A99" w:rsidRPr="00B0227E" w14:paraId="06838EF8" w14:textId="77777777" w:rsidTr="00792933">
                                    <w:trPr>
                                      <w:trHeight w:val="97"/>
                                    </w:trPr>
                                    <w:tc>
                                      <w:tcPr>
                                        <w:tcW w:w="2485" w:type="dxa"/>
                                        <w:tcBorders>
                                          <w:top w:val="none" w:sz="6" w:space="0" w:color="auto"/>
                                          <w:bottom w:val="none" w:sz="6" w:space="0" w:color="auto"/>
                                          <w:right w:val="none" w:sz="6" w:space="0" w:color="auto"/>
                                        </w:tcBorders>
                                      </w:tcPr>
                                      <w:p w14:paraId="0EC091B4" w14:textId="77777777" w:rsidR="00A61A99" w:rsidRPr="00B0227E" w:rsidRDefault="00A61A99" w:rsidP="00B0227E">
                                        <w:pPr>
                                          <w:autoSpaceDE w:val="0"/>
                                          <w:autoSpaceDN w:val="0"/>
                                          <w:adjustRightInd w:val="0"/>
                                          <w:spacing w:after="0"/>
                                          <w:rPr>
                                            <w:rFonts w:ascii="Calibri" w:hAnsi="Calibri" w:cs="Calibri"/>
                                            <w:color w:val="000000"/>
                                            <w:sz w:val="20"/>
                                            <w:szCs w:val="20"/>
                                          </w:rPr>
                                        </w:pPr>
                                      </w:p>
                                    </w:tc>
                                    <w:tc>
                                      <w:tcPr>
                                        <w:tcW w:w="2275" w:type="dxa"/>
                                        <w:tcBorders>
                                          <w:top w:val="none" w:sz="6" w:space="0" w:color="auto"/>
                                          <w:left w:val="none" w:sz="6" w:space="0" w:color="auto"/>
                                          <w:bottom w:val="none" w:sz="6" w:space="0" w:color="auto"/>
                                          <w:right w:val="none" w:sz="6" w:space="0" w:color="auto"/>
                                        </w:tcBorders>
                                      </w:tcPr>
                                      <w:p w14:paraId="0CA25A9E" w14:textId="77777777" w:rsidR="00A61A99" w:rsidRPr="00B0227E" w:rsidRDefault="00A61A99" w:rsidP="00B0227E">
                                        <w:pPr>
                                          <w:autoSpaceDE w:val="0"/>
                                          <w:autoSpaceDN w:val="0"/>
                                          <w:adjustRightInd w:val="0"/>
                                          <w:spacing w:after="0"/>
                                          <w:rPr>
                                            <w:rFonts w:ascii="Calibri" w:hAnsi="Calibri" w:cs="Calibri"/>
                                            <w:color w:val="000000"/>
                                            <w:sz w:val="20"/>
                                            <w:szCs w:val="20"/>
                                          </w:rPr>
                                        </w:pPr>
                                      </w:p>
                                    </w:tc>
                                    <w:tc>
                                      <w:tcPr>
                                        <w:tcW w:w="3318" w:type="dxa"/>
                                        <w:tcBorders>
                                          <w:top w:val="none" w:sz="6" w:space="0" w:color="auto"/>
                                          <w:left w:val="none" w:sz="6" w:space="0" w:color="auto"/>
                                          <w:bottom w:val="none" w:sz="6" w:space="0" w:color="auto"/>
                                          <w:right w:val="none" w:sz="6" w:space="0" w:color="auto"/>
                                        </w:tcBorders>
                                      </w:tcPr>
                                      <w:p w14:paraId="4B7B2A07" w14:textId="77777777" w:rsidR="00A61A99" w:rsidRPr="00B0227E" w:rsidRDefault="00A61A99" w:rsidP="00B0227E">
                                        <w:pPr>
                                          <w:autoSpaceDE w:val="0"/>
                                          <w:autoSpaceDN w:val="0"/>
                                          <w:adjustRightInd w:val="0"/>
                                          <w:spacing w:after="0"/>
                                          <w:rPr>
                                            <w:rFonts w:ascii="Calibri" w:hAnsi="Calibri" w:cs="Calibri"/>
                                            <w:color w:val="EE581E"/>
                                            <w:sz w:val="20"/>
                                            <w:szCs w:val="20"/>
                                          </w:rPr>
                                        </w:pPr>
                                      </w:p>
                                    </w:tc>
                                    <w:tc>
                                      <w:tcPr>
                                        <w:tcW w:w="1865" w:type="dxa"/>
                                        <w:tcBorders>
                                          <w:top w:val="none" w:sz="6" w:space="0" w:color="auto"/>
                                          <w:left w:val="none" w:sz="6" w:space="0" w:color="auto"/>
                                          <w:bottom w:val="none" w:sz="6" w:space="0" w:color="auto"/>
                                        </w:tcBorders>
                                      </w:tcPr>
                                      <w:p w14:paraId="4F082516" w14:textId="77777777" w:rsidR="00A61A99" w:rsidRPr="00B0227E" w:rsidRDefault="00A61A99" w:rsidP="00B0227E">
                                        <w:pPr>
                                          <w:autoSpaceDE w:val="0"/>
                                          <w:autoSpaceDN w:val="0"/>
                                          <w:adjustRightInd w:val="0"/>
                                          <w:spacing w:after="0"/>
                                          <w:rPr>
                                            <w:rFonts w:ascii="Calibri" w:hAnsi="Calibri" w:cs="Calibri"/>
                                            <w:color w:val="000000"/>
                                            <w:sz w:val="20"/>
                                            <w:szCs w:val="20"/>
                                          </w:rPr>
                                        </w:pPr>
                                      </w:p>
                                    </w:tc>
                                  </w:tr>
                                </w:tbl>
                                <w:p w14:paraId="001068A2" w14:textId="77777777" w:rsidR="00A61A99" w:rsidRDefault="00A61A99" w:rsidP="00A61A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9612D" id="_x0000_s1028" type="#_x0000_t202" style="position:absolute;margin-left:-18.5pt;margin-top:23.2pt;width:616.2pt;height:336.7pt;z-index:2516695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" stroked="f">
                      <v:textbox>
                        <w:txbxContent>
                          <w:p w14:paraId="087818A5" w14:textId="77777777" w:rsidR="00A61A99" w:rsidRPr="00B0227E" w:rsidRDefault="00A61A99" w:rsidP="00A61A99">
                            <w:pPr>
                              <w:autoSpaceDE w:val="0"/>
                              <w:autoSpaceDN w:val="0"/>
                              <w:adjustRightInd w:val="0"/>
                              <w:spacing w:after="0"/>
                              <w:rPr>
                                <w:rFonts w:ascii="Calibri" w:hAnsi="Calibri" w:cs="Calibri"/>
                                <w:color w:val="000000"/>
                                <w:sz w:val="24"/>
                                <w:szCs w:val="24"/>
                              </w:rPr>
                            </w:pPr>
                          </w:p>
                          <w:p w14:paraId="02561683" w14:textId="77777777" w:rsidR="00A61A99" w:rsidRPr="00B0227E" w:rsidRDefault="00A61A99" w:rsidP="00A61A99">
                            <w:pPr>
                              <w:autoSpaceDE w:val="0"/>
                              <w:autoSpaceDN w:val="0"/>
                              <w:adjustRightInd w:val="0"/>
                              <w:spacing w:after="0"/>
                              <w:rPr>
                                <w:rFonts w:ascii="Calibri" w:hAnsi="Calibri" w:cs="Calibri"/>
                                <w:sz w:val="24"/>
                                <w:szCs w:val="24"/>
                              </w:rPr>
                            </w:pPr>
                          </w:p>
                          <w:p w14:paraId="3BAA4548" w14:textId="77777777" w:rsidR="00A61A99" w:rsidRPr="00B0227E" w:rsidRDefault="00A61A99" w:rsidP="00A61A99">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sz w:val="28"/>
                                <w:szCs w:val="28"/>
                              </w:rPr>
                            </w:pPr>
                            <w:r w:rsidRPr="00B0227E">
                              <w:rPr>
                                <w:rFonts w:ascii="Calibri" w:hAnsi="Calibri" w:cs="Calibri"/>
                                <w:b/>
                                <w:bCs/>
                                <w:sz w:val="28"/>
                                <w:szCs w:val="28"/>
                              </w:rPr>
                              <w:t xml:space="preserve">Board and Committee Members Contact Information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85"/>
                              <w:gridCol w:w="2275"/>
                              <w:gridCol w:w="3318"/>
                              <w:gridCol w:w="1867"/>
                            </w:tblGrid>
                            <w:tr w:rsidR="00A61A99" w:rsidRPr="00B0227E" w14:paraId="79F64D57" w14:textId="77777777" w:rsidTr="00792933">
                              <w:trPr>
                                <w:trHeight w:val="117"/>
                              </w:trPr>
                              <w:tc>
                                <w:tcPr>
                                  <w:tcW w:w="9945" w:type="dxa"/>
                                  <w:gridSpan w:val="4"/>
                                  <w:tcBorders>
                                    <w:top w:val="none" w:sz="6" w:space="0" w:color="auto"/>
                                    <w:bottom w:val="none" w:sz="6" w:space="0" w:color="auto"/>
                                  </w:tcBorders>
                                </w:tcPr>
                                <w:p w14:paraId="0E309CA6"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3"/>
                                      <w:szCs w:val="23"/>
                                    </w:rPr>
                                  </w:pPr>
                                  <w:r w:rsidRPr="00B0227E">
                                    <w:rPr>
                                      <w:rFonts w:ascii="Calibri" w:hAnsi="Calibri" w:cs="Calibri"/>
                                      <w:b/>
                                      <w:bCs/>
                                      <w:color w:val="000000"/>
                                      <w:sz w:val="23"/>
                                      <w:szCs w:val="23"/>
                                    </w:rPr>
                                    <w:t xml:space="preserve">Board of Directors </w:t>
                                  </w:r>
                                </w:p>
                              </w:tc>
                            </w:tr>
                            <w:tr w:rsidR="00A61A99" w:rsidRPr="00B0227E" w14:paraId="60FBE952" w14:textId="77777777" w:rsidTr="00792933">
                              <w:trPr>
                                <w:trHeight w:val="97"/>
                              </w:trPr>
                              <w:tc>
                                <w:tcPr>
                                  <w:tcW w:w="2485" w:type="dxa"/>
                                  <w:tcBorders>
                                    <w:top w:val="none" w:sz="6" w:space="0" w:color="auto"/>
                                    <w:bottom w:val="none" w:sz="6" w:space="0" w:color="auto"/>
                                    <w:right w:val="none" w:sz="6" w:space="0" w:color="auto"/>
                                  </w:tcBorders>
                                </w:tcPr>
                                <w:p w14:paraId="7901F5EB"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Patrick Dellinger </w:t>
                                  </w:r>
                                </w:p>
                              </w:tc>
                              <w:tc>
                                <w:tcPr>
                                  <w:tcW w:w="2275" w:type="dxa"/>
                                  <w:tcBorders>
                                    <w:top w:val="none" w:sz="6" w:space="0" w:color="auto"/>
                                    <w:left w:val="none" w:sz="6" w:space="0" w:color="auto"/>
                                    <w:bottom w:val="none" w:sz="6" w:space="0" w:color="auto"/>
                                    <w:right w:val="none" w:sz="6" w:space="0" w:color="auto"/>
                                  </w:tcBorders>
                                </w:tcPr>
                                <w:p w14:paraId="5B44273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717-353-0916 </w:t>
                                  </w:r>
                                </w:p>
                              </w:tc>
                              <w:tc>
                                <w:tcPr>
                                  <w:tcW w:w="3318" w:type="dxa"/>
                                  <w:tcBorders>
                                    <w:top w:val="none" w:sz="6" w:space="0" w:color="auto"/>
                                    <w:left w:val="none" w:sz="6" w:space="0" w:color="auto"/>
                                    <w:bottom w:val="none" w:sz="6" w:space="0" w:color="auto"/>
                                    <w:right w:val="none" w:sz="6" w:space="0" w:color="auto"/>
                                  </w:tcBorders>
                                </w:tcPr>
                                <w:p w14:paraId="60A04F27"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Patwd37@centurylink.net </w:t>
                                  </w:r>
                                </w:p>
                              </w:tc>
                              <w:tc>
                                <w:tcPr>
                                  <w:tcW w:w="1865" w:type="dxa"/>
                                  <w:tcBorders>
                                    <w:top w:val="none" w:sz="6" w:space="0" w:color="auto"/>
                                    <w:left w:val="none" w:sz="6" w:space="0" w:color="auto"/>
                                    <w:bottom w:val="none" w:sz="6" w:space="0" w:color="auto"/>
                                  </w:tcBorders>
                                </w:tcPr>
                                <w:p w14:paraId="01096888"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President </w:t>
                                  </w:r>
                                </w:p>
                              </w:tc>
                            </w:tr>
                            <w:tr w:rsidR="00A61A99" w:rsidRPr="00B0227E" w14:paraId="0B44BBBA" w14:textId="77777777" w:rsidTr="00792933">
                              <w:trPr>
                                <w:trHeight w:val="97"/>
                              </w:trPr>
                              <w:tc>
                                <w:tcPr>
                                  <w:tcW w:w="2485" w:type="dxa"/>
                                  <w:tcBorders>
                                    <w:top w:val="none" w:sz="6" w:space="0" w:color="auto"/>
                                    <w:bottom w:val="none" w:sz="6" w:space="0" w:color="auto"/>
                                    <w:right w:val="none" w:sz="6" w:space="0" w:color="auto"/>
                                  </w:tcBorders>
                                </w:tcPr>
                                <w:p w14:paraId="3B32C64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Bonnie Hollingsworth </w:t>
                                  </w:r>
                                </w:p>
                              </w:tc>
                              <w:tc>
                                <w:tcPr>
                                  <w:tcW w:w="2275" w:type="dxa"/>
                                  <w:tcBorders>
                                    <w:top w:val="none" w:sz="6" w:space="0" w:color="auto"/>
                                    <w:left w:val="none" w:sz="6" w:space="0" w:color="auto"/>
                                    <w:bottom w:val="none" w:sz="6" w:space="0" w:color="auto"/>
                                    <w:right w:val="none" w:sz="6" w:space="0" w:color="auto"/>
                                  </w:tcBorders>
                                </w:tcPr>
                                <w:p w14:paraId="25EE89A3"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443-789-4461 </w:t>
                                  </w:r>
                                </w:p>
                              </w:tc>
                              <w:tc>
                                <w:tcPr>
                                  <w:tcW w:w="3318" w:type="dxa"/>
                                  <w:tcBorders>
                                    <w:top w:val="none" w:sz="6" w:space="0" w:color="auto"/>
                                    <w:left w:val="none" w:sz="6" w:space="0" w:color="auto"/>
                                    <w:bottom w:val="none" w:sz="6" w:space="0" w:color="auto"/>
                                    <w:right w:val="none" w:sz="6" w:space="0" w:color="auto"/>
                                  </w:tcBorders>
                                </w:tcPr>
                                <w:p w14:paraId="4B22E9E3"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bhollingsworth55@icloud.com </w:t>
                                  </w:r>
                                </w:p>
                              </w:tc>
                              <w:tc>
                                <w:tcPr>
                                  <w:tcW w:w="1865" w:type="dxa"/>
                                  <w:tcBorders>
                                    <w:top w:val="none" w:sz="6" w:space="0" w:color="auto"/>
                                    <w:left w:val="none" w:sz="6" w:space="0" w:color="auto"/>
                                    <w:bottom w:val="none" w:sz="6" w:space="0" w:color="auto"/>
                                  </w:tcBorders>
                                </w:tcPr>
                                <w:p w14:paraId="157381BC"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Treasurer </w:t>
                                  </w:r>
                                </w:p>
                              </w:tc>
                            </w:tr>
                            <w:tr w:rsidR="00A61A99" w:rsidRPr="00B0227E" w14:paraId="659C77B1" w14:textId="77777777" w:rsidTr="00792933">
                              <w:trPr>
                                <w:trHeight w:val="97"/>
                              </w:trPr>
                              <w:tc>
                                <w:tcPr>
                                  <w:tcW w:w="2485" w:type="dxa"/>
                                  <w:tcBorders>
                                    <w:top w:val="none" w:sz="6" w:space="0" w:color="auto"/>
                                    <w:bottom w:val="none" w:sz="6" w:space="0" w:color="auto"/>
                                    <w:right w:val="none" w:sz="6" w:space="0" w:color="auto"/>
                                  </w:tcBorders>
                                </w:tcPr>
                                <w:p w14:paraId="66E28B69"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p>
                              </w:tc>
                              <w:tc>
                                <w:tcPr>
                                  <w:tcW w:w="2275" w:type="dxa"/>
                                  <w:tcBorders>
                                    <w:top w:val="none" w:sz="6" w:space="0" w:color="auto"/>
                                    <w:left w:val="none" w:sz="6" w:space="0" w:color="auto"/>
                                    <w:bottom w:val="none" w:sz="6" w:space="0" w:color="auto"/>
                                    <w:right w:val="none" w:sz="6" w:space="0" w:color="auto"/>
                                  </w:tcBorders>
                                </w:tcPr>
                                <w:p w14:paraId="1C0B27DE"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p>
                              </w:tc>
                              <w:tc>
                                <w:tcPr>
                                  <w:tcW w:w="3318" w:type="dxa"/>
                                  <w:tcBorders>
                                    <w:top w:val="none" w:sz="6" w:space="0" w:color="auto"/>
                                    <w:left w:val="none" w:sz="6" w:space="0" w:color="auto"/>
                                    <w:bottom w:val="none" w:sz="6" w:space="0" w:color="auto"/>
                                    <w:right w:val="none" w:sz="6" w:space="0" w:color="auto"/>
                                  </w:tcBorders>
                                </w:tcPr>
                                <w:p w14:paraId="730538A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p>
                              </w:tc>
                              <w:tc>
                                <w:tcPr>
                                  <w:tcW w:w="1865" w:type="dxa"/>
                                  <w:tcBorders>
                                    <w:top w:val="none" w:sz="6" w:space="0" w:color="auto"/>
                                    <w:left w:val="none" w:sz="6" w:space="0" w:color="auto"/>
                                    <w:bottom w:val="none" w:sz="6" w:space="0" w:color="auto"/>
                                  </w:tcBorders>
                                </w:tcPr>
                                <w:p w14:paraId="2A5A4F2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p>
                              </w:tc>
                            </w:tr>
                            <w:tr w:rsidR="00A61A99" w:rsidRPr="00B0227E" w14:paraId="7E2C0EDD" w14:textId="77777777" w:rsidTr="00792933">
                              <w:trPr>
                                <w:trHeight w:val="97"/>
                              </w:trPr>
                              <w:tc>
                                <w:tcPr>
                                  <w:tcW w:w="2485" w:type="dxa"/>
                                  <w:tcBorders>
                                    <w:top w:val="none" w:sz="6" w:space="0" w:color="auto"/>
                                    <w:bottom w:val="none" w:sz="6" w:space="0" w:color="auto"/>
                                    <w:right w:val="none" w:sz="6" w:space="0" w:color="auto"/>
                                  </w:tcBorders>
                                </w:tcPr>
                                <w:p w14:paraId="3EA8B54A"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Debi Canfield </w:t>
                                  </w:r>
                                </w:p>
                              </w:tc>
                              <w:tc>
                                <w:tcPr>
                                  <w:tcW w:w="2275" w:type="dxa"/>
                                  <w:tcBorders>
                                    <w:top w:val="none" w:sz="6" w:space="0" w:color="auto"/>
                                    <w:left w:val="none" w:sz="6" w:space="0" w:color="auto"/>
                                    <w:bottom w:val="none" w:sz="6" w:space="0" w:color="auto"/>
                                    <w:right w:val="none" w:sz="6" w:space="0" w:color="auto"/>
                                  </w:tcBorders>
                                </w:tcPr>
                                <w:p w14:paraId="693FB89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240-291-2360 </w:t>
                                  </w:r>
                                </w:p>
                              </w:tc>
                              <w:tc>
                                <w:tcPr>
                                  <w:tcW w:w="3318" w:type="dxa"/>
                                  <w:tcBorders>
                                    <w:top w:val="none" w:sz="6" w:space="0" w:color="auto"/>
                                    <w:left w:val="none" w:sz="6" w:space="0" w:color="auto"/>
                                    <w:bottom w:val="none" w:sz="6" w:space="0" w:color="auto"/>
                                    <w:right w:val="none" w:sz="6" w:space="0" w:color="auto"/>
                                  </w:tcBorders>
                                </w:tcPr>
                                <w:p w14:paraId="4C9A4BFB"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dacanfield@myactv.net </w:t>
                                  </w:r>
                                </w:p>
                              </w:tc>
                              <w:tc>
                                <w:tcPr>
                                  <w:tcW w:w="1865" w:type="dxa"/>
                                  <w:tcBorders>
                                    <w:top w:val="none" w:sz="6" w:space="0" w:color="auto"/>
                                    <w:left w:val="none" w:sz="6" w:space="0" w:color="auto"/>
                                    <w:bottom w:val="none" w:sz="6" w:space="0" w:color="auto"/>
                                  </w:tcBorders>
                                </w:tcPr>
                                <w:p w14:paraId="5661BA11"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Secretary </w:t>
                                  </w:r>
                                </w:p>
                              </w:tc>
                            </w:tr>
                            <w:tr w:rsidR="00A61A99" w:rsidRPr="00B0227E" w14:paraId="5D5564BD" w14:textId="77777777" w:rsidTr="00792933">
                              <w:trPr>
                                <w:trHeight w:val="117"/>
                              </w:trPr>
                              <w:tc>
                                <w:tcPr>
                                  <w:tcW w:w="9945" w:type="dxa"/>
                                  <w:gridSpan w:val="4"/>
                                  <w:tcBorders>
                                    <w:top w:val="none" w:sz="6" w:space="0" w:color="auto"/>
                                    <w:bottom w:val="none" w:sz="6" w:space="0" w:color="auto"/>
                                  </w:tcBorders>
                                </w:tcPr>
                                <w:p w14:paraId="7B433BA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3"/>
                                      <w:szCs w:val="23"/>
                                    </w:rPr>
                                  </w:pPr>
                                  <w:r w:rsidRPr="00B0227E">
                                    <w:rPr>
                                      <w:rFonts w:ascii="Calibri" w:hAnsi="Calibri" w:cs="Calibri"/>
                                      <w:b/>
                                      <w:bCs/>
                                      <w:color w:val="000000"/>
                                      <w:sz w:val="23"/>
                                      <w:szCs w:val="23"/>
                                    </w:rPr>
                                    <w:t xml:space="preserve">Committee Chairs </w:t>
                                  </w:r>
                                </w:p>
                              </w:tc>
                            </w:tr>
                            <w:tr w:rsidR="00A61A99" w:rsidRPr="00B0227E" w14:paraId="730AB893" w14:textId="77777777" w:rsidTr="00792933">
                              <w:trPr>
                                <w:trHeight w:val="218"/>
                              </w:trPr>
                              <w:tc>
                                <w:tcPr>
                                  <w:tcW w:w="2485" w:type="dxa"/>
                                  <w:tcBorders>
                                    <w:top w:val="none" w:sz="6" w:space="0" w:color="auto"/>
                                    <w:bottom w:val="none" w:sz="6" w:space="0" w:color="auto"/>
                                    <w:right w:val="none" w:sz="6" w:space="0" w:color="auto"/>
                                  </w:tcBorders>
                                </w:tcPr>
                                <w:p w14:paraId="3006A178" w14:textId="77777777" w:rsidR="00A61A99"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Dayna Dietz</w:t>
                                  </w:r>
                                  <w:r w:rsidRPr="00B0227E">
                                    <w:rPr>
                                      <w:rFonts w:ascii="Calibri" w:hAnsi="Calibri" w:cs="Calibri"/>
                                      <w:color w:val="000000"/>
                                      <w:sz w:val="20"/>
                                      <w:szCs w:val="20"/>
                                    </w:rPr>
                                    <w:t xml:space="preserve"> </w:t>
                                  </w:r>
                                </w:p>
                                <w:p w14:paraId="096D4746"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Stephen Caretti</w:t>
                                  </w:r>
                                </w:p>
                              </w:tc>
                              <w:tc>
                                <w:tcPr>
                                  <w:tcW w:w="2275" w:type="dxa"/>
                                  <w:tcBorders>
                                    <w:top w:val="none" w:sz="6" w:space="0" w:color="auto"/>
                                    <w:left w:val="none" w:sz="6" w:space="0" w:color="auto"/>
                                    <w:bottom w:val="none" w:sz="6" w:space="0" w:color="auto"/>
                                    <w:right w:val="none" w:sz="6" w:space="0" w:color="auto"/>
                                  </w:tcBorders>
                                </w:tcPr>
                                <w:p w14:paraId="4053F144" w14:textId="77777777" w:rsidR="00A61A99"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719-200-1935</w:t>
                                  </w:r>
                                </w:p>
                                <w:p w14:paraId="6F5B9751"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724-221-0766</w:t>
                                  </w:r>
                                </w:p>
                              </w:tc>
                              <w:tc>
                                <w:tcPr>
                                  <w:tcW w:w="3318" w:type="dxa"/>
                                  <w:tcBorders>
                                    <w:top w:val="none" w:sz="6" w:space="0" w:color="auto"/>
                                    <w:left w:val="none" w:sz="6" w:space="0" w:color="auto"/>
                                    <w:bottom w:val="none" w:sz="6" w:space="0" w:color="auto"/>
                                    <w:right w:val="none" w:sz="6" w:space="0" w:color="auto"/>
                                  </w:tcBorders>
                                </w:tcPr>
                                <w:p w14:paraId="27C8E18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Pr>
                                      <w:rFonts w:ascii="Calibri" w:hAnsi="Calibri" w:cs="Calibri"/>
                                      <w:color w:val="EE581E"/>
                                      <w:sz w:val="20"/>
                                      <w:szCs w:val="20"/>
                                    </w:rPr>
                                    <w:t>Daynadietz@outlook.com</w:t>
                                  </w:r>
                                  <w:r w:rsidRPr="00B0227E">
                                    <w:rPr>
                                      <w:rFonts w:ascii="Calibri" w:hAnsi="Calibri" w:cs="Calibri"/>
                                      <w:color w:val="EE581E"/>
                                      <w:sz w:val="20"/>
                                      <w:szCs w:val="20"/>
                                    </w:rPr>
                                    <w:t xml:space="preserve"> </w:t>
                                  </w:r>
                                </w:p>
                              </w:tc>
                              <w:tc>
                                <w:tcPr>
                                  <w:tcW w:w="1865" w:type="dxa"/>
                                  <w:tcBorders>
                                    <w:top w:val="none" w:sz="6" w:space="0" w:color="auto"/>
                                    <w:left w:val="none" w:sz="6" w:space="0" w:color="auto"/>
                                    <w:bottom w:val="none" w:sz="6" w:space="0" w:color="auto"/>
                                  </w:tcBorders>
                                </w:tcPr>
                                <w:p w14:paraId="6081EA69"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Publisher: Crab Chatter Newsletter Editor </w:t>
                                  </w:r>
                                </w:p>
                              </w:tc>
                            </w:tr>
                            <w:tr w:rsidR="00A61A99" w:rsidRPr="00B0227E" w14:paraId="666623B2" w14:textId="77777777" w:rsidTr="00792933">
                              <w:trPr>
                                <w:trHeight w:val="218"/>
                              </w:trPr>
                              <w:tc>
                                <w:tcPr>
                                  <w:tcW w:w="2485" w:type="dxa"/>
                                  <w:tcBorders>
                                    <w:top w:val="none" w:sz="6" w:space="0" w:color="auto"/>
                                    <w:bottom w:val="none" w:sz="6" w:space="0" w:color="auto"/>
                                    <w:right w:val="none" w:sz="6" w:space="0" w:color="auto"/>
                                  </w:tcBorders>
                                </w:tcPr>
                                <w:p w14:paraId="7D57D7F5"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Robert McKeon </w:t>
                                  </w:r>
                                </w:p>
                              </w:tc>
                              <w:tc>
                                <w:tcPr>
                                  <w:tcW w:w="2275" w:type="dxa"/>
                                  <w:tcBorders>
                                    <w:top w:val="none" w:sz="6" w:space="0" w:color="auto"/>
                                    <w:left w:val="none" w:sz="6" w:space="0" w:color="auto"/>
                                    <w:bottom w:val="none" w:sz="6" w:space="0" w:color="auto"/>
                                    <w:right w:val="none" w:sz="6" w:space="0" w:color="auto"/>
                                  </w:tcBorders>
                                </w:tcPr>
                                <w:p w14:paraId="2E04DC3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301-648-7119 </w:t>
                                  </w:r>
                                </w:p>
                              </w:tc>
                              <w:tc>
                                <w:tcPr>
                                  <w:tcW w:w="3318" w:type="dxa"/>
                                  <w:tcBorders>
                                    <w:top w:val="none" w:sz="6" w:space="0" w:color="auto"/>
                                    <w:left w:val="none" w:sz="6" w:space="0" w:color="auto"/>
                                    <w:bottom w:val="none" w:sz="6" w:space="0" w:color="auto"/>
                                    <w:right w:val="none" w:sz="6" w:space="0" w:color="auto"/>
                                  </w:tcBorders>
                                </w:tcPr>
                                <w:p w14:paraId="0B823BA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ChefRobert1966@hotmail.com </w:t>
                                  </w:r>
                                </w:p>
                              </w:tc>
                              <w:tc>
                                <w:tcPr>
                                  <w:tcW w:w="1865" w:type="dxa"/>
                                  <w:tcBorders>
                                    <w:top w:val="none" w:sz="6" w:space="0" w:color="auto"/>
                                    <w:left w:val="none" w:sz="6" w:space="0" w:color="auto"/>
                                    <w:bottom w:val="none" w:sz="6" w:space="0" w:color="auto"/>
                                  </w:tcBorders>
                                </w:tcPr>
                                <w:p w14:paraId="1E3806B6"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Immediate Past Presi-dent </w:t>
                                  </w:r>
                                </w:p>
                              </w:tc>
                            </w:tr>
                            <w:tr w:rsidR="00A61A99" w:rsidRPr="00B0227E" w14:paraId="69D30F7A" w14:textId="77777777" w:rsidTr="00792933">
                              <w:trPr>
                                <w:trHeight w:val="97"/>
                              </w:trPr>
                              <w:tc>
                                <w:tcPr>
                                  <w:tcW w:w="2485" w:type="dxa"/>
                                  <w:tcBorders>
                                    <w:top w:val="none" w:sz="6" w:space="0" w:color="auto"/>
                                    <w:bottom w:val="none" w:sz="6" w:space="0" w:color="auto"/>
                                    <w:right w:val="none" w:sz="6" w:space="0" w:color="auto"/>
                                  </w:tcBorders>
                                </w:tcPr>
                                <w:p w14:paraId="77744A9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Pr>
                                      <w:rFonts w:ascii="Calibri" w:hAnsi="Calibri" w:cs="Calibri"/>
                                      <w:color w:val="000000"/>
                                      <w:sz w:val="20"/>
                                      <w:szCs w:val="20"/>
                                    </w:rPr>
                                    <w:t>Kyrese Johnson</w:t>
                                  </w:r>
                                  <w:r w:rsidRPr="00B0227E">
                                    <w:rPr>
                                      <w:rFonts w:ascii="Calibri" w:hAnsi="Calibri" w:cs="Calibri"/>
                                      <w:color w:val="000000"/>
                                      <w:sz w:val="20"/>
                                      <w:szCs w:val="20"/>
                                    </w:rPr>
                                    <w:t xml:space="preserve"> </w:t>
                                  </w:r>
                                </w:p>
                              </w:tc>
                              <w:tc>
                                <w:tcPr>
                                  <w:tcW w:w="2275" w:type="dxa"/>
                                  <w:tcBorders>
                                    <w:top w:val="none" w:sz="6" w:space="0" w:color="auto"/>
                                    <w:left w:val="none" w:sz="6" w:space="0" w:color="auto"/>
                                    <w:bottom w:val="none" w:sz="6" w:space="0" w:color="auto"/>
                                    <w:right w:val="none" w:sz="6" w:space="0" w:color="auto"/>
                                  </w:tcBorders>
                                </w:tcPr>
                                <w:p w14:paraId="435F58E7"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p>
                              </w:tc>
                              <w:tc>
                                <w:tcPr>
                                  <w:tcW w:w="3318" w:type="dxa"/>
                                  <w:tcBorders>
                                    <w:top w:val="none" w:sz="6" w:space="0" w:color="auto"/>
                                    <w:left w:val="none" w:sz="6" w:space="0" w:color="auto"/>
                                    <w:bottom w:val="none" w:sz="6" w:space="0" w:color="auto"/>
                                    <w:right w:val="none" w:sz="6" w:space="0" w:color="auto"/>
                                  </w:tcBorders>
                                </w:tcPr>
                                <w:p w14:paraId="3BE2771A"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hyperlink r:id="rId23" w:history="1">
                                    <w:r>
                                      <w:rPr>
                                        <w:rStyle w:val="Hyperlink"/>
                                      </w:rPr>
                                      <w:t>Kyrese.Johnson@fda.hhs.gov</w:t>
                                    </w:r>
                                  </w:hyperlink>
                                  <w:r>
                                    <w:t>&gt;</w:t>
                                  </w:r>
                                </w:p>
                              </w:tc>
                              <w:tc>
                                <w:tcPr>
                                  <w:tcW w:w="1865" w:type="dxa"/>
                                  <w:tcBorders>
                                    <w:top w:val="none" w:sz="6" w:space="0" w:color="auto"/>
                                    <w:left w:val="none" w:sz="6" w:space="0" w:color="auto"/>
                                    <w:bottom w:val="none" w:sz="6" w:space="0" w:color="auto"/>
                                  </w:tcBorders>
                                </w:tcPr>
                                <w:p w14:paraId="79FFEA79"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State Representative </w:t>
                                  </w:r>
                                </w:p>
                              </w:tc>
                            </w:tr>
                            <w:tr w:rsidR="00A61A99" w:rsidRPr="00B0227E" w14:paraId="59A14027" w14:textId="77777777" w:rsidTr="00792933">
                              <w:trPr>
                                <w:trHeight w:val="97"/>
                              </w:trPr>
                              <w:tc>
                                <w:tcPr>
                                  <w:tcW w:w="2485" w:type="dxa"/>
                                  <w:tcBorders>
                                    <w:top w:val="none" w:sz="6" w:space="0" w:color="auto"/>
                                    <w:bottom w:val="none" w:sz="6" w:space="0" w:color="auto"/>
                                    <w:right w:val="none" w:sz="6" w:space="0" w:color="auto"/>
                                  </w:tcBorders>
                                </w:tcPr>
                                <w:p w14:paraId="6105AE55"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Gregory Vink </w:t>
                                  </w:r>
                                </w:p>
                              </w:tc>
                              <w:tc>
                                <w:tcPr>
                                  <w:tcW w:w="2275" w:type="dxa"/>
                                  <w:tcBorders>
                                    <w:top w:val="none" w:sz="6" w:space="0" w:color="auto"/>
                                    <w:left w:val="none" w:sz="6" w:space="0" w:color="auto"/>
                                    <w:bottom w:val="none" w:sz="6" w:space="0" w:color="auto"/>
                                    <w:right w:val="none" w:sz="6" w:space="0" w:color="auto"/>
                                  </w:tcBorders>
                                </w:tcPr>
                                <w:p w14:paraId="31FDEC1D"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717-729-0224 </w:t>
                                  </w:r>
                                </w:p>
                              </w:tc>
                              <w:tc>
                                <w:tcPr>
                                  <w:tcW w:w="3318" w:type="dxa"/>
                                  <w:tcBorders>
                                    <w:top w:val="none" w:sz="6" w:space="0" w:color="auto"/>
                                    <w:left w:val="none" w:sz="6" w:space="0" w:color="auto"/>
                                    <w:bottom w:val="none" w:sz="6" w:space="0" w:color="auto"/>
                                    <w:right w:val="none" w:sz="6" w:space="0" w:color="auto"/>
                                  </w:tcBorders>
                                </w:tcPr>
                                <w:p w14:paraId="7557EA53"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gvink@chambersburgpa.gov </w:t>
                                  </w:r>
                                </w:p>
                              </w:tc>
                              <w:tc>
                                <w:tcPr>
                                  <w:tcW w:w="1865" w:type="dxa"/>
                                  <w:tcBorders>
                                    <w:top w:val="none" w:sz="6" w:space="0" w:color="auto"/>
                                    <w:left w:val="none" w:sz="6" w:space="0" w:color="auto"/>
                                    <w:bottom w:val="none" w:sz="6" w:space="0" w:color="auto"/>
                                  </w:tcBorders>
                                </w:tcPr>
                                <w:p w14:paraId="48C57188"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Director at Large </w:t>
                                  </w:r>
                                </w:p>
                              </w:tc>
                            </w:tr>
                            <w:tr w:rsidR="00A61A99" w:rsidRPr="00B0227E" w14:paraId="5767E16F" w14:textId="77777777" w:rsidTr="00792933">
                              <w:trPr>
                                <w:trHeight w:val="218"/>
                              </w:trPr>
                              <w:tc>
                                <w:tcPr>
                                  <w:tcW w:w="2485" w:type="dxa"/>
                                  <w:tcBorders>
                                    <w:top w:val="none" w:sz="6" w:space="0" w:color="auto"/>
                                    <w:bottom w:val="none" w:sz="6" w:space="0" w:color="auto"/>
                                    <w:right w:val="none" w:sz="6" w:space="0" w:color="auto"/>
                                  </w:tcBorders>
                                </w:tcPr>
                                <w:p w14:paraId="1A26F887"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John </w:t>
                                  </w:r>
                                  <w:proofErr w:type="spellStart"/>
                                  <w:r w:rsidRPr="00B0227E">
                                    <w:rPr>
                                      <w:rFonts w:ascii="Calibri" w:hAnsi="Calibri" w:cs="Calibri"/>
                                      <w:color w:val="000000"/>
                                      <w:sz w:val="20"/>
                                      <w:szCs w:val="20"/>
                                    </w:rPr>
                                    <w:t>Dankulich</w:t>
                                  </w:r>
                                  <w:proofErr w:type="spellEnd"/>
                                  <w:r w:rsidRPr="00B0227E">
                                    <w:rPr>
                                      <w:rFonts w:ascii="Calibri" w:hAnsi="Calibri" w:cs="Calibri"/>
                                      <w:color w:val="000000"/>
                                      <w:sz w:val="20"/>
                                      <w:szCs w:val="20"/>
                                    </w:rPr>
                                    <w:t xml:space="preserve"> </w:t>
                                  </w:r>
                                </w:p>
                              </w:tc>
                              <w:tc>
                                <w:tcPr>
                                  <w:tcW w:w="2275" w:type="dxa"/>
                                  <w:tcBorders>
                                    <w:top w:val="none" w:sz="6" w:space="0" w:color="auto"/>
                                    <w:left w:val="none" w:sz="6" w:space="0" w:color="auto"/>
                                    <w:bottom w:val="none" w:sz="6" w:space="0" w:color="auto"/>
                                    <w:right w:val="none" w:sz="6" w:space="0" w:color="auto"/>
                                  </w:tcBorders>
                                </w:tcPr>
                                <w:p w14:paraId="64191D25"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240-818-2495 </w:t>
                                  </w:r>
                                </w:p>
                              </w:tc>
                              <w:tc>
                                <w:tcPr>
                                  <w:tcW w:w="3318" w:type="dxa"/>
                                  <w:tcBorders>
                                    <w:top w:val="none" w:sz="6" w:space="0" w:color="auto"/>
                                    <w:left w:val="none" w:sz="6" w:space="0" w:color="auto"/>
                                    <w:bottom w:val="none" w:sz="6" w:space="0" w:color="auto"/>
                                    <w:right w:val="none" w:sz="6" w:space="0" w:color="auto"/>
                                  </w:tcBorders>
                                </w:tcPr>
                                <w:p w14:paraId="328006E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Jadankulich@hagerstowncc.edu </w:t>
                                  </w:r>
                                </w:p>
                              </w:tc>
                              <w:tc>
                                <w:tcPr>
                                  <w:tcW w:w="1865" w:type="dxa"/>
                                  <w:tcBorders>
                                    <w:top w:val="none" w:sz="6" w:space="0" w:color="auto"/>
                                    <w:left w:val="none" w:sz="6" w:space="0" w:color="auto"/>
                                    <w:bottom w:val="none" w:sz="6" w:space="0" w:color="auto"/>
                                  </w:tcBorders>
                                </w:tcPr>
                                <w:p w14:paraId="7496C747"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Director of New Membership </w:t>
                                  </w:r>
                                </w:p>
                              </w:tc>
                            </w:tr>
                            <w:tr w:rsidR="00A61A99" w:rsidRPr="00B0227E" w14:paraId="295DDBC1" w14:textId="77777777" w:rsidTr="00792933">
                              <w:trPr>
                                <w:trHeight w:val="97"/>
                              </w:trPr>
                              <w:tc>
                                <w:tcPr>
                                  <w:tcW w:w="2485" w:type="dxa"/>
                                  <w:tcBorders>
                                    <w:top w:val="none" w:sz="6" w:space="0" w:color="auto"/>
                                    <w:bottom w:val="none" w:sz="6" w:space="0" w:color="auto"/>
                                    <w:right w:val="none" w:sz="6" w:space="0" w:color="auto"/>
                                  </w:tcBorders>
                                </w:tcPr>
                                <w:p w14:paraId="474035DE"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Jeff Whary </w:t>
                                  </w:r>
                                </w:p>
                              </w:tc>
                              <w:tc>
                                <w:tcPr>
                                  <w:tcW w:w="2275" w:type="dxa"/>
                                  <w:tcBorders>
                                    <w:top w:val="none" w:sz="6" w:space="0" w:color="auto"/>
                                    <w:left w:val="none" w:sz="6" w:space="0" w:color="auto"/>
                                    <w:bottom w:val="none" w:sz="6" w:space="0" w:color="auto"/>
                                    <w:right w:val="none" w:sz="6" w:space="0" w:color="auto"/>
                                  </w:tcBorders>
                                </w:tcPr>
                                <w:p w14:paraId="055F57A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443-812-8675 </w:t>
                                  </w:r>
                                </w:p>
                              </w:tc>
                              <w:tc>
                                <w:tcPr>
                                  <w:tcW w:w="3318" w:type="dxa"/>
                                  <w:tcBorders>
                                    <w:top w:val="none" w:sz="6" w:space="0" w:color="auto"/>
                                    <w:left w:val="none" w:sz="6" w:space="0" w:color="auto"/>
                                    <w:bottom w:val="none" w:sz="6" w:space="0" w:color="auto"/>
                                    <w:right w:val="none" w:sz="6" w:space="0" w:color="auto"/>
                                  </w:tcBorders>
                                </w:tcPr>
                                <w:p w14:paraId="35B13DAA"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EE581E"/>
                                      <w:sz w:val="20"/>
                                      <w:szCs w:val="20"/>
                                    </w:rPr>
                                    <w:t>chefcubmd@yahoo.com</w:t>
                                  </w:r>
                                  <w:r w:rsidRPr="00B0227E">
                                    <w:rPr>
                                      <w:rFonts w:ascii="Calibri" w:hAnsi="Calibri" w:cs="Calibri"/>
                                      <w:color w:val="000000"/>
                                      <w:sz w:val="20"/>
                                      <w:szCs w:val="20"/>
                                    </w:rPr>
                                    <w:t xml:space="preserve">. </w:t>
                                  </w:r>
                                </w:p>
                              </w:tc>
                              <w:tc>
                                <w:tcPr>
                                  <w:tcW w:w="1865" w:type="dxa"/>
                                  <w:tcBorders>
                                    <w:top w:val="none" w:sz="6" w:space="0" w:color="auto"/>
                                    <w:left w:val="none" w:sz="6" w:space="0" w:color="auto"/>
                                    <w:bottom w:val="none" w:sz="6" w:space="0" w:color="auto"/>
                                  </w:tcBorders>
                                </w:tcPr>
                                <w:p w14:paraId="6B97607F"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Director of Education </w:t>
                                  </w:r>
                                </w:p>
                              </w:tc>
                            </w:tr>
                            <w:tr w:rsidR="00A61A99" w:rsidRPr="00B0227E" w14:paraId="2592E0A3" w14:textId="77777777" w:rsidTr="00792933">
                              <w:trPr>
                                <w:trHeight w:val="97"/>
                              </w:trPr>
                              <w:tc>
                                <w:tcPr>
                                  <w:tcW w:w="2485" w:type="dxa"/>
                                  <w:tcBorders>
                                    <w:top w:val="none" w:sz="6" w:space="0" w:color="auto"/>
                                    <w:bottom w:val="none" w:sz="6" w:space="0" w:color="auto"/>
                                    <w:right w:val="none" w:sz="6" w:space="0" w:color="auto"/>
                                  </w:tcBorders>
                                </w:tcPr>
                                <w:p w14:paraId="10C43915"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Steve Plaster </w:t>
                                  </w:r>
                                </w:p>
                              </w:tc>
                              <w:tc>
                                <w:tcPr>
                                  <w:tcW w:w="2275" w:type="dxa"/>
                                  <w:tcBorders>
                                    <w:top w:val="none" w:sz="6" w:space="0" w:color="auto"/>
                                    <w:left w:val="none" w:sz="6" w:space="0" w:color="auto"/>
                                    <w:bottom w:val="none" w:sz="6" w:space="0" w:color="auto"/>
                                    <w:right w:val="none" w:sz="6" w:space="0" w:color="auto"/>
                                  </w:tcBorders>
                                </w:tcPr>
                                <w:p w14:paraId="52CE966C"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301-223-1414 </w:t>
                                  </w:r>
                                </w:p>
                              </w:tc>
                              <w:tc>
                                <w:tcPr>
                                  <w:tcW w:w="3318" w:type="dxa"/>
                                  <w:tcBorders>
                                    <w:top w:val="none" w:sz="6" w:space="0" w:color="auto"/>
                                    <w:left w:val="none" w:sz="6" w:space="0" w:color="auto"/>
                                    <w:bottom w:val="none" w:sz="6" w:space="0" w:color="auto"/>
                                    <w:right w:val="none" w:sz="6" w:space="0" w:color="auto"/>
                                  </w:tcBorders>
                                </w:tcPr>
                                <w:p w14:paraId="5A6D852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EE581E"/>
                                      <w:sz w:val="20"/>
                                      <w:szCs w:val="20"/>
                                    </w:rPr>
                                  </w:pPr>
                                  <w:r w:rsidRPr="00B0227E">
                                    <w:rPr>
                                      <w:rFonts w:ascii="Calibri" w:hAnsi="Calibri" w:cs="Calibri"/>
                                      <w:color w:val="EE581E"/>
                                      <w:sz w:val="20"/>
                                      <w:szCs w:val="20"/>
                                    </w:rPr>
                                    <w:t xml:space="preserve">slplasterer@hmwd.org </w:t>
                                  </w:r>
                                </w:p>
                              </w:tc>
                              <w:tc>
                                <w:tcPr>
                                  <w:tcW w:w="1865" w:type="dxa"/>
                                  <w:tcBorders>
                                    <w:top w:val="none" w:sz="6" w:space="0" w:color="auto"/>
                                    <w:left w:val="none" w:sz="6" w:space="0" w:color="auto"/>
                                    <w:bottom w:val="none" w:sz="6" w:space="0" w:color="auto"/>
                                  </w:tcBorders>
                                </w:tcPr>
                                <w:p w14:paraId="3698F8F0" w14:textId="77777777" w:rsidR="00A61A99" w:rsidRPr="00B0227E" w:rsidRDefault="00A61A99" w:rsidP="003709E0">
                                  <w:pPr>
                                    <w:pBdr>
                                      <w:top w:val="single" w:sz="4" w:space="1" w:color="auto"/>
                                      <w:left w:val="single" w:sz="4" w:space="1" w:color="auto"/>
                                      <w:bottom w:val="single" w:sz="4" w:space="1" w:color="auto"/>
                                      <w:right w:val="single" w:sz="4" w:space="1" w:color="auto"/>
                                      <w:between w:val="single" w:sz="4" w:space="1" w:color="auto"/>
                                      <w:bar w:val="single" w:sz="4" w:color="auto"/>
                                    </w:pBdr>
                                    <w:autoSpaceDE w:val="0"/>
                                    <w:autoSpaceDN w:val="0"/>
                                    <w:adjustRightInd w:val="0"/>
                                    <w:spacing w:after="0"/>
                                    <w:rPr>
                                      <w:rFonts w:ascii="Calibri" w:hAnsi="Calibri" w:cs="Calibri"/>
                                      <w:color w:val="000000"/>
                                      <w:sz w:val="20"/>
                                      <w:szCs w:val="20"/>
                                    </w:rPr>
                                  </w:pPr>
                                  <w:r w:rsidRPr="00B0227E">
                                    <w:rPr>
                                      <w:rFonts w:ascii="Calibri" w:hAnsi="Calibri" w:cs="Calibri"/>
                                      <w:color w:val="000000"/>
                                      <w:sz w:val="20"/>
                                      <w:szCs w:val="20"/>
                                    </w:rPr>
                                    <w:t xml:space="preserve">Director at Large </w:t>
                                  </w:r>
                                </w:p>
                              </w:tc>
                            </w:tr>
                            <w:tr w:rsidR="00A61A99" w:rsidRPr="00B0227E" w14:paraId="06838EF8" w14:textId="77777777" w:rsidTr="00792933">
                              <w:trPr>
                                <w:trHeight w:val="97"/>
                              </w:trPr>
                              <w:tc>
                                <w:tcPr>
                                  <w:tcW w:w="2485" w:type="dxa"/>
                                  <w:tcBorders>
                                    <w:top w:val="none" w:sz="6" w:space="0" w:color="auto"/>
                                    <w:bottom w:val="none" w:sz="6" w:space="0" w:color="auto"/>
                                    <w:right w:val="none" w:sz="6" w:space="0" w:color="auto"/>
                                  </w:tcBorders>
                                </w:tcPr>
                                <w:p w14:paraId="0EC091B4" w14:textId="77777777" w:rsidR="00A61A99" w:rsidRPr="00B0227E" w:rsidRDefault="00A61A99" w:rsidP="00B0227E">
                                  <w:pPr>
                                    <w:autoSpaceDE w:val="0"/>
                                    <w:autoSpaceDN w:val="0"/>
                                    <w:adjustRightInd w:val="0"/>
                                    <w:spacing w:after="0"/>
                                    <w:rPr>
                                      <w:rFonts w:ascii="Calibri" w:hAnsi="Calibri" w:cs="Calibri"/>
                                      <w:color w:val="000000"/>
                                      <w:sz w:val="20"/>
                                      <w:szCs w:val="20"/>
                                    </w:rPr>
                                  </w:pPr>
                                </w:p>
                              </w:tc>
                              <w:tc>
                                <w:tcPr>
                                  <w:tcW w:w="2275" w:type="dxa"/>
                                  <w:tcBorders>
                                    <w:top w:val="none" w:sz="6" w:space="0" w:color="auto"/>
                                    <w:left w:val="none" w:sz="6" w:space="0" w:color="auto"/>
                                    <w:bottom w:val="none" w:sz="6" w:space="0" w:color="auto"/>
                                    <w:right w:val="none" w:sz="6" w:space="0" w:color="auto"/>
                                  </w:tcBorders>
                                </w:tcPr>
                                <w:p w14:paraId="0CA25A9E" w14:textId="77777777" w:rsidR="00A61A99" w:rsidRPr="00B0227E" w:rsidRDefault="00A61A99" w:rsidP="00B0227E">
                                  <w:pPr>
                                    <w:autoSpaceDE w:val="0"/>
                                    <w:autoSpaceDN w:val="0"/>
                                    <w:adjustRightInd w:val="0"/>
                                    <w:spacing w:after="0"/>
                                    <w:rPr>
                                      <w:rFonts w:ascii="Calibri" w:hAnsi="Calibri" w:cs="Calibri"/>
                                      <w:color w:val="000000"/>
                                      <w:sz w:val="20"/>
                                      <w:szCs w:val="20"/>
                                    </w:rPr>
                                  </w:pPr>
                                </w:p>
                              </w:tc>
                              <w:tc>
                                <w:tcPr>
                                  <w:tcW w:w="3318" w:type="dxa"/>
                                  <w:tcBorders>
                                    <w:top w:val="none" w:sz="6" w:space="0" w:color="auto"/>
                                    <w:left w:val="none" w:sz="6" w:space="0" w:color="auto"/>
                                    <w:bottom w:val="none" w:sz="6" w:space="0" w:color="auto"/>
                                    <w:right w:val="none" w:sz="6" w:space="0" w:color="auto"/>
                                  </w:tcBorders>
                                </w:tcPr>
                                <w:p w14:paraId="4B7B2A07" w14:textId="77777777" w:rsidR="00A61A99" w:rsidRPr="00B0227E" w:rsidRDefault="00A61A99" w:rsidP="00B0227E">
                                  <w:pPr>
                                    <w:autoSpaceDE w:val="0"/>
                                    <w:autoSpaceDN w:val="0"/>
                                    <w:adjustRightInd w:val="0"/>
                                    <w:spacing w:after="0"/>
                                    <w:rPr>
                                      <w:rFonts w:ascii="Calibri" w:hAnsi="Calibri" w:cs="Calibri"/>
                                      <w:color w:val="EE581E"/>
                                      <w:sz w:val="20"/>
                                      <w:szCs w:val="20"/>
                                    </w:rPr>
                                  </w:pPr>
                                </w:p>
                              </w:tc>
                              <w:tc>
                                <w:tcPr>
                                  <w:tcW w:w="1865" w:type="dxa"/>
                                  <w:tcBorders>
                                    <w:top w:val="none" w:sz="6" w:space="0" w:color="auto"/>
                                    <w:left w:val="none" w:sz="6" w:space="0" w:color="auto"/>
                                    <w:bottom w:val="none" w:sz="6" w:space="0" w:color="auto"/>
                                  </w:tcBorders>
                                </w:tcPr>
                                <w:p w14:paraId="4F082516" w14:textId="77777777" w:rsidR="00A61A99" w:rsidRPr="00B0227E" w:rsidRDefault="00A61A99" w:rsidP="00B0227E">
                                  <w:pPr>
                                    <w:autoSpaceDE w:val="0"/>
                                    <w:autoSpaceDN w:val="0"/>
                                    <w:adjustRightInd w:val="0"/>
                                    <w:spacing w:after="0"/>
                                    <w:rPr>
                                      <w:rFonts w:ascii="Calibri" w:hAnsi="Calibri" w:cs="Calibri"/>
                                      <w:color w:val="000000"/>
                                      <w:sz w:val="20"/>
                                      <w:szCs w:val="20"/>
                                    </w:rPr>
                                  </w:pPr>
                                </w:p>
                              </w:tc>
                            </w:tr>
                          </w:tbl>
                          <w:p w14:paraId="001068A2" w14:textId="77777777" w:rsidR="00A61A99" w:rsidRDefault="00A61A99" w:rsidP="00A61A99"/>
                        </w:txbxContent>
                      </v:textbox>
                    </v:shape>
                  </w:pict>
                </mc:Fallback>
              </mc:AlternateContent>
            </w:r>
          </w:p>
        </w:tc>
      </w:tr>
    </w:tbl>
    <w:p w14:paraId="0096250E" w14:textId="40B4CFBA" w:rsidR="004A4787" w:rsidRDefault="00A61A99">
      <w:r w:rsidRPr="00EF4B95">
        <w:rPr>
          <w:rFonts w:ascii="Times New Roman" w:hAnsi="Times New Roman"/>
          <w:noProof/>
          <w:sz w:val="24"/>
          <w:szCs w:val="24"/>
        </w:rPr>
        <w:lastRenderedPageBreak/>
        <mc:AlternateContent>
          <mc:Choice Requires="wps">
            <w:drawing>
              <wp:anchor distT="45720" distB="45720" distL="114300" distR="114300" simplePos="0" relativeHeight="251664396" behindDoc="0" locked="0" layoutInCell="1" allowOverlap="1" wp14:anchorId="3C4CBAFF" wp14:editId="736104E8">
                <wp:simplePos x="0" y="0"/>
                <wp:positionH relativeFrom="column">
                  <wp:posOffset>-53340</wp:posOffset>
                </wp:positionH>
                <wp:positionV relativeFrom="paragraph">
                  <wp:posOffset>5467350</wp:posOffset>
                </wp:positionV>
                <wp:extent cx="6617970" cy="3108960"/>
                <wp:effectExtent l="0" t="0" r="11430" b="15240"/>
                <wp:wrapSquare wrapText="bothSides"/>
                <wp:docPr id="366875097" name="Text Box 1"/>
                <wp:cNvGraphicFramePr/>
                <a:graphic xmlns:a="http://schemas.openxmlformats.org/drawingml/2006/main">
                  <a:graphicData uri="http://schemas.microsoft.com/office/word/2010/wordprocessingShape">
                    <wps:wsp>
                      <wps:cNvSpPr txBox="1"/>
                      <wps:spPr>
                        <a:xfrm>
                          <a:off x="0" y="0"/>
                          <a:ext cx="6617970" cy="3108960"/>
                        </a:xfrm>
                        <a:prstGeom prst="rect">
                          <a:avLst/>
                        </a:prstGeom>
                        <a:solidFill>
                          <a:prstClr val="white"/>
                        </a:solidFill>
                        <a:ln w="6350">
                          <a:solidFill>
                            <a:prstClr val="black"/>
                          </a:solidFill>
                        </a:ln>
                      </wps:spPr>
                      <wps:txbx>
                        <w:txbxContent>
                          <w:p w14:paraId="7B9D157A" w14:textId="77777777" w:rsidR="00EF4B95" w:rsidRPr="00A03727" w:rsidRDefault="00EF4B95" w:rsidP="00EF4B95">
                            <w:pPr>
                              <w:spacing w:after="0"/>
                              <w:rPr>
                                <w:rFonts w:ascii="Calibri" w:hAnsi="Calibri" w:cs="Calibri"/>
                                <w:color w:val="000000"/>
                                <w:sz w:val="48"/>
                                <w:szCs w:val="48"/>
                              </w:rPr>
                            </w:pPr>
                          </w:p>
                          <w:p w14:paraId="544DE207" w14:textId="77777777" w:rsidR="00EF4B95" w:rsidRPr="00A03727" w:rsidRDefault="00EF4B95" w:rsidP="00EF4B95">
                            <w:pPr>
                              <w:spacing w:after="0"/>
                              <w:jc w:val="center"/>
                              <w:rPr>
                                <w:rFonts w:ascii="Aharoni" w:hAnsi="Aharoni" w:cs="Aharoni"/>
                                <w:b/>
                                <w:bCs/>
                                <w:color w:val="000000"/>
                                <w:sz w:val="48"/>
                                <w:szCs w:val="48"/>
                              </w:rPr>
                            </w:pPr>
                            <w:r w:rsidRPr="00A03727">
                              <w:rPr>
                                <w:rFonts w:ascii="Aharoni" w:hAnsi="Aharoni" w:cs="Aharoni" w:hint="cs"/>
                                <w:b/>
                                <w:bCs/>
                                <w:color w:val="000000"/>
                                <w:sz w:val="48"/>
                                <w:szCs w:val="48"/>
                              </w:rPr>
                              <w:t>CDM positions available</w:t>
                            </w:r>
                          </w:p>
                          <w:p w14:paraId="4AE5185C" w14:textId="77777777" w:rsidR="00EF4B95" w:rsidRPr="002A5B39" w:rsidRDefault="00EF4B95" w:rsidP="00EF4B95">
                            <w:pPr>
                              <w:spacing w:after="0"/>
                              <w:rPr>
                                <w:rFonts w:ascii="Calibri" w:hAnsi="Calibri" w:cs="Calibri"/>
                                <w:color w:val="000000"/>
                                <w:sz w:val="32"/>
                                <w:szCs w:val="32"/>
                              </w:rPr>
                            </w:pPr>
                          </w:p>
                          <w:p w14:paraId="51E457E3" w14:textId="77777777" w:rsidR="00EF4B95" w:rsidRPr="002A5B39" w:rsidRDefault="00EF4B95" w:rsidP="00EF4B95">
                            <w:pPr>
                              <w:spacing w:after="0"/>
                              <w:rPr>
                                <w:rFonts w:ascii="Calibri" w:hAnsi="Calibri" w:cs="Calibri"/>
                                <w:color w:val="000000"/>
                                <w:sz w:val="32"/>
                                <w:szCs w:val="32"/>
                              </w:rPr>
                            </w:pPr>
                            <w:r w:rsidRPr="002A5B39">
                              <w:rPr>
                                <w:rFonts w:ascii="Calibri" w:hAnsi="Calibri" w:cs="Calibri"/>
                                <w:color w:val="000000"/>
                                <w:sz w:val="32"/>
                                <w:szCs w:val="32"/>
                              </w:rPr>
                              <w:t>ACTS Senior Living, Fairhaven, Sykesville, MD: Executive Chef</w:t>
                            </w:r>
                          </w:p>
                          <w:p w14:paraId="400C90D5" w14:textId="77777777" w:rsidR="00EF4B95" w:rsidRPr="002A5B39" w:rsidRDefault="00EF4B95" w:rsidP="00EF4B95">
                            <w:pPr>
                              <w:spacing w:after="0"/>
                              <w:rPr>
                                <w:rFonts w:ascii="Calibri" w:hAnsi="Calibri" w:cs="Calibri"/>
                                <w:color w:val="000000"/>
                                <w:sz w:val="32"/>
                                <w:szCs w:val="32"/>
                              </w:rPr>
                            </w:pPr>
                          </w:p>
                          <w:p w14:paraId="3D1D0E66" w14:textId="77777777" w:rsidR="00EF4B95" w:rsidRPr="002A5B39" w:rsidRDefault="00EF4B95" w:rsidP="00EF4B95">
                            <w:pPr>
                              <w:spacing w:after="0"/>
                              <w:rPr>
                                <w:rFonts w:ascii="Calibri" w:hAnsi="Calibri" w:cs="Calibri"/>
                                <w:color w:val="000000"/>
                                <w:sz w:val="32"/>
                                <w:szCs w:val="32"/>
                              </w:rPr>
                            </w:pPr>
                            <w:r w:rsidRPr="002A5B39">
                              <w:rPr>
                                <w:rFonts w:ascii="Calibri" w:hAnsi="Calibri" w:cs="Calibri"/>
                                <w:color w:val="000000"/>
                                <w:sz w:val="32"/>
                                <w:szCs w:val="32"/>
                              </w:rPr>
                              <w:t>Westminster Canterbury, Winchester, VA: CDM</w:t>
                            </w:r>
                          </w:p>
                          <w:p w14:paraId="1EBE42C9" w14:textId="77777777" w:rsidR="00EF4B95" w:rsidRPr="002A5B39" w:rsidRDefault="00EF4B95" w:rsidP="00EF4B95">
                            <w:pPr>
                              <w:spacing w:after="0"/>
                              <w:rPr>
                                <w:rFonts w:ascii="Calibri" w:hAnsi="Calibri" w:cs="Calibri"/>
                                <w:color w:val="000000"/>
                                <w:sz w:val="32"/>
                                <w:szCs w:val="32"/>
                              </w:rPr>
                            </w:pPr>
                          </w:p>
                          <w:p w14:paraId="0414E9CC" w14:textId="77777777" w:rsidR="00EF4B95" w:rsidRDefault="00EF4B95" w:rsidP="00EF4B95">
                            <w:pPr>
                              <w:spacing w:after="0"/>
                              <w:rPr>
                                <w:rFonts w:ascii="Calibri" w:hAnsi="Calibri" w:cs="Calibri"/>
                                <w:color w:val="000000"/>
                                <w:sz w:val="32"/>
                                <w:szCs w:val="32"/>
                              </w:rPr>
                            </w:pPr>
                            <w:r w:rsidRPr="002A5B39">
                              <w:rPr>
                                <w:rFonts w:ascii="Calibri" w:hAnsi="Calibri" w:cs="Calibri"/>
                                <w:color w:val="000000"/>
                                <w:sz w:val="32"/>
                                <w:szCs w:val="32"/>
                              </w:rPr>
                              <w:t>Bedford Court Sunrise, Silver Spring, MD: CDM</w:t>
                            </w:r>
                          </w:p>
                          <w:p w14:paraId="3159E33E" w14:textId="77777777" w:rsidR="00EF4B95" w:rsidRDefault="00EF4B95" w:rsidP="00EF4B95">
                            <w:pPr>
                              <w:spacing w:after="0"/>
                              <w:rPr>
                                <w:rFonts w:ascii="Calibri" w:hAnsi="Calibri" w:cs="Calibri"/>
                                <w:color w:val="000000"/>
                                <w:sz w:val="32"/>
                                <w:szCs w:val="32"/>
                              </w:rPr>
                            </w:pPr>
                          </w:p>
                          <w:p w14:paraId="606F9AD6" w14:textId="77777777" w:rsidR="00EF4B95" w:rsidRPr="002A5B39" w:rsidRDefault="00EF4B95" w:rsidP="00EF4B95">
                            <w:pPr>
                              <w:spacing w:after="0"/>
                              <w:rPr>
                                <w:rFonts w:ascii="Calibri" w:hAnsi="Calibri" w:cs="Calibri"/>
                                <w:color w:val="000000"/>
                                <w:sz w:val="32"/>
                                <w:szCs w:val="32"/>
                              </w:rPr>
                            </w:pPr>
                            <w:r>
                              <w:rPr>
                                <w:rFonts w:ascii="Calibri" w:hAnsi="Calibri" w:cs="Calibri"/>
                                <w:color w:val="000000"/>
                                <w:sz w:val="32"/>
                                <w:szCs w:val="32"/>
                              </w:rPr>
                              <w:t>Contact Chef Robert for more information</w:t>
                            </w:r>
                            <w:r w:rsidRPr="00252CBD">
                              <w:rPr>
                                <w:rFonts w:ascii="Calibri" w:hAnsi="Calibri" w:cs="Calibri"/>
                                <w:color w:val="EE581E"/>
                                <w:sz w:val="20"/>
                                <w:szCs w:val="20"/>
                              </w:rPr>
                              <w:t xml:space="preserve"> </w:t>
                            </w:r>
                            <w:r w:rsidRPr="00252CBD">
                              <w:rPr>
                                <w:rFonts w:ascii="Calibri" w:hAnsi="Calibri" w:cs="Calibri"/>
                                <w:color w:val="EE581E"/>
                                <w:sz w:val="32"/>
                                <w:szCs w:val="32"/>
                              </w:rPr>
                              <w:t>ChefRobert1966@hotmail.com</w:t>
                            </w:r>
                          </w:p>
                          <w:p w14:paraId="3493F15D" w14:textId="77777777" w:rsidR="00EF4B95" w:rsidRPr="00A03727" w:rsidRDefault="00EF4B95" w:rsidP="00EF4B95">
                            <w:pPr>
                              <w:rPr>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CBAFF" id="Text Box 1" o:spid="_x0000_s1029" type="#_x0000_t202" style="position:absolute;margin-left:-4.2pt;margin-top:430.5pt;width:521.1pt;height:244.8pt;z-index:2516643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" strokeweight=".5pt">
                <v:textbox>
                  <w:txbxContent>
                    <w:p w14:paraId="7B9D157A" w14:textId="77777777" w:rsidR="00EF4B95" w:rsidRPr="00A03727" w:rsidRDefault="00EF4B95" w:rsidP="00EF4B95">
                      <w:pPr>
                        <w:spacing w:after="0"/>
                        <w:rPr>
                          <w:rFonts w:ascii="Calibri" w:hAnsi="Calibri" w:cs="Calibri"/>
                          <w:color w:val="000000"/>
                          <w:sz w:val="48"/>
                          <w:szCs w:val="48"/>
                        </w:rPr>
                      </w:pPr>
                    </w:p>
                    <w:p w14:paraId="544DE207" w14:textId="77777777" w:rsidR="00EF4B95" w:rsidRPr="00A03727" w:rsidRDefault="00EF4B95" w:rsidP="00EF4B95">
                      <w:pPr>
                        <w:spacing w:after="0"/>
                        <w:jc w:val="center"/>
                        <w:rPr>
                          <w:rFonts w:ascii="Aharoni" w:hAnsi="Aharoni" w:cs="Aharoni"/>
                          <w:b/>
                          <w:bCs/>
                          <w:color w:val="000000"/>
                          <w:sz w:val="48"/>
                          <w:szCs w:val="48"/>
                        </w:rPr>
                      </w:pPr>
                      <w:r w:rsidRPr="00A03727">
                        <w:rPr>
                          <w:rFonts w:ascii="Aharoni" w:hAnsi="Aharoni" w:cs="Aharoni" w:hint="cs"/>
                          <w:b/>
                          <w:bCs/>
                          <w:color w:val="000000"/>
                          <w:sz w:val="48"/>
                          <w:szCs w:val="48"/>
                        </w:rPr>
                        <w:t>CDM positions available</w:t>
                      </w:r>
                    </w:p>
                    <w:p w14:paraId="4AE5185C" w14:textId="77777777" w:rsidR="00EF4B95" w:rsidRPr="002A5B39" w:rsidRDefault="00EF4B95" w:rsidP="00EF4B95">
                      <w:pPr>
                        <w:spacing w:after="0"/>
                        <w:rPr>
                          <w:rFonts w:ascii="Calibri" w:hAnsi="Calibri" w:cs="Calibri"/>
                          <w:color w:val="000000"/>
                          <w:sz w:val="32"/>
                          <w:szCs w:val="32"/>
                        </w:rPr>
                      </w:pPr>
                    </w:p>
                    <w:p w14:paraId="51E457E3" w14:textId="77777777" w:rsidR="00EF4B95" w:rsidRPr="002A5B39" w:rsidRDefault="00EF4B95" w:rsidP="00EF4B95">
                      <w:pPr>
                        <w:spacing w:after="0"/>
                        <w:rPr>
                          <w:rFonts w:ascii="Calibri" w:hAnsi="Calibri" w:cs="Calibri"/>
                          <w:color w:val="000000"/>
                          <w:sz w:val="32"/>
                          <w:szCs w:val="32"/>
                        </w:rPr>
                      </w:pPr>
                      <w:r w:rsidRPr="002A5B39">
                        <w:rPr>
                          <w:rFonts w:ascii="Calibri" w:hAnsi="Calibri" w:cs="Calibri"/>
                          <w:color w:val="000000"/>
                          <w:sz w:val="32"/>
                          <w:szCs w:val="32"/>
                        </w:rPr>
                        <w:t>ACTS Senior Living, Fairhaven, Sykesville, MD: Executive Chef</w:t>
                      </w:r>
                    </w:p>
                    <w:p w14:paraId="400C90D5" w14:textId="77777777" w:rsidR="00EF4B95" w:rsidRPr="002A5B39" w:rsidRDefault="00EF4B95" w:rsidP="00EF4B95">
                      <w:pPr>
                        <w:spacing w:after="0"/>
                        <w:rPr>
                          <w:rFonts w:ascii="Calibri" w:hAnsi="Calibri" w:cs="Calibri"/>
                          <w:color w:val="000000"/>
                          <w:sz w:val="32"/>
                          <w:szCs w:val="32"/>
                        </w:rPr>
                      </w:pPr>
                    </w:p>
                    <w:p w14:paraId="3D1D0E66" w14:textId="77777777" w:rsidR="00EF4B95" w:rsidRPr="002A5B39" w:rsidRDefault="00EF4B95" w:rsidP="00EF4B95">
                      <w:pPr>
                        <w:spacing w:after="0"/>
                        <w:rPr>
                          <w:rFonts w:ascii="Calibri" w:hAnsi="Calibri" w:cs="Calibri"/>
                          <w:color w:val="000000"/>
                          <w:sz w:val="32"/>
                          <w:szCs w:val="32"/>
                        </w:rPr>
                      </w:pPr>
                      <w:r w:rsidRPr="002A5B39">
                        <w:rPr>
                          <w:rFonts w:ascii="Calibri" w:hAnsi="Calibri" w:cs="Calibri"/>
                          <w:color w:val="000000"/>
                          <w:sz w:val="32"/>
                          <w:szCs w:val="32"/>
                        </w:rPr>
                        <w:t>Westminster Canterbury, Winchester, VA: CDM</w:t>
                      </w:r>
                    </w:p>
                    <w:p w14:paraId="1EBE42C9" w14:textId="77777777" w:rsidR="00EF4B95" w:rsidRPr="002A5B39" w:rsidRDefault="00EF4B95" w:rsidP="00EF4B95">
                      <w:pPr>
                        <w:spacing w:after="0"/>
                        <w:rPr>
                          <w:rFonts w:ascii="Calibri" w:hAnsi="Calibri" w:cs="Calibri"/>
                          <w:color w:val="000000"/>
                          <w:sz w:val="32"/>
                          <w:szCs w:val="32"/>
                        </w:rPr>
                      </w:pPr>
                    </w:p>
                    <w:p w14:paraId="0414E9CC" w14:textId="77777777" w:rsidR="00EF4B95" w:rsidRDefault="00EF4B95" w:rsidP="00EF4B95">
                      <w:pPr>
                        <w:spacing w:after="0"/>
                        <w:rPr>
                          <w:rFonts w:ascii="Calibri" w:hAnsi="Calibri" w:cs="Calibri"/>
                          <w:color w:val="000000"/>
                          <w:sz w:val="32"/>
                          <w:szCs w:val="32"/>
                        </w:rPr>
                      </w:pPr>
                      <w:r w:rsidRPr="002A5B39">
                        <w:rPr>
                          <w:rFonts w:ascii="Calibri" w:hAnsi="Calibri" w:cs="Calibri"/>
                          <w:color w:val="000000"/>
                          <w:sz w:val="32"/>
                          <w:szCs w:val="32"/>
                        </w:rPr>
                        <w:t>Bedford Court Sunrise, Silver Spring, MD: CDM</w:t>
                      </w:r>
                    </w:p>
                    <w:p w14:paraId="3159E33E" w14:textId="77777777" w:rsidR="00EF4B95" w:rsidRDefault="00EF4B95" w:rsidP="00EF4B95">
                      <w:pPr>
                        <w:spacing w:after="0"/>
                        <w:rPr>
                          <w:rFonts w:ascii="Calibri" w:hAnsi="Calibri" w:cs="Calibri"/>
                          <w:color w:val="000000"/>
                          <w:sz w:val="32"/>
                          <w:szCs w:val="32"/>
                        </w:rPr>
                      </w:pPr>
                    </w:p>
                    <w:p w14:paraId="606F9AD6" w14:textId="77777777" w:rsidR="00EF4B95" w:rsidRPr="002A5B39" w:rsidRDefault="00EF4B95" w:rsidP="00EF4B95">
                      <w:pPr>
                        <w:spacing w:after="0"/>
                        <w:rPr>
                          <w:rFonts w:ascii="Calibri" w:hAnsi="Calibri" w:cs="Calibri"/>
                          <w:color w:val="000000"/>
                          <w:sz w:val="32"/>
                          <w:szCs w:val="32"/>
                        </w:rPr>
                      </w:pPr>
                      <w:r>
                        <w:rPr>
                          <w:rFonts w:ascii="Calibri" w:hAnsi="Calibri" w:cs="Calibri"/>
                          <w:color w:val="000000"/>
                          <w:sz w:val="32"/>
                          <w:szCs w:val="32"/>
                        </w:rPr>
                        <w:t>Contact Chef Robert for more information</w:t>
                      </w:r>
                      <w:r w:rsidRPr="00252CBD">
                        <w:rPr>
                          <w:rFonts w:ascii="Calibri" w:hAnsi="Calibri" w:cs="Calibri"/>
                          <w:color w:val="EE581E"/>
                          <w:sz w:val="20"/>
                          <w:szCs w:val="20"/>
                        </w:rPr>
                        <w:t xml:space="preserve"> </w:t>
                      </w:r>
                      <w:r w:rsidRPr="00252CBD">
                        <w:rPr>
                          <w:rFonts w:ascii="Calibri" w:hAnsi="Calibri" w:cs="Calibri"/>
                          <w:color w:val="EE581E"/>
                          <w:sz w:val="32"/>
                          <w:szCs w:val="32"/>
                        </w:rPr>
                        <w:t>ChefRobert1966@hotmail.com</w:t>
                      </w:r>
                    </w:p>
                    <w:p w14:paraId="3493F15D" w14:textId="77777777" w:rsidR="00EF4B95" w:rsidRPr="00A03727" w:rsidRDefault="00EF4B95" w:rsidP="00EF4B95">
                      <w:pPr>
                        <w:rPr>
                          <w:sz w:val="48"/>
                          <w:szCs w:val="48"/>
                        </w:rPr>
                      </w:pPr>
                    </w:p>
                  </w:txbxContent>
                </v:textbox>
                <w10:wrap type="square"/>
              </v:shape>
            </w:pict>
          </mc:Fallback>
        </mc:AlternateContent>
      </w:r>
      <w:r w:rsidR="004F7786">
        <w:br w:type="page"/>
      </w:r>
    </w:p>
    <w:p w14:paraId="7304CD3A" w14:textId="0B5EC15A" w:rsidR="00252A69" w:rsidRPr="00252A69" w:rsidRDefault="00252A69" w:rsidP="00252A69">
      <w:pPr>
        <w:autoSpaceDE w:val="0"/>
        <w:autoSpaceDN w:val="0"/>
        <w:adjustRightInd w:val="0"/>
        <w:spacing w:after="0"/>
        <w:rPr>
          <w:rFonts w:ascii="Arial" w:hAnsi="Arial" w:cs="Arial"/>
          <w:color w:val="000000"/>
          <w:sz w:val="24"/>
          <w:szCs w:val="24"/>
        </w:rPr>
      </w:pPr>
    </w:p>
    <w:p w14:paraId="1A422B2D" w14:textId="226EF85E" w:rsidR="00252A69" w:rsidRPr="00252A69" w:rsidRDefault="00252A69" w:rsidP="00252A69">
      <w:pPr>
        <w:autoSpaceDE w:val="0"/>
        <w:autoSpaceDN w:val="0"/>
        <w:adjustRightInd w:val="0"/>
        <w:spacing w:after="0"/>
        <w:rPr>
          <w:rFonts w:ascii="Arial" w:hAnsi="Arial" w:cs="Arial"/>
          <w:sz w:val="24"/>
          <w:szCs w:val="24"/>
        </w:rPr>
      </w:pPr>
    </w:p>
    <w:p w14:paraId="57B65D04" w14:textId="4B6ECBF6" w:rsidR="00252A69" w:rsidRDefault="00252A69" w:rsidP="00252A69">
      <w:pPr>
        <w:autoSpaceDE w:val="0"/>
        <w:autoSpaceDN w:val="0"/>
        <w:adjustRightInd w:val="0"/>
        <w:spacing w:after="0"/>
        <w:rPr>
          <w:rFonts w:ascii="Arial" w:hAnsi="Arial" w:cs="Arial"/>
          <w:sz w:val="28"/>
          <w:szCs w:val="28"/>
        </w:rPr>
      </w:pPr>
    </w:p>
    <w:p w14:paraId="55DB8D44" w14:textId="445E76B6" w:rsidR="00252A69" w:rsidRDefault="00252A69" w:rsidP="00252A69">
      <w:pPr>
        <w:autoSpaceDE w:val="0"/>
        <w:autoSpaceDN w:val="0"/>
        <w:adjustRightInd w:val="0"/>
        <w:spacing w:after="0"/>
        <w:rPr>
          <w:rFonts w:ascii="Arial" w:hAnsi="Arial" w:cs="Arial"/>
          <w:sz w:val="28"/>
          <w:szCs w:val="28"/>
        </w:rPr>
      </w:pPr>
    </w:p>
    <w:p w14:paraId="11DB98A5" w14:textId="73ACA14C" w:rsidR="00252A69" w:rsidRDefault="00252A69" w:rsidP="00252A69">
      <w:pPr>
        <w:autoSpaceDE w:val="0"/>
        <w:autoSpaceDN w:val="0"/>
        <w:adjustRightInd w:val="0"/>
        <w:spacing w:after="0"/>
        <w:rPr>
          <w:rFonts w:ascii="Arial" w:hAnsi="Arial" w:cs="Arial"/>
          <w:sz w:val="28"/>
          <w:szCs w:val="28"/>
        </w:rPr>
      </w:pPr>
    </w:p>
    <w:p w14:paraId="13D61C6A" w14:textId="77777777" w:rsidR="00252A69" w:rsidRDefault="00252A69" w:rsidP="00252A69">
      <w:pPr>
        <w:autoSpaceDE w:val="0"/>
        <w:autoSpaceDN w:val="0"/>
        <w:adjustRightInd w:val="0"/>
        <w:spacing w:after="0"/>
        <w:rPr>
          <w:rFonts w:ascii="Arial" w:hAnsi="Arial" w:cs="Arial"/>
          <w:sz w:val="28"/>
          <w:szCs w:val="28"/>
        </w:rPr>
      </w:pPr>
    </w:p>
    <w:p w14:paraId="6281B39C" w14:textId="45ED2EF2" w:rsidR="00D07738" w:rsidRPr="00EF4B95" w:rsidRDefault="00D07738" w:rsidP="00EF4B95">
      <w:pPr>
        <w:ind w:left="2880" w:firstLine="720"/>
        <w:rPr>
          <w:sz w:val="10"/>
        </w:rPr>
      </w:pPr>
      <w:r>
        <w:rPr>
          <w:b/>
          <w:bCs/>
          <w:sz w:val="24"/>
          <w:szCs w:val="24"/>
        </w:rPr>
        <w:t xml:space="preserve"> </w:t>
      </w:r>
      <w:r w:rsidRPr="004F4ADB">
        <w:rPr>
          <w:b/>
          <w:bCs/>
          <w:sz w:val="24"/>
          <w:szCs w:val="24"/>
        </w:rPr>
        <w:t>Board Meeting Notes</w:t>
      </w:r>
    </w:p>
    <w:p w14:paraId="7E0C3E30" w14:textId="77777777" w:rsidR="00625A22" w:rsidRDefault="00D07738" w:rsidP="00625A22">
      <w:r w:rsidRPr="004F4ADB">
        <w:rPr>
          <w:noProof/>
        </w:rPr>
        <w:drawing>
          <wp:inline distT="0" distB="0" distL="0" distR="0" wp14:anchorId="34E375D0" wp14:editId="152B7C37">
            <wp:extent cx="914400" cy="914400"/>
            <wp:effectExtent l="0" t="0" r="0" b="0"/>
            <wp:docPr id="985194618" name="Graphic 1" descr="Crab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194618" name="Graphic 985194618" descr="Crab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r w:rsidRPr="004F4ADB">
        <w:t xml:space="preserve"> </w:t>
      </w:r>
      <w:r w:rsidR="00625A22">
        <w:t>MD.,DC,DE ANFP CHAPTER BOARD MEETING MINUTES    2/25/25</w:t>
      </w:r>
    </w:p>
    <w:p w14:paraId="36BABBC3" w14:textId="77777777" w:rsidR="00625A22" w:rsidRDefault="00625A22" w:rsidP="00625A22">
      <w:r>
        <w:t>GLADCHUKS RESTRAUANT      5PM</w:t>
      </w:r>
    </w:p>
    <w:p w14:paraId="34C1F94A" w14:textId="77777777" w:rsidR="00625A22" w:rsidRDefault="00625A22" w:rsidP="00625A22">
      <w:r>
        <w:t>BONNA      BONNIE     DEBI     ROBERT        PATRICK</w:t>
      </w:r>
    </w:p>
    <w:p w14:paraId="1085505F" w14:textId="77777777" w:rsidR="00625A22" w:rsidRDefault="00625A22" w:rsidP="00625A22"/>
    <w:p w14:paraId="656900BC" w14:textId="77777777" w:rsidR="00625A22" w:rsidRDefault="00625A22" w:rsidP="00625A22"/>
    <w:p w14:paraId="084E1D4B" w14:textId="77777777" w:rsidR="00625A22" w:rsidRDefault="00625A22" w:rsidP="00625A22">
      <w:r>
        <w:t>-DISCUSSED AND REVISED BYLAWS</w:t>
      </w:r>
    </w:p>
    <w:p w14:paraId="37C6766D" w14:textId="77777777" w:rsidR="00625A22" w:rsidRDefault="00625A22" w:rsidP="00625A22">
      <w:r>
        <w:t>THIS WAS A BRIEF MEETING TO REVISE THE BYLAWS</w:t>
      </w:r>
    </w:p>
    <w:p w14:paraId="53BA0591" w14:textId="77777777" w:rsidR="00625A22" w:rsidRDefault="00625A22" w:rsidP="00625A22">
      <w:r>
        <w:t>-DISCUSSED SOME OF THE FINALIZING FOR THE SPING WORKSHOP, EVERYTHING IS COMING TOGETHER VERY WELL</w:t>
      </w:r>
    </w:p>
    <w:p w14:paraId="227480F1" w14:textId="77777777" w:rsidR="00625A22" w:rsidRDefault="00625A22" w:rsidP="00625A22">
      <w:r>
        <w:t>-EXPECTING A GREAT TURNOUT AND GREAT SPEAKERS</w:t>
      </w:r>
    </w:p>
    <w:p w14:paraId="63DD337D" w14:textId="6418DBFD" w:rsidR="00EF4B95" w:rsidRPr="009A7257" w:rsidRDefault="00625A22" w:rsidP="009A7257">
      <w:r>
        <w:t>MEETING ADJOURNED , 7:15 PM</w:t>
      </w:r>
    </w:p>
    <w:p w14:paraId="6A82EF1A" w14:textId="36563D0B" w:rsidR="00EF4B95" w:rsidRDefault="00D60541" w:rsidP="006563D7">
      <w:pPr>
        <w:pStyle w:val="NoSpacing"/>
        <w:rPr>
          <w:sz w:val="10"/>
        </w:rPr>
      </w:pPr>
      <w:r>
        <w:rPr>
          <w:noProof/>
        </w:rPr>
        <mc:AlternateContent>
          <mc:Choice Requires="wps">
            <w:drawing>
              <wp:anchor distT="0" distB="0" distL="114300" distR="114300" simplePos="0" relativeHeight="251667468" behindDoc="0" locked="0" layoutInCell="1" allowOverlap="1" wp14:anchorId="17BFFEAD" wp14:editId="0DBC6203">
                <wp:simplePos x="0" y="0"/>
                <wp:positionH relativeFrom="column">
                  <wp:posOffset>160020</wp:posOffset>
                </wp:positionH>
                <wp:positionV relativeFrom="paragraph">
                  <wp:posOffset>30480</wp:posOffset>
                </wp:positionV>
                <wp:extent cx="6012180" cy="3893820"/>
                <wp:effectExtent l="0" t="0" r="7620" b="0"/>
                <wp:wrapNone/>
                <wp:docPr id="47692320" name="Text Box 1"/>
                <wp:cNvGraphicFramePr/>
                <a:graphic xmlns:a="http://schemas.openxmlformats.org/drawingml/2006/main">
                  <a:graphicData uri="http://schemas.microsoft.com/office/word/2010/wordprocessingShape">
                    <wps:wsp>
                      <wps:cNvSpPr txBox="1"/>
                      <wps:spPr>
                        <a:xfrm>
                          <a:off x="0" y="0"/>
                          <a:ext cx="6012180" cy="3893820"/>
                        </a:xfrm>
                        <a:prstGeom prst="rect">
                          <a:avLst/>
                        </a:prstGeom>
                        <a:solidFill>
                          <a:schemeClr val="lt1"/>
                        </a:solidFill>
                        <a:ln w="6350">
                          <a:noFill/>
                        </a:ln>
                      </wps:spPr>
                      <wps:txbx>
                        <w:txbxContent>
                          <w:p w14:paraId="10429997" w14:textId="0AF6CD2D" w:rsidR="004811C4" w:rsidRPr="00131588" w:rsidRDefault="004811C4" w:rsidP="00A13718">
                            <w:pPr>
                              <w:jc w:val="center"/>
                              <w:rPr>
                                <w:rFonts w:ascii="ADLaM Display" w:hAnsi="ADLaM Display" w:cs="ADLaM Display"/>
                                <w:sz w:val="48"/>
                                <w:szCs w:val="48"/>
                              </w:rPr>
                            </w:pPr>
                            <w:r w:rsidRPr="00131588">
                              <w:rPr>
                                <w:rFonts w:ascii="ADLaM Display" w:hAnsi="ADLaM Display" w:cs="ADLaM Display"/>
                                <w:sz w:val="48"/>
                                <w:szCs w:val="48"/>
                              </w:rPr>
                              <w:t>MAKE US LAUGH</w:t>
                            </w:r>
                          </w:p>
                          <w:p w14:paraId="1B2D6F48" w14:textId="35B0AFCC" w:rsidR="004811C4" w:rsidRPr="00131588" w:rsidRDefault="004811C4">
                            <w:pPr>
                              <w:rPr>
                                <w:rFonts w:ascii="Algerian" w:hAnsi="Algerian"/>
                                <w:sz w:val="52"/>
                                <w:szCs w:val="52"/>
                              </w:rPr>
                            </w:pPr>
                            <w:r w:rsidRPr="00131588">
                              <w:rPr>
                                <w:rFonts w:ascii="Algerian" w:hAnsi="Algerian"/>
                                <w:sz w:val="52"/>
                                <w:szCs w:val="52"/>
                              </w:rPr>
                              <w:t>Send us your favorite joke</w:t>
                            </w:r>
                            <w:r w:rsidR="005A70CA" w:rsidRPr="00131588">
                              <w:rPr>
                                <w:rFonts w:ascii="Algerian" w:hAnsi="Algerian"/>
                                <w:sz w:val="52"/>
                                <w:szCs w:val="52"/>
                              </w:rPr>
                              <w:t xml:space="preserve">, story or comic so we can feature it here. Please send to Dayna Dietz </w:t>
                            </w:r>
                            <w:hyperlink r:id="rId26" w:history="1">
                              <w:r w:rsidR="006C34DE" w:rsidRPr="00131588">
                                <w:rPr>
                                  <w:rStyle w:val="Hyperlink"/>
                                  <w:rFonts w:ascii="Algerian" w:hAnsi="Algerian"/>
                                  <w:sz w:val="52"/>
                                  <w:szCs w:val="52"/>
                                </w:rPr>
                                <w:t>daynadietz@outlook.com</w:t>
                              </w:r>
                            </w:hyperlink>
                          </w:p>
                          <w:p w14:paraId="31E22EAA" w14:textId="643B0C0B" w:rsidR="006C34DE" w:rsidRDefault="005E227C">
                            <w:r>
                              <w:rPr>
                                <w:noProof/>
                              </w:rPr>
                              <w:drawing>
                                <wp:inline distT="0" distB="0" distL="0" distR="0" wp14:anchorId="4A15036B" wp14:editId="224A7BED">
                                  <wp:extent cx="1402080" cy="1402080"/>
                                  <wp:effectExtent l="0" t="0" r="0" b="0"/>
                                  <wp:docPr id="2083125066" name="Picture 3" descr="Laugh Out Loud 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34616" name="Picture 1935134616" descr="Laugh Out Loud Chicken"/>
                                          <pic:cNvPicPr/>
                                        </pic:nvPicPr>
                                        <pic:blipFill>
                                          <a:blip r:embed="rId27"/>
                                          <a:stretch>
                                            <a:fillRect/>
                                          </a:stretch>
                                        </pic:blipFill>
                                        <pic:spPr>
                                          <a:xfrm>
                                            <a:off x="0" y="0"/>
                                            <a:ext cx="1402080" cy="1402080"/>
                                          </a:xfrm>
                                          <a:prstGeom prst="rect">
                                            <a:avLst/>
                                          </a:prstGeom>
                                        </pic:spPr>
                                      </pic:pic>
                                    </a:graphicData>
                                  </a:graphic>
                                </wp:inline>
                              </w:drawing>
                            </w:r>
                            <w:r>
                              <w:tab/>
                            </w:r>
                            <w:r>
                              <w:tab/>
                            </w:r>
                            <w:r>
                              <w:tab/>
                            </w:r>
                            <w:r>
                              <w:tab/>
                            </w:r>
                            <w:r>
                              <w:tab/>
                            </w:r>
                            <w:r>
                              <w:rPr>
                                <w:noProof/>
                              </w:rPr>
                              <w:drawing>
                                <wp:inline distT="0" distB="0" distL="0" distR="0" wp14:anchorId="484A00C6" wp14:editId="4C9FAA8E">
                                  <wp:extent cx="1089660" cy="1089660"/>
                                  <wp:effectExtent l="0" t="0" r="0" b="0"/>
                                  <wp:docPr id="246518060" name="Picture 4" descr="Laugh Out Loud Teodor th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16079" name="Picture 1113016079" descr="Laugh Out Loud Teodor the Cat"/>
                                          <pic:cNvPicPr/>
                                        </pic:nvPicPr>
                                        <pic:blipFill>
                                          <a:blip r:embed="rId28"/>
                                          <a:stretch>
                                            <a:fillRect/>
                                          </a:stretch>
                                        </pic:blipFill>
                                        <pic:spPr>
                                          <a:xfrm>
                                            <a:off x="0" y="0"/>
                                            <a:ext cx="1089660" cy="1089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FFEAD" id="_x0000_s1030" type="#_x0000_t202" style="position:absolute;margin-left:12.6pt;margin-top:2.4pt;width:473.4pt;height:306.6pt;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" fillcolor="white [3201]" stroked="f" strokeweight=".5pt">
                <v:textbox>
                  <w:txbxContent>
                    <w:p w14:paraId="10429997" w14:textId="0AF6CD2D" w:rsidR="004811C4" w:rsidRPr="00131588" w:rsidRDefault="004811C4" w:rsidP="00A13718">
                      <w:pPr>
                        <w:jc w:val="center"/>
                        <w:rPr>
                          <w:rFonts w:ascii="ADLaM Display" w:hAnsi="ADLaM Display" w:cs="ADLaM Display"/>
                          <w:sz w:val="48"/>
                          <w:szCs w:val="48"/>
                        </w:rPr>
                      </w:pPr>
                      <w:r w:rsidRPr="00131588">
                        <w:rPr>
                          <w:rFonts w:ascii="ADLaM Display" w:hAnsi="ADLaM Display" w:cs="ADLaM Display"/>
                          <w:sz w:val="48"/>
                          <w:szCs w:val="48"/>
                        </w:rPr>
                        <w:t>MAKE US LAUGH</w:t>
                      </w:r>
                    </w:p>
                    <w:p w14:paraId="1B2D6F48" w14:textId="35B0AFCC" w:rsidR="004811C4" w:rsidRPr="00131588" w:rsidRDefault="004811C4">
                      <w:pPr>
                        <w:rPr>
                          <w:rFonts w:ascii="Algerian" w:hAnsi="Algerian"/>
                          <w:sz w:val="52"/>
                          <w:szCs w:val="52"/>
                        </w:rPr>
                      </w:pPr>
                      <w:r w:rsidRPr="00131588">
                        <w:rPr>
                          <w:rFonts w:ascii="Algerian" w:hAnsi="Algerian"/>
                          <w:sz w:val="52"/>
                          <w:szCs w:val="52"/>
                        </w:rPr>
                        <w:t>Send us your favorite joke</w:t>
                      </w:r>
                      <w:r w:rsidR="005A70CA" w:rsidRPr="00131588">
                        <w:rPr>
                          <w:rFonts w:ascii="Algerian" w:hAnsi="Algerian"/>
                          <w:sz w:val="52"/>
                          <w:szCs w:val="52"/>
                        </w:rPr>
                        <w:t xml:space="preserve">, story or comic so we can feature it here. Please send to Dayna Dietz </w:t>
                      </w:r>
                      <w:hyperlink r:id="rId29" w:history="1">
                        <w:r w:rsidR="006C34DE" w:rsidRPr="00131588">
                          <w:rPr>
                            <w:rStyle w:val="Hyperlink"/>
                            <w:rFonts w:ascii="Algerian" w:hAnsi="Algerian"/>
                            <w:sz w:val="52"/>
                            <w:szCs w:val="52"/>
                          </w:rPr>
                          <w:t>daynadietz@outlook.com</w:t>
                        </w:r>
                      </w:hyperlink>
                    </w:p>
                    <w:p w14:paraId="31E22EAA" w14:textId="643B0C0B" w:rsidR="006C34DE" w:rsidRDefault="005E227C">
                      <w:r>
                        <w:rPr>
                          <w:noProof/>
                        </w:rPr>
                        <w:drawing>
                          <wp:inline distT="0" distB="0" distL="0" distR="0" wp14:anchorId="4A15036B" wp14:editId="224A7BED">
                            <wp:extent cx="1402080" cy="1402080"/>
                            <wp:effectExtent l="0" t="0" r="0" b="0"/>
                            <wp:docPr id="2083125066" name="Picture 3" descr="Laugh Out Loud 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34616" name="Picture 1935134616" descr="Laugh Out Loud Chicken"/>
                                    <pic:cNvPicPr/>
                                  </pic:nvPicPr>
                                  <pic:blipFill>
                                    <a:blip r:embed="rId27"/>
                                    <a:stretch>
                                      <a:fillRect/>
                                    </a:stretch>
                                  </pic:blipFill>
                                  <pic:spPr>
                                    <a:xfrm>
                                      <a:off x="0" y="0"/>
                                      <a:ext cx="1402080" cy="1402080"/>
                                    </a:xfrm>
                                    <a:prstGeom prst="rect">
                                      <a:avLst/>
                                    </a:prstGeom>
                                  </pic:spPr>
                                </pic:pic>
                              </a:graphicData>
                            </a:graphic>
                          </wp:inline>
                        </w:drawing>
                      </w:r>
                      <w:r>
                        <w:tab/>
                      </w:r>
                      <w:r>
                        <w:tab/>
                      </w:r>
                      <w:r>
                        <w:tab/>
                      </w:r>
                      <w:r>
                        <w:tab/>
                      </w:r>
                      <w:r>
                        <w:tab/>
                      </w:r>
                      <w:r>
                        <w:rPr>
                          <w:noProof/>
                        </w:rPr>
                        <w:drawing>
                          <wp:inline distT="0" distB="0" distL="0" distR="0" wp14:anchorId="484A00C6" wp14:editId="4C9FAA8E">
                            <wp:extent cx="1089660" cy="1089660"/>
                            <wp:effectExtent l="0" t="0" r="0" b="0"/>
                            <wp:docPr id="246518060" name="Picture 4" descr="Laugh Out Loud Teodor the 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16079" name="Picture 1113016079" descr="Laugh Out Loud Teodor the Cat"/>
                                    <pic:cNvPicPr/>
                                  </pic:nvPicPr>
                                  <pic:blipFill>
                                    <a:blip r:embed="rId28"/>
                                    <a:stretch>
                                      <a:fillRect/>
                                    </a:stretch>
                                  </pic:blipFill>
                                  <pic:spPr>
                                    <a:xfrm>
                                      <a:off x="0" y="0"/>
                                      <a:ext cx="1089660" cy="1089660"/>
                                    </a:xfrm>
                                    <a:prstGeom prst="rect">
                                      <a:avLst/>
                                    </a:prstGeom>
                                  </pic:spPr>
                                </pic:pic>
                              </a:graphicData>
                            </a:graphic>
                          </wp:inline>
                        </w:drawing>
                      </w:r>
                    </w:p>
                  </w:txbxContent>
                </v:textbox>
              </v:shape>
            </w:pict>
          </mc:Fallback>
        </mc:AlternateContent>
      </w:r>
    </w:p>
    <w:p w14:paraId="09AAE1FA" w14:textId="197A6FD6" w:rsidR="00EF4B95" w:rsidRDefault="00EF4B95" w:rsidP="006563D7">
      <w:pPr>
        <w:pStyle w:val="NoSpacing"/>
        <w:rPr>
          <w:sz w:val="10"/>
        </w:rPr>
      </w:pPr>
    </w:p>
    <w:p w14:paraId="0FB7DF0C" w14:textId="5E9C8990" w:rsidR="00EF4B95" w:rsidRDefault="00EF4B95" w:rsidP="006563D7">
      <w:pPr>
        <w:pStyle w:val="NoSpacing"/>
        <w:rPr>
          <w:sz w:val="10"/>
        </w:rPr>
      </w:pPr>
    </w:p>
    <w:p w14:paraId="551991CA" w14:textId="3C122EA0" w:rsidR="00A61A99" w:rsidRDefault="005E227C" w:rsidP="006563D7">
      <w:pPr>
        <w:pStyle w:val="NoSpacing"/>
        <w:rPr>
          <w:sz w:val="10"/>
        </w:rPr>
      </w:pPr>
      <w:r>
        <w:rPr>
          <w:noProof/>
        </w:rPr>
        <w:drawing>
          <wp:inline distT="0" distB="0" distL="0" distR="0" wp14:anchorId="435EE275" wp14:editId="17B261C3">
            <wp:extent cx="2209800" cy="2209800"/>
            <wp:effectExtent l="0" t="0" r="0" b="0"/>
            <wp:docPr id="1443227885" name="Picture 2" descr="Laughing Dog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227885" name="Picture 1443227885" descr="Laughing Doggo"/>
                    <pic:cNvPicPr/>
                  </pic:nvPicPr>
                  <pic:blipFill>
                    <a:blip r:embed="rId30"/>
                    <a:stretch>
                      <a:fillRect/>
                    </a:stretch>
                  </pic:blipFill>
                  <pic:spPr>
                    <a:xfrm>
                      <a:off x="0" y="0"/>
                      <a:ext cx="2209800" cy="2209800"/>
                    </a:xfrm>
                    <a:prstGeom prst="rect">
                      <a:avLst/>
                    </a:prstGeom>
                  </pic:spPr>
                </pic:pic>
              </a:graphicData>
            </a:graphic>
          </wp:inline>
        </w:drawing>
      </w:r>
    </w:p>
    <w:p w14:paraId="3F5A0550" w14:textId="77777777" w:rsidR="00A61A99" w:rsidRDefault="00A61A99" w:rsidP="006563D7">
      <w:pPr>
        <w:pStyle w:val="NoSpacing"/>
        <w:rPr>
          <w:sz w:val="10"/>
        </w:rPr>
      </w:pPr>
    </w:p>
    <w:p w14:paraId="0FCB6C71" w14:textId="77777777" w:rsidR="00A61A99" w:rsidRDefault="00A61A99" w:rsidP="006563D7">
      <w:pPr>
        <w:pStyle w:val="NoSpacing"/>
        <w:rPr>
          <w:sz w:val="10"/>
        </w:rPr>
      </w:pPr>
    </w:p>
    <w:p w14:paraId="0350BF22" w14:textId="77777777" w:rsidR="00A61A99" w:rsidRDefault="00A61A99" w:rsidP="006563D7">
      <w:pPr>
        <w:pStyle w:val="NoSpacing"/>
        <w:rPr>
          <w:sz w:val="10"/>
        </w:rPr>
      </w:pPr>
    </w:p>
    <w:p w14:paraId="4EE8F8C6" w14:textId="77777777" w:rsidR="00A61A99" w:rsidRDefault="00A61A99" w:rsidP="006563D7">
      <w:pPr>
        <w:pStyle w:val="NoSpacing"/>
        <w:rPr>
          <w:sz w:val="10"/>
        </w:rPr>
      </w:pPr>
    </w:p>
    <w:p w14:paraId="459F7D44" w14:textId="77777777" w:rsidR="00A61A99" w:rsidRDefault="00A61A99" w:rsidP="006563D7">
      <w:pPr>
        <w:pStyle w:val="NoSpacing"/>
        <w:rPr>
          <w:sz w:val="10"/>
        </w:rPr>
      </w:pPr>
    </w:p>
    <w:p w14:paraId="4784C409" w14:textId="77777777" w:rsidR="00A61A99" w:rsidRDefault="00A61A99" w:rsidP="006563D7">
      <w:pPr>
        <w:pStyle w:val="NoSpacing"/>
        <w:rPr>
          <w:sz w:val="10"/>
        </w:rPr>
      </w:pPr>
    </w:p>
    <w:p w14:paraId="747DDAAA" w14:textId="26E52291" w:rsidR="00A61A99" w:rsidRDefault="00A61A99" w:rsidP="006563D7">
      <w:pPr>
        <w:pStyle w:val="NoSpacing"/>
        <w:rPr>
          <w:sz w:val="10"/>
        </w:rPr>
      </w:pPr>
    </w:p>
    <w:p w14:paraId="4BEBF1BE" w14:textId="2E306B4E" w:rsidR="00310CBF" w:rsidRPr="00847CB0" w:rsidRDefault="00D60541" w:rsidP="006563D7">
      <w:pPr>
        <w:pStyle w:val="NoSpacing"/>
        <w:rPr>
          <w:sz w:val="10"/>
        </w:rPr>
      </w:pPr>
      <w:r w:rsidRPr="00BF7568">
        <w:rPr>
          <w:noProof/>
          <w:sz w:val="10"/>
        </w:rPr>
        <w:lastRenderedPageBreak/>
        <w:drawing>
          <wp:anchor distT="0" distB="0" distL="114300" distR="114300" simplePos="0" relativeHeight="251658248" behindDoc="0" locked="0" layoutInCell="1" allowOverlap="1" wp14:anchorId="470AEDD8" wp14:editId="77D244A5">
            <wp:simplePos x="0" y="0"/>
            <wp:positionH relativeFrom="column">
              <wp:posOffset>937260</wp:posOffset>
            </wp:positionH>
            <wp:positionV relativeFrom="paragraph">
              <wp:posOffset>6210300</wp:posOffset>
            </wp:positionV>
            <wp:extent cx="1997801" cy="1364615"/>
            <wp:effectExtent l="0" t="0" r="2540" b="6985"/>
            <wp:wrapNone/>
            <wp:docPr id="1085580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97801" cy="1364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400A">
        <w:rPr>
          <w:noProof/>
          <w:sz w:val="10"/>
        </w:rPr>
        <mc:AlternateContent>
          <mc:Choice Requires="wps">
            <w:drawing>
              <wp:anchor distT="45720" distB="45720" distL="114300" distR="114300" simplePos="0" relativeHeight="251658247" behindDoc="0" locked="0" layoutInCell="1" allowOverlap="1" wp14:anchorId="70B5BC0C" wp14:editId="2A2765E5">
                <wp:simplePos x="0" y="0"/>
                <wp:positionH relativeFrom="column">
                  <wp:posOffset>1805940</wp:posOffset>
                </wp:positionH>
                <wp:positionV relativeFrom="paragraph">
                  <wp:posOffset>4091940</wp:posOffset>
                </wp:positionV>
                <wp:extent cx="4648200" cy="1379220"/>
                <wp:effectExtent l="0" t="0" r="0" b="0"/>
                <wp:wrapSquare wrapText="bothSides"/>
                <wp:docPr id="1224398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379220"/>
                        </a:xfrm>
                        <a:prstGeom prst="rect">
                          <a:avLst/>
                        </a:prstGeom>
                        <a:solidFill>
                          <a:srgbClr val="FFFFFF"/>
                        </a:solidFill>
                        <a:ln w="9525">
                          <a:noFill/>
                          <a:miter lim="800000"/>
                          <a:headEnd/>
                          <a:tailEnd/>
                        </a:ln>
                      </wps:spPr>
                      <wps:txbx>
                        <w:txbxContent>
                          <w:p w14:paraId="4BB0D4EB" w14:textId="77777777" w:rsidR="00EB400A" w:rsidRPr="00EB400A" w:rsidRDefault="00EB400A" w:rsidP="00EB400A">
                            <w:pPr>
                              <w:autoSpaceDE w:val="0"/>
                              <w:autoSpaceDN w:val="0"/>
                              <w:adjustRightInd w:val="0"/>
                              <w:spacing w:after="0"/>
                              <w:rPr>
                                <w:rFonts w:ascii="Franklin Gothic Medium Cond" w:hAnsi="Franklin Gothic Medium Cond" w:cs="Franklin Gothic Medium Cond"/>
                                <w:color w:val="000000"/>
                                <w:sz w:val="24"/>
                                <w:szCs w:val="24"/>
                              </w:rPr>
                            </w:pPr>
                          </w:p>
                          <w:p w14:paraId="59E5174F" w14:textId="77777777" w:rsidR="00EB400A" w:rsidRPr="00EB400A" w:rsidRDefault="00EB400A" w:rsidP="00EB400A">
                            <w:pPr>
                              <w:autoSpaceDE w:val="0"/>
                              <w:autoSpaceDN w:val="0"/>
                              <w:adjustRightInd w:val="0"/>
                              <w:spacing w:after="0"/>
                              <w:rPr>
                                <w:rFonts w:ascii="Franklin Gothic Medium Cond" w:hAnsi="Franklin Gothic Medium Cond" w:cs="Franklin Gothic Medium Cond"/>
                                <w:color w:val="000000"/>
                                <w:sz w:val="72"/>
                                <w:szCs w:val="72"/>
                              </w:rPr>
                            </w:pPr>
                            <w:r w:rsidRPr="00EB400A">
                              <w:rPr>
                                <w:rFonts w:ascii="Franklin Gothic Medium Cond" w:hAnsi="Franklin Gothic Medium Cond" w:cs="Franklin Gothic Medium Cond"/>
                                <w:color w:val="000000"/>
                                <w:sz w:val="72"/>
                                <w:szCs w:val="72"/>
                              </w:rPr>
                              <w:t xml:space="preserve">Like us on Facebook </w:t>
                            </w:r>
                          </w:p>
                          <w:p w14:paraId="70C2C32D" w14:textId="44BC06AB" w:rsidR="00EB400A" w:rsidRDefault="00EB400A" w:rsidP="00EB400A">
                            <w:r w:rsidRPr="00EB400A">
                              <w:rPr>
                                <w:rFonts w:ascii="Franklin Gothic Medium Cond" w:hAnsi="Franklin Gothic Medium Cond" w:cs="Franklin Gothic Medium Cond"/>
                                <w:color w:val="000000"/>
                                <w:sz w:val="72"/>
                                <w:szCs w:val="72"/>
                              </w:rPr>
                              <w:t>MD-DE-DC ANFP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B5BC0C" id="_x0000_s1031" type="#_x0000_t202" style="position:absolute;margin-left:142.2pt;margin-top:322.2pt;width:366pt;height:108.6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" stroked="f">
                <v:textbox>
                  <w:txbxContent>
                    <w:p w14:paraId="4BB0D4EB" w14:textId="77777777" w:rsidR="00EB400A" w:rsidRPr="00EB400A" w:rsidRDefault="00EB400A" w:rsidP="00EB400A">
                      <w:pPr>
                        <w:autoSpaceDE w:val="0"/>
                        <w:autoSpaceDN w:val="0"/>
                        <w:adjustRightInd w:val="0"/>
                        <w:spacing w:after="0"/>
                        <w:rPr>
                          <w:rFonts w:ascii="Franklin Gothic Medium Cond" w:hAnsi="Franklin Gothic Medium Cond" w:cs="Franklin Gothic Medium Cond"/>
                          <w:color w:val="000000"/>
                          <w:sz w:val="24"/>
                          <w:szCs w:val="24"/>
                        </w:rPr>
                      </w:pPr>
                    </w:p>
                    <w:p w14:paraId="59E5174F" w14:textId="77777777" w:rsidR="00EB400A" w:rsidRPr="00EB400A" w:rsidRDefault="00EB400A" w:rsidP="00EB400A">
                      <w:pPr>
                        <w:autoSpaceDE w:val="0"/>
                        <w:autoSpaceDN w:val="0"/>
                        <w:adjustRightInd w:val="0"/>
                        <w:spacing w:after="0"/>
                        <w:rPr>
                          <w:rFonts w:ascii="Franklin Gothic Medium Cond" w:hAnsi="Franklin Gothic Medium Cond" w:cs="Franklin Gothic Medium Cond"/>
                          <w:color w:val="000000"/>
                          <w:sz w:val="72"/>
                          <w:szCs w:val="72"/>
                        </w:rPr>
                      </w:pPr>
                      <w:r w:rsidRPr="00EB400A">
                        <w:rPr>
                          <w:rFonts w:ascii="Franklin Gothic Medium Cond" w:hAnsi="Franklin Gothic Medium Cond" w:cs="Franklin Gothic Medium Cond"/>
                          <w:color w:val="000000"/>
                          <w:sz w:val="72"/>
                          <w:szCs w:val="72"/>
                        </w:rPr>
                        <w:t xml:space="preserve">Like us on Facebook </w:t>
                      </w:r>
                    </w:p>
                    <w:p w14:paraId="70C2C32D" w14:textId="44BC06AB" w:rsidR="00EB400A" w:rsidRDefault="00EB400A" w:rsidP="00EB400A">
                      <w:r w:rsidRPr="00EB400A">
                        <w:rPr>
                          <w:rFonts w:ascii="Franklin Gothic Medium Cond" w:hAnsi="Franklin Gothic Medium Cond" w:cs="Franklin Gothic Medium Cond"/>
                          <w:color w:val="000000"/>
                          <w:sz w:val="72"/>
                          <w:szCs w:val="72"/>
                        </w:rPr>
                        <w:t>MD-DE-DC ANFP</w:t>
                      </w:r>
                    </w:p>
                  </w:txbxContent>
                </v:textbox>
                <w10:wrap type="square"/>
              </v:shape>
            </w:pict>
          </mc:Fallback>
        </mc:AlternateContent>
      </w:r>
      <w:r w:rsidR="00A61A99">
        <w:rPr>
          <w:noProof/>
        </w:rPr>
        <mc:AlternateContent>
          <mc:Choice Requires="wps">
            <w:drawing>
              <wp:anchor distT="45720" distB="45720" distL="114300" distR="114300" simplePos="0" relativeHeight="251658246" behindDoc="0" locked="0" layoutInCell="1" allowOverlap="1" wp14:anchorId="22625393" wp14:editId="13C4EEF7">
                <wp:simplePos x="0" y="0"/>
                <wp:positionH relativeFrom="column">
                  <wp:posOffset>125730</wp:posOffset>
                </wp:positionH>
                <wp:positionV relativeFrom="paragraph">
                  <wp:posOffset>683895</wp:posOffset>
                </wp:positionV>
                <wp:extent cx="6675120" cy="2522220"/>
                <wp:effectExtent l="0" t="0" r="11430" b="11430"/>
                <wp:wrapNone/>
                <wp:docPr id="345065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2522220"/>
                        </a:xfrm>
                        <a:prstGeom prst="rect">
                          <a:avLst/>
                        </a:prstGeom>
                        <a:solidFill>
                          <a:srgbClr val="FFFFFF"/>
                        </a:solidFill>
                        <a:ln w="9525">
                          <a:solidFill>
                            <a:srgbClr val="000000"/>
                          </a:solidFill>
                          <a:miter lim="800000"/>
                          <a:headEnd/>
                          <a:tailEnd/>
                        </a:ln>
                      </wps:spPr>
                      <wps:txbx>
                        <w:txbxContent>
                          <w:p w14:paraId="285ACED9" w14:textId="77777777" w:rsidR="00027872" w:rsidRPr="00027872" w:rsidRDefault="00027872" w:rsidP="00027872">
                            <w:pPr>
                              <w:autoSpaceDE w:val="0"/>
                              <w:autoSpaceDN w:val="0"/>
                              <w:adjustRightInd w:val="0"/>
                              <w:spacing w:after="0"/>
                              <w:rPr>
                                <w:rFonts w:ascii="Franklin Gothic Medium" w:hAnsi="Franklin Gothic Medium" w:cs="Franklin Gothic Medium"/>
                                <w:color w:val="000000"/>
                                <w:sz w:val="24"/>
                                <w:szCs w:val="24"/>
                              </w:rPr>
                            </w:pPr>
                          </w:p>
                          <w:p w14:paraId="3EBE2C6E" w14:textId="77777777" w:rsidR="00027872" w:rsidRPr="00027872" w:rsidRDefault="00027872" w:rsidP="00027872">
                            <w:pPr>
                              <w:autoSpaceDE w:val="0"/>
                              <w:autoSpaceDN w:val="0"/>
                              <w:adjustRightInd w:val="0"/>
                              <w:spacing w:after="0"/>
                              <w:rPr>
                                <w:rFonts w:ascii="Franklin Gothic Medium" w:hAnsi="Franklin Gothic Medium" w:cs="Franklin Gothic Medium"/>
                                <w:color w:val="000000"/>
                                <w:sz w:val="28"/>
                                <w:szCs w:val="28"/>
                              </w:rPr>
                            </w:pPr>
                            <w:r w:rsidRPr="00027872">
                              <w:rPr>
                                <w:rFonts w:ascii="Franklin Gothic Medium" w:hAnsi="Franklin Gothic Medium" w:cs="Franklin Gothic Medium"/>
                                <w:color w:val="000000"/>
                                <w:sz w:val="28"/>
                                <w:szCs w:val="28"/>
                              </w:rPr>
                              <w:t xml:space="preserve">The Maryland, Delaware, &amp; DC Chapter of ANFP is an affiliate of the national not-for-profit association. ANFP was established in 1960 that today has over 14,000 professionals dedicated to the mission of providing optimum nutritional care through foodservice management. </w:t>
                            </w:r>
                          </w:p>
                          <w:p w14:paraId="17C44733" w14:textId="20BB4A62" w:rsidR="00027872" w:rsidRDefault="00027872" w:rsidP="00027872">
                            <w:r w:rsidRPr="00027872">
                              <w:rPr>
                                <w:rFonts w:ascii="Franklin Gothic Medium" w:hAnsi="Franklin Gothic Medium" w:cs="Franklin Gothic Medium"/>
                                <w:color w:val="000000"/>
                                <w:sz w:val="28"/>
                                <w:szCs w:val="28"/>
                              </w:rPr>
                              <w:t>Vision -The Certified Dietary Manager is the cornerstone of the col-</w:t>
                            </w:r>
                            <w:proofErr w:type="spellStart"/>
                            <w:r w:rsidRPr="00027872">
                              <w:rPr>
                                <w:rFonts w:ascii="Franklin Gothic Medium" w:hAnsi="Franklin Gothic Medium" w:cs="Franklin Gothic Medium"/>
                                <w:color w:val="000000"/>
                                <w:sz w:val="28"/>
                                <w:szCs w:val="28"/>
                              </w:rPr>
                              <w:t>laborative</w:t>
                            </w:r>
                            <w:proofErr w:type="spellEnd"/>
                            <w:r w:rsidRPr="00027872">
                              <w:rPr>
                                <w:rFonts w:ascii="Franklin Gothic Medium" w:hAnsi="Franklin Gothic Medium" w:cs="Franklin Gothic Medium"/>
                                <w:color w:val="000000"/>
                                <w:sz w:val="28"/>
                                <w:szCs w:val="28"/>
                              </w:rPr>
                              <w:t xml:space="preserve"> Dietetics profession. Mission - Position the Certified Dietary Manager as the expert in foodservice management and food safety.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25393" id="_x0000_s1032" type="#_x0000_t202" style="position:absolute;margin-left:9.9pt;margin-top:53.85pt;width:525.6pt;height:198.6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">
                <v:textbox>
                  <w:txbxContent>
                    <w:p w14:paraId="285ACED9" w14:textId="77777777" w:rsidR="00027872" w:rsidRPr="00027872" w:rsidRDefault="00027872" w:rsidP="00027872">
                      <w:pPr>
                        <w:autoSpaceDE w:val="0"/>
                        <w:autoSpaceDN w:val="0"/>
                        <w:adjustRightInd w:val="0"/>
                        <w:spacing w:after="0"/>
                        <w:rPr>
                          <w:rFonts w:ascii="Franklin Gothic Medium" w:hAnsi="Franklin Gothic Medium" w:cs="Franklin Gothic Medium"/>
                          <w:color w:val="000000"/>
                          <w:sz w:val="24"/>
                          <w:szCs w:val="24"/>
                        </w:rPr>
                      </w:pPr>
                    </w:p>
                    <w:p w14:paraId="3EBE2C6E" w14:textId="77777777" w:rsidR="00027872" w:rsidRPr="00027872" w:rsidRDefault="00027872" w:rsidP="00027872">
                      <w:pPr>
                        <w:autoSpaceDE w:val="0"/>
                        <w:autoSpaceDN w:val="0"/>
                        <w:adjustRightInd w:val="0"/>
                        <w:spacing w:after="0"/>
                        <w:rPr>
                          <w:rFonts w:ascii="Franklin Gothic Medium" w:hAnsi="Franklin Gothic Medium" w:cs="Franklin Gothic Medium"/>
                          <w:color w:val="000000"/>
                          <w:sz w:val="28"/>
                          <w:szCs w:val="28"/>
                        </w:rPr>
                      </w:pPr>
                      <w:r w:rsidRPr="00027872">
                        <w:rPr>
                          <w:rFonts w:ascii="Franklin Gothic Medium" w:hAnsi="Franklin Gothic Medium" w:cs="Franklin Gothic Medium"/>
                          <w:color w:val="000000"/>
                          <w:sz w:val="28"/>
                          <w:szCs w:val="28"/>
                        </w:rPr>
                        <w:t xml:space="preserve">The Maryland, Delaware, &amp; DC Chapter of ANFP is an affiliate of the national not-for-profit association. ANFP was established in 1960 that today has over 14,000 professionals dedicated to the mission of providing optimum nutritional care through foodservice management. </w:t>
                      </w:r>
                    </w:p>
                    <w:p w14:paraId="17C44733" w14:textId="20BB4A62" w:rsidR="00027872" w:rsidRDefault="00027872" w:rsidP="00027872">
                      <w:r w:rsidRPr="00027872">
                        <w:rPr>
                          <w:rFonts w:ascii="Franklin Gothic Medium" w:hAnsi="Franklin Gothic Medium" w:cs="Franklin Gothic Medium"/>
                          <w:color w:val="000000"/>
                          <w:sz w:val="28"/>
                          <w:szCs w:val="28"/>
                        </w:rPr>
                        <w:t>Vision -The Certified Dietary Manager is the cornerstone of the col-</w:t>
                      </w:r>
                      <w:proofErr w:type="spellStart"/>
                      <w:r w:rsidRPr="00027872">
                        <w:rPr>
                          <w:rFonts w:ascii="Franklin Gothic Medium" w:hAnsi="Franklin Gothic Medium" w:cs="Franklin Gothic Medium"/>
                          <w:color w:val="000000"/>
                          <w:sz w:val="28"/>
                          <w:szCs w:val="28"/>
                        </w:rPr>
                        <w:t>laborative</w:t>
                      </w:r>
                      <w:proofErr w:type="spellEnd"/>
                      <w:r w:rsidRPr="00027872">
                        <w:rPr>
                          <w:rFonts w:ascii="Franklin Gothic Medium" w:hAnsi="Franklin Gothic Medium" w:cs="Franklin Gothic Medium"/>
                          <w:color w:val="000000"/>
                          <w:sz w:val="28"/>
                          <w:szCs w:val="28"/>
                        </w:rPr>
                        <w:t xml:space="preserve"> Dietetics profession. Mission - Position the Certified Dietary Manager as the expert in foodservice management and food safety.</w:t>
                      </w:r>
                    </w:p>
                  </w:txbxContent>
                </v:textbox>
              </v:shape>
            </w:pict>
          </mc:Fallback>
        </mc:AlternateContent>
      </w:r>
    </w:p>
    <w:sectPr w:rsidR="00310CBF" w:rsidRPr="00847CB0" w:rsidSect="006B5E17">
      <w:pgSz w:w="12240" w:h="15840" w:code="1"/>
      <w:pgMar w:top="0" w:right="720" w:bottom="0" w:left="720" w:header="720" w:footer="43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B716" w14:textId="77777777" w:rsidR="006F36A4" w:rsidRDefault="006F36A4" w:rsidP="00F921A1">
      <w:pPr>
        <w:spacing w:after="0"/>
      </w:pPr>
      <w:r>
        <w:separator/>
      </w:r>
    </w:p>
  </w:endnote>
  <w:endnote w:type="continuationSeparator" w:id="0">
    <w:p w14:paraId="51DAB7B1" w14:textId="77777777" w:rsidR="006F36A4" w:rsidRDefault="006F36A4" w:rsidP="00F921A1">
      <w:pPr>
        <w:spacing w:after="0"/>
      </w:pPr>
      <w:r>
        <w:continuationSeparator/>
      </w:r>
    </w:p>
  </w:endnote>
  <w:endnote w:type="continuationNotice" w:id="1">
    <w:p w14:paraId="18213DFE" w14:textId="77777777" w:rsidR="006F36A4" w:rsidRDefault="006F36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auto"/>
    <w:pitch w:val="variable"/>
    <w:sig w:usb0="80000267" w:usb1="00000000" w:usb2="00000000" w:usb3="00000000" w:csb0="000001F7" w:csb1="00000000"/>
  </w:font>
  <w:font w:name="Franklin Gothic Heavy">
    <w:altName w:val="Franklin Gothic"/>
    <w:panose1 w:val="020B09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Franklin Gothic Demi">
    <w:altName w:val="Franklin Gothic"/>
    <w:panose1 w:val="020B0703020102020204"/>
    <w:charset w:val="00"/>
    <w:family w:val="swiss"/>
    <w:pitch w:val="variable"/>
    <w:sig w:usb0="00000287" w:usb1="00000000" w:usb2="00000000" w:usb3="00000000" w:csb0="0000009F" w:csb1="00000000"/>
  </w:font>
  <w:font w:name="Abadi Extra Light">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gency FB">
    <w:panose1 w:val="020B0503020202020204"/>
    <w:charset w:val="00"/>
    <w:family w:val="swiss"/>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ldhabi">
    <w:charset w:val="B2"/>
    <w:family w:val="auto"/>
    <w:pitch w:val="variable"/>
    <w:sig w:usb0="80002007" w:usb1="80000000" w:usb2="00000008" w:usb3="00000000" w:csb0="00000041" w:csb1="00000000"/>
  </w:font>
  <w:font w:name="Aharoni">
    <w:charset w:val="B1"/>
    <w:family w:val="auto"/>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Franklin Gothic Medium Cond">
    <w:altName w:val="Franklin Gothic"/>
    <w:panose1 w:val="020B0606030402020204"/>
    <w:charset w:val="00"/>
    <w:family w:val="swiss"/>
    <w:pitch w:val="variable"/>
    <w:sig w:usb0="00000287" w:usb1="00000000" w:usb2="00000000" w:usb3="00000000" w:csb0="0000009F" w:csb1="00000000"/>
  </w:font>
  <w:font w:name="Franklin Gothic Medium">
    <w:altName w:val="Franklin Gothic"/>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401151"/>
      <w:docPartObj>
        <w:docPartGallery w:val="Page Numbers (Bottom of Page)"/>
        <w:docPartUnique/>
      </w:docPartObj>
    </w:sdtPr>
    <w:sdtEndPr>
      <w:rPr>
        <w:noProof/>
      </w:rPr>
    </w:sdtEndPr>
    <w:sdtContent>
      <w:p w14:paraId="419F2CE5" w14:textId="062A3BBB" w:rsidR="009470F8" w:rsidRDefault="009470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3B10E6" w14:textId="77777777" w:rsidR="009470F8" w:rsidRDefault="00947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B9179" w14:textId="77777777" w:rsidR="006F36A4" w:rsidRDefault="006F36A4" w:rsidP="00F921A1">
      <w:pPr>
        <w:spacing w:after="0"/>
      </w:pPr>
      <w:r>
        <w:separator/>
      </w:r>
    </w:p>
  </w:footnote>
  <w:footnote w:type="continuationSeparator" w:id="0">
    <w:p w14:paraId="4F5DAB1E" w14:textId="77777777" w:rsidR="006F36A4" w:rsidRDefault="006F36A4" w:rsidP="00F921A1">
      <w:pPr>
        <w:spacing w:after="0"/>
      </w:pPr>
      <w:r>
        <w:continuationSeparator/>
      </w:r>
    </w:p>
  </w:footnote>
  <w:footnote w:type="continuationNotice" w:id="1">
    <w:p w14:paraId="11E88CF9" w14:textId="77777777" w:rsidR="006F36A4" w:rsidRDefault="006F36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C67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1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SortMethod w:val="000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F1"/>
    <w:rsid w:val="000167B4"/>
    <w:rsid w:val="00016892"/>
    <w:rsid w:val="000266D5"/>
    <w:rsid w:val="00027872"/>
    <w:rsid w:val="00034F4B"/>
    <w:rsid w:val="00057E18"/>
    <w:rsid w:val="0006180E"/>
    <w:rsid w:val="000A0406"/>
    <w:rsid w:val="000D53AE"/>
    <w:rsid w:val="000F69D6"/>
    <w:rsid w:val="00107F62"/>
    <w:rsid w:val="001173FA"/>
    <w:rsid w:val="00131588"/>
    <w:rsid w:val="00131C96"/>
    <w:rsid w:val="00137D18"/>
    <w:rsid w:val="0014076F"/>
    <w:rsid w:val="001509F5"/>
    <w:rsid w:val="00157532"/>
    <w:rsid w:val="0018230D"/>
    <w:rsid w:val="001907C0"/>
    <w:rsid w:val="001C1086"/>
    <w:rsid w:val="001F12DE"/>
    <w:rsid w:val="001F337B"/>
    <w:rsid w:val="0020266D"/>
    <w:rsid w:val="00207BDA"/>
    <w:rsid w:val="00212BA7"/>
    <w:rsid w:val="00215D38"/>
    <w:rsid w:val="00241B41"/>
    <w:rsid w:val="002449C1"/>
    <w:rsid w:val="00245D67"/>
    <w:rsid w:val="0025052B"/>
    <w:rsid w:val="00252A69"/>
    <w:rsid w:val="00252CBD"/>
    <w:rsid w:val="002619A6"/>
    <w:rsid w:val="00262084"/>
    <w:rsid w:val="00273BF1"/>
    <w:rsid w:val="00290F3B"/>
    <w:rsid w:val="002A5B39"/>
    <w:rsid w:val="002B1B78"/>
    <w:rsid w:val="002E3537"/>
    <w:rsid w:val="002E40A8"/>
    <w:rsid w:val="002E76DC"/>
    <w:rsid w:val="00301984"/>
    <w:rsid w:val="00310CBF"/>
    <w:rsid w:val="00322485"/>
    <w:rsid w:val="003231BA"/>
    <w:rsid w:val="00333E11"/>
    <w:rsid w:val="0033720E"/>
    <w:rsid w:val="00356A46"/>
    <w:rsid w:val="00374EF1"/>
    <w:rsid w:val="00375843"/>
    <w:rsid w:val="003838B5"/>
    <w:rsid w:val="003C7D54"/>
    <w:rsid w:val="003D6378"/>
    <w:rsid w:val="003F39D4"/>
    <w:rsid w:val="003F7C47"/>
    <w:rsid w:val="004579DB"/>
    <w:rsid w:val="0047586F"/>
    <w:rsid w:val="004811C4"/>
    <w:rsid w:val="00483D9C"/>
    <w:rsid w:val="004A4787"/>
    <w:rsid w:val="004B38D2"/>
    <w:rsid w:val="004C08F5"/>
    <w:rsid w:val="004E41E1"/>
    <w:rsid w:val="004F4ADB"/>
    <w:rsid w:val="004F7786"/>
    <w:rsid w:val="00506540"/>
    <w:rsid w:val="005116E4"/>
    <w:rsid w:val="005244A7"/>
    <w:rsid w:val="00545244"/>
    <w:rsid w:val="00550ED7"/>
    <w:rsid w:val="00580D8E"/>
    <w:rsid w:val="00594B47"/>
    <w:rsid w:val="005A70CA"/>
    <w:rsid w:val="005D5C04"/>
    <w:rsid w:val="005D6E16"/>
    <w:rsid w:val="005D79B2"/>
    <w:rsid w:val="005E227C"/>
    <w:rsid w:val="005E4501"/>
    <w:rsid w:val="005F357E"/>
    <w:rsid w:val="005F5948"/>
    <w:rsid w:val="00602E6B"/>
    <w:rsid w:val="00625A22"/>
    <w:rsid w:val="00626B10"/>
    <w:rsid w:val="00643D31"/>
    <w:rsid w:val="00644BD3"/>
    <w:rsid w:val="006500F6"/>
    <w:rsid w:val="0065385D"/>
    <w:rsid w:val="006563D7"/>
    <w:rsid w:val="00681C29"/>
    <w:rsid w:val="006B5E17"/>
    <w:rsid w:val="006C34DE"/>
    <w:rsid w:val="006C7A1F"/>
    <w:rsid w:val="006E3617"/>
    <w:rsid w:val="006E64C7"/>
    <w:rsid w:val="006F1C5D"/>
    <w:rsid w:val="006F36A4"/>
    <w:rsid w:val="007162EB"/>
    <w:rsid w:val="00737485"/>
    <w:rsid w:val="00792933"/>
    <w:rsid w:val="007A33C7"/>
    <w:rsid w:val="007A5554"/>
    <w:rsid w:val="007C0018"/>
    <w:rsid w:val="007C00E4"/>
    <w:rsid w:val="007E7F19"/>
    <w:rsid w:val="007F46FE"/>
    <w:rsid w:val="00817BB7"/>
    <w:rsid w:val="00833D00"/>
    <w:rsid w:val="00834201"/>
    <w:rsid w:val="008469E7"/>
    <w:rsid w:val="00847CB0"/>
    <w:rsid w:val="008560C3"/>
    <w:rsid w:val="008904A4"/>
    <w:rsid w:val="008B58E3"/>
    <w:rsid w:val="008D3A90"/>
    <w:rsid w:val="008D42B1"/>
    <w:rsid w:val="008E1923"/>
    <w:rsid w:val="008E3D9B"/>
    <w:rsid w:val="008F65D7"/>
    <w:rsid w:val="009052F9"/>
    <w:rsid w:val="00914354"/>
    <w:rsid w:val="00923F3C"/>
    <w:rsid w:val="009278A7"/>
    <w:rsid w:val="0093306B"/>
    <w:rsid w:val="009470F8"/>
    <w:rsid w:val="00962200"/>
    <w:rsid w:val="00967A0F"/>
    <w:rsid w:val="009A2C99"/>
    <w:rsid w:val="009A7257"/>
    <w:rsid w:val="009C250C"/>
    <w:rsid w:val="009F4D7D"/>
    <w:rsid w:val="00A03727"/>
    <w:rsid w:val="00A11F83"/>
    <w:rsid w:val="00A13718"/>
    <w:rsid w:val="00A313DA"/>
    <w:rsid w:val="00A34E0E"/>
    <w:rsid w:val="00A5087F"/>
    <w:rsid w:val="00A61A99"/>
    <w:rsid w:val="00A63EC9"/>
    <w:rsid w:val="00AA4EE5"/>
    <w:rsid w:val="00AC7D8A"/>
    <w:rsid w:val="00AD69A5"/>
    <w:rsid w:val="00AF4976"/>
    <w:rsid w:val="00B0227E"/>
    <w:rsid w:val="00B03852"/>
    <w:rsid w:val="00B2160F"/>
    <w:rsid w:val="00B240CC"/>
    <w:rsid w:val="00B3456E"/>
    <w:rsid w:val="00B3506C"/>
    <w:rsid w:val="00B35BDD"/>
    <w:rsid w:val="00B606E0"/>
    <w:rsid w:val="00B64D7C"/>
    <w:rsid w:val="00B679F9"/>
    <w:rsid w:val="00B70EC0"/>
    <w:rsid w:val="00B7415E"/>
    <w:rsid w:val="00B74EB0"/>
    <w:rsid w:val="00B85538"/>
    <w:rsid w:val="00B85FB6"/>
    <w:rsid w:val="00BC0F3B"/>
    <w:rsid w:val="00BD13D2"/>
    <w:rsid w:val="00BE2527"/>
    <w:rsid w:val="00BF7568"/>
    <w:rsid w:val="00BF7999"/>
    <w:rsid w:val="00C11BD1"/>
    <w:rsid w:val="00C2568D"/>
    <w:rsid w:val="00C3261E"/>
    <w:rsid w:val="00C41672"/>
    <w:rsid w:val="00C45F62"/>
    <w:rsid w:val="00C76E67"/>
    <w:rsid w:val="00CA45CF"/>
    <w:rsid w:val="00CB505C"/>
    <w:rsid w:val="00CD324F"/>
    <w:rsid w:val="00D063AA"/>
    <w:rsid w:val="00D07738"/>
    <w:rsid w:val="00D41AE6"/>
    <w:rsid w:val="00D50263"/>
    <w:rsid w:val="00D60541"/>
    <w:rsid w:val="00D61236"/>
    <w:rsid w:val="00D62DC8"/>
    <w:rsid w:val="00D91AE5"/>
    <w:rsid w:val="00DA2659"/>
    <w:rsid w:val="00DC38CA"/>
    <w:rsid w:val="00DD2F6F"/>
    <w:rsid w:val="00DD7BB5"/>
    <w:rsid w:val="00DE38D0"/>
    <w:rsid w:val="00DF10C3"/>
    <w:rsid w:val="00DF7477"/>
    <w:rsid w:val="00E04951"/>
    <w:rsid w:val="00E3188B"/>
    <w:rsid w:val="00E41432"/>
    <w:rsid w:val="00E4499D"/>
    <w:rsid w:val="00E772BF"/>
    <w:rsid w:val="00E80C4F"/>
    <w:rsid w:val="00E83D6F"/>
    <w:rsid w:val="00E93C96"/>
    <w:rsid w:val="00EB2FC3"/>
    <w:rsid w:val="00EB400A"/>
    <w:rsid w:val="00EC33B1"/>
    <w:rsid w:val="00EC795E"/>
    <w:rsid w:val="00EE1126"/>
    <w:rsid w:val="00EE348D"/>
    <w:rsid w:val="00EE5E3E"/>
    <w:rsid w:val="00EF4B95"/>
    <w:rsid w:val="00EF6830"/>
    <w:rsid w:val="00EF7674"/>
    <w:rsid w:val="00F072AF"/>
    <w:rsid w:val="00F70B0E"/>
    <w:rsid w:val="00F859EC"/>
    <w:rsid w:val="00F921A1"/>
    <w:rsid w:val="00F97690"/>
    <w:rsid w:val="00FD1358"/>
    <w:rsid w:val="00FE5FA3"/>
    <w:rsid w:val="09D2F8F0"/>
    <w:rsid w:val="0CF17155"/>
    <w:rsid w:val="0FCEB26C"/>
    <w:rsid w:val="1360B2D9"/>
    <w:rsid w:val="15F81CE0"/>
    <w:rsid w:val="21FCC3D1"/>
    <w:rsid w:val="26B664EB"/>
    <w:rsid w:val="2EA84E73"/>
    <w:rsid w:val="493FEF19"/>
    <w:rsid w:val="516AB27B"/>
    <w:rsid w:val="54AB3B2B"/>
    <w:rsid w:val="611B648B"/>
    <w:rsid w:val="65D5662D"/>
    <w:rsid w:val="690FCDEC"/>
    <w:rsid w:val="7B3B2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45B59F"/>
  <w14:defaultImageDpi w14:val="96"/>
  <w15:docId w15:val="{4E9F39AC-AC6F-4AFD-BF72-F71EB9DA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C0018"/>
  </w:style>
  <w:style w:type="paragraph" w:styleId="Heading1">
    <w:name w:val="heading 1"/>
    <w:basedOn w:val="Normal"/>
    <w:next w:val="Normal"/>
    <w:link w:val="Heading1Char"/>
    <w:uiPriority w:val="1"/>
    <w:qFormat/>
    <w:rsid w:val="008D3A90"/>
    <w:pPr>
      <w:spacing w:before="600" w:after="0"/>
      <w:ind w:right="3673"/>
      <w:outlineLvl w:val="0"/>
    </w:pPr>
    <w:rPr>
      <w:b/>
      <w:color w:val="E94E40" w:themeColor="accent1"/>
      <w:sz w:val="48"/>
      <w:szCs w:val="48"/>
    </w:rPr>
  </w:style>
  <w:style w:type="paragraph" w:styleId="Heading2">
    <w:name w:val="heading 2"/>
    <w:basedOn w:val="Normal"/>
    <w:next w:val="Normal"/>
    <w:link w:val="Heading2Char"/>
    <w:uiPriority w:val="1"/>
    <w:qFormat/>
    <w:rsid w:val="00D50263"/>
    <w:pPr>
      <w:spacing w:before="120" w:after="120"/>
      <w:ind w:right="3673"/>
      <w:outlineLvl w:val="1"/>
    </w:pPr>
    <w:rPr>
      <w:i/>
      <w:color w:val="BF5200" w:themeColor="accent2"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rsid w:val="00B70EC0"/>
    <w:pPr>
      <w:kinsoku w:val="0"/>
      <w:overflowPunct w:val="0"/>
      <w:spacing w:before="93" w:line="249" w:lineRule="auto"/>
      <w:ind w:left="313" w:right="62"/>
    </w:pPr>
    <w:rPr>
      <w:spacing w:val="-8"/>
      <w:sz w:val="24"/>
      <w:szCs w:val="24"/>
    </w:rPr>
  </w:style>
  <w:style w:type="character" w:customStyle="1" w:styleId="BodyTextChar">
    <w:name w:val="Body Text Char"/>
    <w:basedOn w:val="DefaultParagraphFont"/>
    <w:link w:val="BodyText"/>
    <w:uiPriority w:val="1"/>
    <w:semiHidden/>
    <w:rsid w:val="00034F4B"/>
    <w:rPr>
      <w:rFonts w:ascii="Arial" w:hAnsi="Arial" w:cs="Arial"/>
      <w:spacing w:val="-8"/>
      <w:sz w:val="24"/>
      <w:szCs w:val="24"/>
    </w:rPr>
  </w:style>
  <w:style w:type="character" w:customStyle="1" w:styleId="Heading1Char">
    <w:name w:val="Heading 1 Char"/>
    <w:basedOn w:val="DefaultParagraphFont"/>
    <w:link w:val="Heading1"/>
    <w:uiPriority w:val="1"/>
    <w:rsid w:val="008D3A90"/>
    <w:rPr>
      <w:b/>
      <w:color w:val="E94E40" w:themeColor="accent1"/>
      <w:sz w:val="48"/>
      <w:szCs w:val="48"/>
    </w:rPr>
  </w:style>
  <w:style w:type="character" w:customStyle="1" w:styleId="Heading2Char">
    <w:name w:val="Heading 2 Char"/>
    <w:basedOn w:val="DefaultParagraphFont"/>
    <w:link w:val="Heading2"/>
    <w:uiPriority w:val="1"/>
    <w:rsid w:val="00D50263"/>
    <w:rPr>
      <w:i/>
      <w:color w:val="BF5200" w:themeColor="accent2" w:themeShade="BF"/>
      <w:sz w:val="36"/>
      <w:szCs w:val="36"/>
    </w:rPr>
  </w:style>
  <w:style w:type="paragraph" w:styleId="ListParagraph">
    <w:name w:val="List Paragraph"/>
    <w:basedOn w:val="Normal"/>
    <w:uiPriority w:val="1"/>
    <w:semiHidden/>
    <w:rPr>
      <w:rFonts w:ascii="Times New Roman" w:hAnsi="Times New Roman"/>
      <w:sz w:val="24"/>
      <w:szCs w:val="24"/>
    </w:rPr>
  </w:style>
  <w:style w:type="character" w:customStyle="1" w:styleId="UnresolvedMention1">
    <w:name w:val="Unresolved Mention1"/>
    <w:basedOn w:val="DefaultParagraphFont"/>
    <w:uiPriority w:val="99"/>
    <w:semiHidden/>
    <w:rsid w:val="00034F4B"/>
    <w:rPr>
      <w:color w:val="808080"/>
      <w:shd w:val="clear" w:color="auto" w:fill="E6E6E6"/>
    </w:rPr>
  </w:style>
  <w:style w:type="paragraph" w:styleId="Title">
    <w:name w:val="Title"/>
    <w:basedOn w:val="BodyText"/>
    <w:next w:val="Normal"/>
    <w:link w:val="TitleChar"/>
    <w:uiPriority w:val="10"/>
    <w:qFormat/>
    <w:rsid w:val="00E83D6F"/>
    <w:pPr>
      <w:spacing w:before="74" w:after="0" w:line="250" w:lineRule="auto"/>
      <w:ind w:left="0" w:right="5743"/>
    </w:pPr>
    <w:rPr>
      <w:rFonts w:asciiTheme="majorHAnsi" w:hAnsiTheme="majorHAnsi" w:cs="Gill Sans"/>
      <w:b/>
      <w:bCs/>
      <w:sz w:val="72"/>
      <w:szCs w:val="72"/>
    </w:rPr>
  </w:style>
  <w:style w:type="character" w:customStyle="1" w:styleId="TitleChar">
    <w:name w:val="Title Char"/>
    <w:basedOn w:val="DefaultParagraphFont"/>
    <w:link w:val="Title"/>
    <w:uiPriority w:val="10"/>
    <w:rsid w:val="00E83D6F"/>
    <w:rPr>
      <w:rFonts w:asciiTheme="majorHAnsi" w:hAnsiTheme="majorHAnsi" w:cs="Gill Sans"/>
      <w:b/>
      <w:bCs/>
      <w:spacing w:val="-8"/>
      <w:sz w:val="72"/>
      <w:szCs w:val="72"/>
    </w:rPr>
  </w:style>
  <w:style w:type="paragraph" w:styleId="Subtitle">
    <w:name w:val="Subtitle"/>
    <w:basedOn w:val="Normal"/>
    <w:next w:val="Normal"/>
    <w:link w:val="SubtitleChar"/>
    <w:uiPriority w:val="11"/>
    <w:qFormat/>
    <w:rsid w:val="00E83D6F"/>
    <w:pPr>
      <w:pBdr>
        <w:top w:val="single" w:sz="4" w:space="6" w:color="E94E40" w:themeColor="accent1"/>
        <w:left w:val="single" w:sz="4" w:space="0" w:color="E94E40" w:themeColor="accent1"/>
        <w:bottom w:val="single" w:sz="4" w:space="8" w:color="E94E40" w:themeColor="accent1"/>
        <w:right w:val="single" w:sz="4" w:space="0" w:color="E94E40" w:themeColor="accent1"/>
      </w:pBdr>
      <w:shd w:val="clear" w:color="auto" w:fill="E94E40" w:themeFill="accent1"/>
      <w:spacing w:after="120"/>
      <w:ind w:left="-101" w:right="8366"/>
      <w:jc w:val="center"/>
    </w:pPr>
    <w:rPr>
      <w:b/>
      <w:color w:val="FFFFFF" w:themeColor="background1"/>
      <w:sz w:val="36"/>
      <w:szCs w:val="36"/>
    </w:rPr>
  </w:style>
  <w:style w:type="character" w:customStyle="1" w:styleId="SubtitleChar">
    <w:name w:val="Subtitle Char"/>
    <w:basedOn w:val="DefaultParagraphFont"/>
    <w:link w:val="Subtitle"/>
    <w:uiPriority w:val="11"/>
    <w:rsid w:val="00E83D6F"/>
    <w:rPr>
      <w:b/>
      <w:color w:val="FFFFFF" w:themeColor="background1"/>
      <w:sz w:val="36"/>
      <w:szCs w:val="36"/>
      <w:shd w:val="clear" w:color="auto" w:fill="E94E40" w:themeFill="accent1"/>
    </w:rPr>
  </w:style>
  <w:style w:type="paragraph" w:styleId="Quote">
    <w:name w:val="Quote"/>
    <w:basedOn w:val="BodyText"/>
    <w:next w:val="Normal"/>
    <w:link w:val="QuoteChar"/>
    <w:uiPriority w:val="29"/>
    <w:qFormat/>
    <w:rsid w:val="00BD13D2"/>
    <w:pPr>
      <w:widowControl w:val="0"/>
      <w:autoSpaceDE w:val="0"/>
      <w:autoSpaceDN w:val="0"/>
      <w:adjustRightInd w:val="0"/>
      <w:spacing w:before="0" w:after="0" w:line="240" w:lineRule="auto"/>
      <w:ind w:left="113"/>
    </w:pPr>
    <w:rPr>
      <w:rFonts w:ascii="Arial" w:hAnsi="Arial" w:cs="Arial"/>
      <w:b/>
      <w:color w:val="404040" w:themeColor="text1" w:themeTint="BF"/>
      <w:sz w:val="28"/>
      <w:szCs w:val="28"/>
    </w:rPr>
  </w:style>
  <w:style w:type="character" w:customStyle="1" w:styleId="QuoteChar">
    <w:name w:val="Quote Char"/>
    <w:basedOn w:val="DefaultParagraphFont"/>
    <w:link w:val="Quote"/>
    <w:uiPriority w:val="29"/>
    <w:rsid w:val="00BD13D2"/>
    <w:rPr>
      <w:rFonts w:ascii="Arial" w:hAnsi="Arial" w:cs="Arial"/>
      <w:b/>
      <w:color w:val="404040" w:themeColor="text1" w:themeTint="BF"/>
      <w:spacing w:val="-8"/>
      <w:sz w:val="28"/>
      <w:szCs w:val="28"/>
    </w:rPr>
  </w:style>
  <w:style w:type="paragraph" w:styleId="Header">
    <w:name w:val="header"/>
    <w:basedOn w:val="Normal"/>
    <w:link w:val="HeaderChar"/>
    <w:uiPriority w:val="99"/>
    <w:semiHidden/>
    <w:rsid w:val="00F921A1"/>
    <w:pPr>
      <w:tabs>
        <w:tab w:val="center" w:pos="4680"/>
        <w:tab w:val="right" w:pos="9360"/>
      </w:tabs>
      <w:spacing w:after="0"/>
    </w:pPr>
  </w:style>
  <w:style w:type="character" w:styleId="BookTitle">
    <w:name w:val="Book Title"/>
    <w:basedOn w:val="DefaultParagraphFont"/>
    <w:uiPriority w:val="33"/>
    <w:semiHidden/>
    <w:rsid w:val="00034F4B"/>
    <w:rPr>
      <w:b/>
      <w:bCs/>
      <w:i/>
      <w:iCs/>
      <w:spacing w:val="5"/>
    </w:rPr>
  </w:style>
  <w:style w:type="character" w:styleId="Emphasis">
    <w:name w:val="Emphasis"/>
    <w:basedOn w:val="DefaultParagraphFont"/>
    <w:uiPriority w:val="20"/>
    <w:semiHidden/>
    <w:rsid w:val="00034F4B"/>
    <w:rPr>
      <w:i/>
      <w:iCs/>
    </w:rPr>
  </w:style>
  <w:style w:type="character" w:customStyle="1" w:styleId="Hashtag1">
    <w:name w:val="Hashtag1"/>
    <w:basedOn w:val="DefaultParagraphFont"/>
    <w:uiPriority w:val="99"/>
    <w:semiHidden/>
    <w:rsid w:val="00034F4B"/>
    <w:rPr>
      <w:color w:val="2B579A"/>
      <w:shd w:val="clear" w:color="auto" w:fill="E6E6E6"/>
    </w:rPr>
  </w:style>
  <w:style w:type="character" w:styleId="IntenseEmphasis">
    <w:name w:val="Intense Emphasis"/>
    <w:basedOn w:val="DefaultParagraphFont"/>
    <w:uiPriority w:val="21"/>
    <w:semiHidden/>
    <w:rsid w:val="00034F4B"/>
    <w:rPr>
      <w:i/>
      <w:iCs/>
      <w:color w:val="E94E40" w:themeColor="accent1"/>
    </w:rPr>
  </w:style>
  <w:style w:type="paragraph" w:styleId="IntenseQuote">
    <w:name w:val="Intense Quote"/>
    <w:basedOn w:val="Normal"/>
    <w:next w:val="Normal"/>
    <w:link w:val="IntenseQuoteChar"/>
    <w:uiPriority w:val="30"/>
    <w:semiHidden/>
    <w:rsid w:val="00034F4B"/>
    <w:pPr>
      <w:pBdr>
        <w:top w:val="single" w:sz="4" w:space="10" w:color="E94E40" w:themeColor="accent1"/>
        <w:bottom w:val="single" w:sz="4" w:space="10" w:color="E94E40" w:themeColor="accent1"/>
      </w:pBdr>
      <w:spacing w:before="360" w:after="360"/>
      <w:ind w:left="864" w:right="864"/>
      <w:jc w:val="center"/>
    </w:pPr>
    <w:rPr>
      <w:i/>
      <w:iCs/>
      <w:color w:val="E94E40" w:themeColor="accent1"/>
    </w:rPr>
  </w:style>
  <w:style w:type="character" w:customStyle="1" w:styleId="IntenseQuoteChar">
    <w:name w:val="Intense Quote Char"/>
    <w:basedOn w:val="DefaultParagraphFont"/>
    <w:link w:val="IntenseQuote"/>
    <w:uiPriority w:val="30"/>
    <w:semiHidden/>
    <w:rsid w:val="00034F4B"/>
    <w:rPr>
      <w:rFonts w:ascii="Arial" w:hAnsi="Arial" w:cs="Arial"/>
      <w:i/>
      <w:iCs/>
      <w:color w:val="E94E40" w:themeColor="accent1"/>
      <w:sz w:val="22"/>
      <w:szCs w:val="22"/>
    </w:rPr>
  </w:style>
  <w:style w:type="character" w:styleId="IntenseReference">
    <w:name w:val="Intense Reference"/>
    <w:basedOn w:val="DefaultParagraphFont"/>
    <w:uiPriority w:val="32"/>
    <w:semiHidden/>
    <w:rsid w:val="00034F4B"/>
    <w:rPr>
      <w:b/>
      <w:bCs/>
      <w:smallCaps/>
      <w:color w:val="E94E40" w:themeColor="accent1"/>
      <w:spacing w:val="5"/>
    </w:rPr>
  </w:style>
  <w:style w:type="character" w:styleId="Strong">
    <w:name w:val="Strong"/>
    <w:basedOn w:val="DefaultParagraphFont"/>
    <w:uiPriority w:val="22"/>
    <w:semiHidden/>
    <w:rsid w:val="00034F4B"/>
    <w:rPr>
      <w:b/>
      <w:bCs/>
    </w:rPr>
  </w:style>
  <w:style w:type="character" w:styleId="SubtleEmphasis">
    <w:name w:val="Subtle Emphasis"/>
    <w:basedOn w:val="DefaultParagraphFont"/>
    <w:uiPriority w:val="19"/>
    <w:semiHidden/>
    <w:rsid w:val="00034F4B"/>
    <w:rPr>
      <w:i/>
      <w:iCs/>
      <w:color w:val="404040" w:themeColor="text1" w:themeTint="BF"/>
    </w:rPr>
  </w:style>
  <w:style w:type="character" w:styleId="SubtleReference">
    <w:name w:val="Subtle Reference"/>
    <w:basedOn w:val="DefaultParagraphFont"/>
    <w:uiPriority w:val="31"/>
    <w:semiHidden/>
    <w:rsid w:val="00034F4B"/>
    <w:rPr>
      <w:smallCaps/>
      <w:color w:val="5A5A5A" w:themeColor="text1" w:themeTint="A5"/>
    </w:rPr>
  </w:style>
  <w:style w:type="character" w:customStyle="1" w:styleId="HeaderChar">
    <w:name w:val="Header Char"/>
    <w:basedOn w:val="DefaultParagraphFont"/>
    <w:link w:val="Header"/>
    <w:uiPriority w:val="99"/>
    <w:semiHidden/>
    <w:rsid w:val="007C0018"/>
  </w:style>
  <w:style w:type="paragraph" w:styleId="Footer">
    <w:name w:val="footer"/>
    <w:basedOn w:val="Normal"/>
    <w:link w:val="FooterChar"/>
    <w:uiPriority w:val="99"/>
    <w:rsid w:val="00F921A1"/>
    <w:pPr>
      <w:tabs>
        <w:tab w:val="center" w:pos="4680"/>
        <w:tab w:val="right" w:pos="9360"/>
      </w:tabs>
      <w:spacing w:after="0"/>
    </w:pPr>
  </w:style>
  <w:style w:type="character" w:customStyle="1" w:styleId="FooterChar">
    <w:name w:val="Footer Char"/>
    <w:basedOn w:val="DefaultParagraphFont"/>
    <w:link w:val="Footer"/>
    <w:uiPriority w:val="99"/>
    <w:rsid w:val="007C0018"/>
  </w:style>
  <w:style w:type="table" w:styleId="TableGrid">
    <w:name w:val="Table Grid"/>
    <w:basedOn w:val="TableNormal"/>
    <w:uiPriority w:val="39"/>
    <w:rsid w:val="000D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DarkBackground">
    <w:name w:val="Normal with Dark Background"/>
    <w:basedOn w:val="Normal"/>
    <w:uiPriority w:val="1"/>
    <w:qFormat/>
    <w:rsid w:val="006563D7"/>
    <w:rPr>
      <w:color w:val="FFFFFF" w:themeColor="background1"/>
    </w:rPr>
  </w:style>
  <w:style w:type="paragraph" w:customStyle="1" w:styleId="Heading1Alt">
    <w:name w:val="Heading 1 Alt"/>
    <w:basedOn w:val="Normal"/>
    <w:uiPriority w:val="1"/>
    <w:qFormat/>
    <w:rsid w:val="005F5948"/>
    <w:pPr>
      <w:spacing w:before="1200" w:after="0"/>
    </w:pPr>
    <w:rPr>
      <w:b/>
      <w:color w:val="FFFFFF" w:themeColor="background1"/>
      <w:sz w:val="48"/>
    </w:rPr>
  </w:style>
  <w:style w:type="paragraph" w:customStyle="1" w:styleId="Heading2Alt">
    <w:name w:val="Heading 2 Alt"/>
    <w:basedOn w:val="Normal"/>
    <w:uiPriority w:val="1"/>
    <w:qFormat/>
    <w:rsid w:val="006563D7"/>
    <w:pPr>
      <w:spacing w:before="120"/>
    </w:pPr>
    <w:rPr>
      <w:i/>
      <w:color w:val="FFFFFF" w:themeColor="background1"/>
      <w:sz w:val="36"/>
    </w:rPr>
  </w:style>
  <w:style w:type="paragraph" w:styleId="NoSpacing">
    <w:name w:val="No Spacing"/>
    <w:uiPriority w:val="1"/>
    <w:qFormat/>
    <w:rsid w:val="006563D7"/>
    <w:pPr>
      <w:spacing w:after="0"/>
    </w:pPr>
    <w:rPr>
      <w:sz w:val="24"/>
    </w:rPr>
  </w:style>
  <w:style w:type="character" w:styleId="PlaceholderText">
    <w:name w:val="Placeholder Text"/>
    <w:basedOn w:val="DefaultParagraphFont"/>
    <w:uiPriority w:val="99"/>
    <w:semiHidden/>
    <w:rsid w:val="009052F9"/>
    <w:rPr>
      <w:color w:val="808080"/>
    </w:rPr>
  </w:style>
  <w:style w:type="paragraph" w:customStyle="1" w:styleId="QuoteHeading">
    <w:name w:val="Quote Heading"/>
    <w:basedOn w:val="Normal"/>
    <w:uiPriority w:val="1"/>
    <w:qFormat/>
    <w:rsid w:val="005F5948"/>
    <w:pPr>
      <w:spacing w:after="0"/>
    </w:pPr>
    <w:rPr>
      <w:rFonts w:asciiTheme="majorHAnsi" w:hAnsiTheme="majorHAnsi"/>
      <w:b/>
      <w:color w:val="FFFFFF" w:themeColor="background1"/>
      <w:sz w:val="48"/>
    </w:rPr>
  </w:style>
  <w:style w:type="paragraph" w:customStyle="1" w:styleId="Graphic">
    <w:name w:val="Graphic"/>
    <w:basedOn w:val="Normal"/>
    <w:link w:val="GraphicChar"/>
    <w:uiPriority w:val="1"/>
    <w:qFormat/>
    <w:rsid w:val="00DE38D0"/>
    <w:pPr>
      <w:keepNext/>
      <w:spacing w:after="720"/>
    </w:pPr>
  </w:style>
  <w:style w:type="character" w:customStyle="1" w:styleId="GraphicChar">
    <w:name w:val="Graphic Char"/>
    <w:basedOn w:val="DefaultParagraphFont"/>
    <w:link w:val="Graphic"/>
    <w:uiPriority w:val="1"/>
    <w:rsid w:val="00DE38D0"/>
  </w:style>
  <w:style w:type="paragraph" w:customStyle="1" w:styleId="Default">
    <w:name w:val="Default"/>
    <w:rsid w:val="00374EF1"/>
    <w:pPr>
      <w:autoSpaceDE w:val="0"/>
      <w:autoSpaceDN w:val="0"/>
      <w:adjustRightInd w:val="0"/>
      <w:spacing w:after="0"/>
    </w:pPr>
    <w:rPr>
      <w:rFonts w:ascii="Franklin Gothic Heavy" w:hAnsi="Franklin Gothic Heavy" w:cs="Franklin Gothic Heavy"/>
      <w:color w:val="000000"/>
      <w:sz w:val="24"/>
      <w:szCs w:val="24"/>
    </w:rPr>
  </w:style>
  <w:style w:type="character" w:styleId="Hyperlink">
    <w:name w:val="Hyperlink"/>
    <w:basedOn w:val="DefaultParagraphFont"/>
    <w:uiPriority w:val="99"/>
    <w:unhideWhenUsed/>
    <w:rsid w:val="00374EF1"/>
    <w:rPr>
      <w:color w:val="E94E40" w:themeColor="hyperlink"/>
      <w:u w:val="single"/>
    </w:rPr>
  </w:style>
  <w:style w:type="character" w:styleId="UnresolvedMention">
    <w:name w:val="Unresolved Mention"/>
    <w:basedOn w:val="DefaultParagraphFont"/>
    <w:uiPriority w:val="99"/>
    <w:semiHidden/>
    <w:unhideWhenUsed/>
    <w:rsid w:val="00374EF1"/>
    <w:rPr>
      <w:color w:val="605E5C"/>
      <w:shd w:val="clear" w:color="auto" w:fill="E1DFDD"/>
    </w:rPr>
  </w:style>
  <w:style w:type="paragraph" w:customStyle="1" w:styleId="xmsonormal">
    <w:name w:val="x_msonormal"/>
    <w:basedOn w:val="Normal"/>
    <w:rsid w:val="00817BB7"/>
    <w:pPr>
      <w:spacing w:after="0"/>
    </w:pPr>
    <w:rPr>
      <w:rFonts w:ascii="Aptos" w:eastAsiaTheme="minorHAnsi" w:hAnsi="Aptos" w:cs="Aptos"/>
      <w:sz w:val="24"/>
      <w:szCs w:val="24"/>
    </w:rPr>
  </w:style>
  <w:style w:type="character" w:customStyle="1" w:styleId="apple-converted-space">
    <w:name w:val="apple-converted-space"/>
    <w:basedOn w:val="DefaultParagraphFont"/>
    <w:rsid w:val="00FD1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10651">
      <w:bodyDiv w:val="1"/>
      <w:marLeft w:val="0"/>
      <w:marRight w:val="0"/>
      <w:marTop w:val="0"/>
      <w:marBottom w:val="0"/>
      <w:divBdr>
        <w:top w:val="none" w:sz="0" w:space="0" w:color="auto"/>
        <w:left w:val="none" w:sz="0" w:space="0" w:color="auto"/>
        <w:bottom w:val="none" w:sz="0" w:space="0" w:color="auto"/>
        <w:right w:val="none" w:sz="0" w:space="0" w:color="auto"/>
      </w:divBdr>
    </w:div>
    <w:div w:id="921715554">
      <w:bodyDiv w:val="1"/>
      <w:marLeft w:val="0"/>
      <w:marRight w:val="0"/>
      <w:marTop w:val="0"/>
      <w:marBottom w:val="0"/>
      <w:divBdr>
        <w:top w:val="none" w:sz="0" w:space="0" w:color="auto"/>
        <w:left w:val="none" w:sz="0" w:space="0" w:color="auto"/>
        <w:bottom w:val="none" w:sz="0" w:space="0" w:color="auto"/>
        <w:right w:val="none" w:sz="0" w:space="0" w:color="auto"/>
      </w:divBdr>
    </w:div>
    <w:div w:id="1024282182">
      <w:bodyDiv w:val="1"/>
      <w:marLeft w:val="0"/>
      <w:marRight w:val="0"/>
      <w:marTop w:val="0"/>
      <w:marBottom w:val="0"/>
      <w:divBdr>
        <w:top w:val="none" w:sz="0" w:space="0" w:color="auto"/>
        <w:left w:val="none" w:sz="0" w:space="0" w:color="auto"/>
        <w:bottom w:val="none" w:sz="0" w:space="0" w:color="auto"/>
        <w:right w:val="none" w:sz="0" w:space="0" w:color="auto"/>
      </w:divBdr>
      <w:divsChild>
        <w:div w:id="703291508">
          <w:marLeft w:val="0"/>
          <w:marRight w:val="0"/>
          <w:marTop w:val="0"/>
          <w:marBottom w:val="0"/>
          <w:divBdr>
            <w:top w:val="none" w:sz="0" w:space="0" w:color="auto"/>
            <w:left w:val="none" w:sz="0" w:space="0" w:color="auto"/>
            <w:bottom w:val="single" w:sz="24" w:space="1" w:color="auto"/>
            <w:right w:val="none" w:sz="0" w:space="0" w:color="auto"/>
          </w:divBdr>
          <w:divsChild>
            <w:div w:id="1327901183">
              <w:marLeft w:val="0"/>
              <w:marRight w:val="0"/>
              <w:marTop w:val="240"/>
              <w:marBottom w:val="240"/>
              <w:divBdr>
                <w:top w:val="none" w:sz="0" w:space="0" w:color="auto"/>
                <w:left w:val="none" w:sz="0" w:space="0" w:color="auto"/>
                <w:bottom w:val="none" w:sz="0" w:space="0" w:color="auto"/>
                <w:right w:val="none" w:sz="0" w:space="0" w:color="auto"/>
              </w:divBdr>
            </w:div>
          </w:divsChild>
        </w:div>
        <w:div w:id="894391999">
          <w:marLeft w:val="0"/>
          <w:marRight w:val="0"/>
          <w:marTop w:val="0"/>
          <w:marBottom w:val="0"/>
          <w:divBdr>
            <w:top w:val="single" w:sz="8" w:space="0" w:color="E5E7EB"/>
            <w:left w:val="single" w:sz="8" w:space="0" w:color="E5E7EB"/>
            <w:bottom w:val="single" w:sz="8" w:space="0" w:color="E5E7EB"/>
            <w:right w:val="single" w:sz="8" w:space="0" w:color="E5E7EB"/>
          </w:divBdr>
          <w:divsChild>
            <w:div w:id="1512330361">
              <w:marLeft w:val="0"/>
              <w:marRight w:val="0"/>
              <w:marTop w:val="240"/>
              <w:marBottom w:val="240"/>
              <w:divBdr>
                <w:top w:val="none" w:sz="0" w:space="0" w:color="auto"/>
                <w:left w:val="none" w:sz="0" w:space="0" w:color="auto"/>
                <w:bottom w:val="none" w:sz="0" w:space="0" w:color="auto"/>
                <w:right w:val="none" w:sz="0" w:space="0" w:color="auto"/>
              </w:divBdr>
            </w:div>
          </w:divsChild>
        </w:div>
        <w:div w:id="1597520960">
          <w:marLeft w:val="360"/>
          <w:marRight w:val="0"/>
          <w:marTop w:val="0"/>
          <w:marBottom w:val="0"/>
          <w:divBdr>
            <w:top w:val="single" w:sz="8" w:space="0" w:color="E5E7EB"/>
            <w:left w:val="single" w:sz="8" w:space="0" w:color="E5E7EB"/>
            <w:bottom w:val="single" w:sz="8" w:space="0" w:color="E5E7EB"/>
            <w:right w:val="single" w:sz="8" w:space="0" w:color="E5E7EB"/>
          </w:divBdr>
        </w:div>
        <w:div w:id="1055201807">
          <w:marLeft w:val="0"/>
          <w:marRight w:val="0"/>
          <w:marTop w:val="0"/>
          <w:marBottom w:val="0"/>
          <w:divBdr>
            <w:top w:val="none" w:sz="0" w:space="0" w:color="auto"/>
            <w:left w:val="none" w:sz="0" w:space="0" w:color="auto"/>
            <w:bottom w:val="single" w:sz="24" w:space="1" w:color="auto"/>
            <w:right w:val="none" w:sz="0" w:space="0" w:color="auto"/>
          </w:divBdr>
          <w:divsChild>
            <w:div w:id="2014526943">
              <w:marLeft w:val="0"/>
              <w:marRight w:val="0"/>
              <w:marTop w:val="240"/>
              <w:marBottom w:val="240"/>
              <w:divBdr>
                <w:top w:val="none" w:sz="0" w:space="0" w:color="auto"/>
                <w:left w:val="none" w:sz="0" w:space="0" w:color="auto"/>
                <w:bottom w:val="none" w:sz="0" w:space="0" w:color="auto"/>
                <w:right w:val="none" w:sz="0" w:space="0" w:color="auto"/>
              </w:divBdr>
            </w:div>
            <w:div w:id="69527933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80322989">
      <w:bodyDiv w:val="1"/>
      <w:marLeft w:val="0"/>
      <w:marRight w:val="0"/>
      <w:marTop w:val="0"/>
      <w:marBottom w:val="0"/>
      <w:divBdr>
        <w:top w:val="none" w:sz="0" w:space="0" w:color="auto"/>
        <w:left w:val="none" w:sz="0" w:space="0" w:color="auto"/>
        <w:bottom w:val="none" w:sz="0" w:space="0" w:color="auto"/>
        <w:right w:val="none" w:sz="0" w:space="0" w:color="auto"/>
      </w:divBdr>
    </w:div>
    <w:div w:id="1531450147">
      <w:bodyDiv w:val="1"/>
      <w:marLeft w:val="0"/>
      <w:marRight w:val="0"/>
      <w:marTop w:val="0"/>
      <w:marBottom w:val="0"/>
      <w:divBdr>
        <w:top w:val="none" w:sz="0" w:space="0" w:color="auto"/>
        <w:left w:val="none" w:sz="0" w:space="0" w:color="auto"/>
        <w:bottom w:val="none" w:sz="0" w:space="0" w:color="auto"/>
        <w:right w:val="none" w:sz="0" w:space="0" w:color="auto"/>
      </w:divBdr>
    </w:div>
    <w:div w:id="1930699775">
      <w:bodyDiv w:val="1"/>
      <w:marLeft w:val="0"/>
      <w:marRight w:val="0"/>
      <w:marTop w:val="0"/>
      <w:marBottom w:val="0"/>
      <w:divBdr>
        <w:top w:val="none" w:sz="0" w:space="0" w:color="auto"/>
        <w:left w:val="none" w:sz="0" w:space="0" w:color="auto"/>
        <w:bottom w:val="none" w:sz="0" w:space="0" w:color="auto"/>
        <w:right w:val="none" w:sz="0" w:space="0" w:color="auto"/>
      </w:divBdr>
      <w:divsChild>
        <w:div w:id="860318218">
          <w:marLeft w:val="0"/>
          <w:marRight w:val="0"/>
          <w:marTop w:val="0"/>
          <w:marBottom w:val="360"/>
          <w:divBdr>
            <w:top w:val="none" w:sz="0" w:space="0" w:color="auto"/>
            <w:left w:val="none" w:sz="0" w:space="0" w:color="auto"/>
            <w:bottom w:val="none" w:sz="0" w:space="0" w:color="auto"/>
            <w:right w:val="none" w:sz="0" w:space="0" w:color="auto"/>
          </w:divBdr>
        </w:div>
        <w:div w:id="967316881">
          <w:marLeft w:val="0"/>
          <w:marRight w:val="0"/>
          <w:marTop w:val="0"/>
          <w:marBottom w:val="600"/>
          <w:divBdr>
            <w:top w:val="none" w:sz="0" w:space="0" w:color="auto"/>
            <w:left w:val="none" w:sz="0" w:space="0" w:color="auto"/>
            <w:bottom w:val="none" w:sz="0" w:space="0" w:color="auto"/>
            <w:right w:val="none" w:sz="0" w:space="0" w:color="auto"/>
          </w:divBdr>
        </w:div>
      </w:divsChild>
    </w:div>
    <w:div w:id="2001033481">
      <w:bodyDiv w:val="1"/>
      <w:marLeft w:val="0"/>
      <w:marRight w:val="0"/>
      <w:marTop w:val="0"/>
      <w:marBottom w:val="0"/>
      <w:divBdr>
        <w:top w:val="none" w:sz="0" w:space="0" w:color="auto"/>
        <w:left w:val="none" w:sz="0" w:space="0" w:color="auto"/>
        <w:bottom w:val="none" w:sz="0" w:space="0" w:color="auto"/>
        <w:right w:val="none" w:sz="0" w:space="0" w:color="auto"/>
      </w:divBdr>
    </w:div>
    <w:div w:id="2101094698">
      <w:bodyDiv w:val="1"/>
      <w:marLeft w:val="0"/>
      <w:marRight w:val="0"/>
      <w:marTop w:val="0"/>
      <w:marBottom w:val="0"/>
      <w:divBdr>
        <w:top w:val="none" w:sz="0" w:space="0" w:color="auto"/>
        <w:left w:val="none" w:sz="0" w:space="0" w:color="auto"/>
        <w:bottom w:val="none" w:sz="0" w:space="0" w:color="auto"/>
        <w:right w:val="none" w:sz="0" w:space="0" w:color="auto"/>
      </w:divBdr>
    </w:div>
    <w:div w:id="2115398373">
      <w:bodyDiv w:val="1"/>
      <w:marLeft w:val="0"/>
      <w:marRight w:val="0"/>
      <w:marTop w:val="0"/>
      <w:marBottom w:val="0"/>
      <w:divBdr>
        <w:top w:val="none" w:sz="0" w:space="0" w:color="auto"/>
        <w:left w:val="none" w:sz="0" w:space="0" w:color="auto"/>
        <w:bottom w:val="none" w:sz="0" w:space="0" w:color="auto"/>
        <w:right w:val="none" w:sz="0" w:space="0" w:color="auto"/>
      </w:divBdr>
      <w:divsChild>
        <w:div w:id="836071426">
          <w:marLeft w:val="0"/>
          <w:marRight w:val="0"/>
          <w:marTop w:val="0"/>
          <w:marBottom w:val="0"/>
          <w:divBdr>
            <w:top w:val="none" w:sz="0" w:space="0" w:color="auto"/>
            <w:left w:val="none" w:sz="0" w:space="0" w:color="auto"/>
            <w:bottom w:val="none" w:sz="0" w:space="0" w:color="auto"/>
            <w:right w:val="none" w:sz="0" w:space="0" w:color="auto"/>
          </w:divBdr>
        </w:div>
        <w:div w:id="860896150">
          <w:marLeft w:val="0"/>
          <w:marRight w:val="0"/>
          <w:marTop w:val="0"/>
          <w:marBottom w:val="0"/>
          <w:divBdr>
            <w:top w:val="none" w:sz="0" w:space="0" w:color="auto"/>
            <w:left w:val="none" w:sz="0" w:space="0" w:color="auto"/>
            <w:bottom w:val="none" w:sz="0" w:space="0" w:color="auto"/>
            <w:right w:val="none" w:sz="0" w:space="0" w:color="auto"/>
          </w:divBdr>
        </w:div>
        <w:div w:id="1829117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ynadietz@outlook.com" TargetMode="External"/><Relationship Id="rId18" Type="http://schemas.openxmlformats.org/officeDocument/2006/relationships/footer" Target="footer1.xml"/><Relationship Id="rId26" Type="http://schemas.openxmlformats.org/officeDocument/2006/relationships/hyperlink" Target="mailto:daynadietz@outlook.com" TargetMode="Externa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webSettings" Target="webSettings.xml"/><Relationship Id="rId12" Type="http://schemas.openxmlformats.org/officeDocument/2006/relationships/hyperlink" Target="mailto:pwdellinger@hmwd.org" TargetMode="External"/><Relationship Id="rId17" Type="http://schemas.openxmlformats.org/officeDocument/2006/relationships/image" Target="media/image5.svg"/><Relationship Id="rId25" Type="http://schemas.openxmlformats.org/officeDocument/2006/relationships/image" Target="media/image8.sv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Kyrese38@aol.com" TargetMode="External"/><Relationship Id="rId29" Type="http://schemas.openxmlformats.org/officeDocument/2006/relationships/hyperlink" Target="mailto:daynadietz@outlook.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wdellinger@hmwd.org"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svg"/><Relationship Id="rId23" Type="http://schemas.openxmlformats.org/officeDocument/2006/relationships/hyperlink" Target="mailto:Kyrese.Johnson@fda.hhs.gov" TargetMode="External"/><Relationship Id="rId28" Type="http://schemas.openxmlformats.org/officeDocument/2006/relationships/image" Target="media/image10.png"/><Relationship Id="rId10" Type="http://schemas.openxmlformats.org/officeDocument/2006/relationships/image" Target="media/image1.emf"/><Relationship Id="rId19" Type="http://schemas.openxmlformats.org/officeDocument/2006/relationships/hyperlink" Target="https://www.anfponline.org/docs/default-source/legacy-docs/foodsafetycdm/statesrecognizingcdm.pdf" TargetMode="External"/><Relationship Id="rId31" Type="http://schemas.openxmlformats.org/officeDocument/2006/relationships/image" Target="media/image12.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mailto:Kyrese.Johnson@fda.hhs.gov" TargetMode="External"/><Relationship Id="rId27" Type="http://schemas.openxmlformats.org/officeDocument/2006/relationships/image" Target="media/image9.png"/><Relationship Id="rId30" Type="http://schemas.openxmlformats.org/officeDocument/2006/relationships/image" Target="media/image11.png"/><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ietz\AppData\Roaming\Microsoft\Templates\School%20newsletter.dotx" TargetMode="External"/></Relationships>
</file>

<file path=word/theme/theme1.xml><?xml version="1.0" encoding="utf-8"?>
<a:theme xmlns:a="http://schemas.openxmlformats.org/drawingml/2006/main" name="Office Theme">
  <a:themeElements>
    <a:clrScheme name="School Newsletter">
      <a:dk1>
        <a:sysClr val="windowText" lastClr="000000"/>
      </a:dk1>
      <a:lt1>
        <a:sysClr val="window" lastClr="FFFFFF"/>
      </a:lt1>
      <a:dk2>
        <a:srgbClr val="44546A"/>
      </a:dk2>
      <a:lt2>
        <a:srgbClr val="E7E6E6"/>
      </a:lt2>
      <a:accent1>
        <a:srgbClr val="E94E40"/>
      </a:accent1>
      <a:accent2>
        <a:srgbClr val="FF6E00"/>
      </a:accent2>
      <a:accent3>
        <a:srgbClr val="CFD960"/>
      </a:accent3>
      <a:accent4>
        <a:srgbClr val="CC4438"/>
      </a:accent4>
      <a:accent5>
        <a:srgbClr val="CC5800"/>
      </a:accent5>
      <a:accent6>
        <a:srgbClr val="C3CC5A"/>
      </a:accent6>
      <a:hlink>
        <a:srgbClr val="E94E40"/>
      </a:hlink>
      <a:folHlink>
        <a:srgbClr val="FF6E00"/>
      </a:folHlink>
    </a:clrScheme>
    <a:fontScheme name="School Newslette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CA9E90-936F-4809-BE0F-B168EC196DB4}">
  <ds:schemaRefs>
    <ds:schemaRef ds:uri="http://schemas.microsoft.com/sharepoint/v3/contenttype/forms"/>
  </ds:schemaRefs>
</ds:datastoreItem>
</file>

<file path=customXml/itemProps2.xml><?xml version="1.0" encoding="utf-8"?>
<ds:datastoreItem xmlns:ds="http://schemas.openxmlformats.org/officeDocument/2006/customXml" ds:itemID="{1E6BDE64-EFF1-4B8F-96E2-AB1343E7778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488FD57F-A9A3-43CF-9218-263986597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School newsletter</Template>
  <TotalTime>60</TotalTime>
  <Pages>7</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Dayna Dietz</dc:creator>
  <cp:keywords/>
  <dc:description/>
  <cp:lastModifiedBy>Dayna Dietz</cp:lastModifiedBy>
  <cp:revision>41</cp:revision>
  <dcterms:created xsi:type="dcterms:W3CDTF">2025-03-19T13:35:00Z</dcterms:created>
  <dcterms:modified xsi:type="dcterms:W3CDTF">2025-04-14T18:11:00Z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