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425F" w14:textId="7FFD63E6" w:rsidR="00D24BCB" w:rsidRPr="00F80E78" w:rsidRDefault="001B4A23" w:rsidP="00F80E78">
      <w:pPr>
        <w:pStyle w:val="Graphicsanchor"/>
      </w:pPr>
      <w:r>
        <w:rPr>
          <w:iCs/>
          <w:noProof/>
          <w:color w:val="auto"/>
          <w:sz w:val="19"/>
        </w:rPr>
        <w:drawing>
          <wp:anchor distT="0" distB="0" distL="114300" distR="114300" simplePos="0" relativeHeight="251704320" behindDoc="1" locked="0" layoutInCell="1" allowOverlap="1" wp14:anchorId="2D692DDB" wp14:editId="7963D569">
            <wp:simplePos x="0" y="0"/>
            <wp:positionH relativeFrom="margin">
              <wp:posOffset>-843280</wp:posOffset>
            </wp:positionH>
            <wp:positionV relativeFrom="paragraph">
              <wp:posOffset>220980</wp:posOffset>
            </wp:positionV>
            <wp:extent cx="2887980" cy="2597150"/>
            <wp:effectExtent l="0" t="6985" r="635" b="635"/>
            <wp:wrapTight wrapText="bothSides">
              <wp:wrapPolygon edited="0">
                <wp:start x="-52" y="21542"/>
                <wp:lineTo x="21462" y="21542"/>
                <wp:lineTo x="21462" y="153"/>
                <wp:lineTo x="-52" y="153"/>
                <wp:lineTo x="-52" y="21542"/>
              </wp:wrapPolygon>
            </wp:wrapTight>
            <wp:docPr id="904529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529755" name="Picture 9045297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8798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17E">
        <w:rPr>
          <w:iCs/>
          <w:noProof/>
          <w:color w:val="auto"/>
          <w:sz w:val="19"/>
        </w:rPr>
        <mc:AlternateContent>
          <mc:Choice Requires="wpg">
            <w:drawing>
              <wp:anchor distT="0" distB="0" distL="114300" distR="114300" simplePos="0" relativeHeight="251701248" behindDoc="0" locked="1" layoutInCell="1" allowOverlap="1" wp14:anchorId="238E3E4F" wp14:editId="24BDF418">
                <wp:simplePos x="0" y="0"/>
                <wp:positionH relativeFrom="column">
                  <wp:posOffset>-516890</wp:posOffset>
                </wp:positionH>
                <wp:positionV relativeFrom="page">
                  <wp:posOffset>8449310</wp:posOffset>
                </wp:positionV>
                <wp:extent cx="283464" cy="1097280"/>
                <wp:effectExtent l="0" t="0" r="2540" b="7620"/>
                <wp:wrapNone/>
                <wp:docPr id="821982867" name="Group 65" descr="Contact info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464" cy="1097280"/>
                          <a:chOff x="0" y="0"/>
                          <a:chExt cx="283464" cy="1096984"/>
                        </a:xfrm>
                      </wpg:grpSpPr>
                      <wps:wsp>
                        <wps:cNvPr id="1956123940" name="Rectangle 1463197893">
                          <a:extLst>
                            <a:ext uri="{FF2B5EF4-FFF2-40B4-BE49-F238E27FC236}">
                              <a16:creationId xmlns:a16="http://schemas.microsoft.com/office/drawing/2014/main" id="{652707F3-83B4-5797-07B2-459410CED440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23093" y="248139"/>
                            <a:ext cx="35747" cy="200714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3255044" name="Freeform 6">
                          <a:extLst>
                            <a:ext uri="{FF2B5EF4-FFF2-40B4-BE49-F238E27FC236}">
                              <a16:creationId xmlns:a16="http://schemas.microsoft.com/office/drawing/2014/main" id="{73B68EE3-692D-BCC1-511A-930A4FD54BE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3464" cy="288091"/>
                          </a:xfrm>
                          <a:custGeom>
                            <a:avLst/>
                            <a:gdLst>
                              <a:gd name="T0" fmla="*/ 64 w 77"/>
                              <a:gd name="T1" fmla="*/ 13 h 77"/>
                              <a:gd name="T2" fmla="*/ 64 w 77"/>
                              <a:gd name="T3" fmla="*/ 63 h 77"/>
                              <a:gd name="T4" fmla="*/ 14 w 77"/>
                              <a:gd name="T5" fmla="*/ 63 h 77"/>
                              <a:gd name="T6" fmla="*/ 14 w 77"/>
                              <a:gd name="T7" fmla="*/ 13 h 77"/>
                              <a:gd name="T8" fmla="*/ 64 w 77"/>
                              <a:gd name="T9" fmla="*/ 1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64" y="13"/>
                                </a:moveTo>
                                <a:cubicBezTo>
                                  <a:pt x="77" y="27"/>
                                  <a:pt x="77" y="49"/>
                                  <a:pt x="64" y="63"/>
                                </a:cubicBezTo>
                                <a:cubicBezTo>
                                  <a:pt x="50" y="77"/>
                                  <a:pt x="28" y="77"/>
                                  <a:pt x="14" y="63"/>
                                </a:cubicBezTo>
                                <a:cubicBezTo>
                                  <a:pt x="0" y="49"/>
                                  <a:pt x="0" y="27"/>
                                  <a:pt x="14" y="13"/>
                                </a:cubicBezTo>
                                <a:cubicBezTo>
                                  <a:pt x="28" y="0"/>
                                  <a:pt x="50" y="0"/>
                                  <a:pt x="64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2054442" name="Rectangle 1449635802">
                          <a:extLst>
                            <a:ext uri="{FF2B5EF4-FFF2-40B4-BE49-F238E27FC236}">
                              <a16:creationId xmlns:a16="http://schemas.microsoft.com/office/drawing/2014/main" id="{C3258284-28D3-9154-3462-445CAA20CF97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23093" y="648677"/>
                            <a:ext cx="35747" cy="213378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2280113" name="Freeform 11">
                          <a:extLst>
                            <a:ext uri="{FF2B5EF4-FFF2-40B4-BE49-F238E27FC236}">
                              <a16:creationId xmlns:a16="http://schemas.microsoft.com/office/drawing/2014/main" id="{8F160A60-A405-CF0A-4B58-7289FE80155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808893"/>
                            <a:ext cx="283464" cy="288091"/>
                          </a:xfrm>
                          <a:custGeom>
                            <a:avLst/>
                            <a:gdLst>
                              <a:gd name="T0" fmla="*/ 64 w 77"/>
                              <a:gd name="T1" fmla="*/ 14 h 77"/>
                              <a:gd name="T2" fmla="*/ 64 w 77"/>
                              <a:gd name="T3" fmla="*/ 63 h 77"/>
                              <a:gd name="T4" fmla="*/ 14 w 77"/>
                              <a:gd name="T5" fmla="*/ 64 h 77"/>
                              <a:gd name="T6" fmla="*/ 14 w 77"/>
                              <a:gd name="T7" fmla="*/ 14 h 77"/>
                              <a:gd name="T8" fmla="*/ 64 w 77"/>
                              <a:gd name="T9" fmla="*/ 14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64" y="14"/>
                                </a:moveTo>
                                <a:cubicBezTo>
                                  <a:pt x="77" y="27"/>
                                  <a:pt x="77" y="50"/>
                                  <a:pt x="64" y="63"/>
                                </a:cubicBezTo>
                                <a:cubicBezTo>
                                  <a:pt x="50" y="77"/>
                                  <a:pt x="28" y="77"/>
                                  <a:pt x="14" y="64"/>
                                </a:cubicBezTo>
                                <a:cubicBezTo>
                                  <a:pt x="0" y="50"/>
                                  <a:pt x="0" y="27"/>
                                  <a:pt x="14" y="14"/>
                                </a:cubicBezTo>
                                <a:cubicBezTo>
                                  <a:pt x="28" y="0"/>
                                  <a:pt x="50" y="0"/>
                                  <a:pt x="64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1167730" name="Freeform 14">
                          <a:extLst>
                            <a:ext uri="{FF2B5EF4-FFF2-40B4-BE49-F238E27FC236}">
                              <a16:creationId xmlns:a16="http://schemas.microsoft.com/office/drawing/2014/main" id="{DBD3DB9E-6A0C-AB60-D2EB-B5B3DD9535F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392723"/>
                            <a:ext cx="283464" cy="288091"/>
                          </a:xfrm>
                          <a:custGeom>
                            <a:avLst/>
                            <a:gdLst>
                              <a:gd name="T0" fmla="*/ 64 w 77"/>
                              <a:gd name="T1" fmla="*/ 13 h 77"/>
                              <a:gd name="T2" fmla="*/ 64 w 77"/>
                              <a:gd name="T3" fmla="*/ 63 h 77"/>
                              <a:gd name="T4" fmla="*/ 14 w 77"/>
                              <a:gd name="T5" fmla="*/ 63 h 77"/>
                              <a:gd name="T6" fmla="*/ 14 w 77"/>
                              <a:gd name="T7" fmla="*/ 13 h 77"/>
                              <a:gd name="T8" fmla="*/ 64 w 77"/>
                              <a:gd name="T9" fmla="*/ 1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64" y="13"/>
                                </a:moveTo>
                                <a:cubicBezTo>
                                  <a:pt x="77" y="27"/>
                                  <a:pt x="77" y="49"/>
                                  <a:pt x="64" y="63"/>
                                </a:cubicBezTo>
                                <a:cubicBezTo>
                                  <a:pt x="50" y="77"/>
                                  <a:pt x="28" y="77"/>
                                  <a:pt x="14" y="63"/>
                                </a:cubicBezTo>
                                <a:cubicBezTo>
                                  <a:pt x="0" y="49"/>
                                  <a:pt x="0" y="27"/>
                                  <a:pt x="14" y="13"/>
                                </a:cubicBezTo>
                                <a:cubicBezTo>
                                  <a:pt x="28" y="0"/>
                                  <a:pt x="50" y="0"/>
                                  <a:pt x="64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47698193" name="Graphic 1" descr="Receiv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616" y="62523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4023998" name="Graphic 2" descr="Worl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62" y="449385"/>
                            <a:ext cx="173355" cy="173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6376244" name="Graphic 3" descr="Mark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23" y="847970"/>
                            <a:ext cx="210185" cy="210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71628C" id="Group 65" o:spid="_x0000_s1026" alt="Contact info icons" style="position:absolute;margin-left:-40.7pt;margin-top:665.3pt;width:22.3pt;height:86.4pt;z-index:251701248;mso-position-vertical-relative:page;mso-width-relative:margin;mso-height-relative:margin" coordsize="2834,1096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">
                <v:rect id="Rectangle 1463197893" o:spid="_x0000_s1027" style="position:absolute;left:1230;top:2481;width:358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" fillcolor="#b10f1f [3207]" stroked="f"/>
                <v:shape id="Freeform 6" o:spid="_x0000_s1028" style="position:absolute;width:2834;height:2880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" path="m64,13v13,14,13,36,,50c50,77,28,77,14,63,,49,,27,14,13,28,,50,,64,13xe" fillcolor="#b10f1f [3207]" stroked="f">
                  <v:path arrowok="t" o:connecttype="custom" o:connectlocs="235606,48639;235606,235711;51539,235711;51539,48639;235606,48639" o:connectangles="0,0,0,0,0"/>
                </v:shape>
                <v:rect id="Rectangle 1449635802" o:spid="_x0000_s1029" style="position:absolute;left:1230;top:6486;width:358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" fillcolor="#b10f1f [3207]" stroked="f"/>
                <v:shape id="Freeform 11" o:spid="_x0000_s1030" style="position:absolute;top:8088;width:2834;height:2881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" path="m64,14v13,13,13,36,,49c50,77,28,77,14,64,,50,,27,14,14,28,,50,,64,14xe" fillcolor="#b10f1f [3207]" stroked="f">
                  <v:path arrowok="t" o:connecttype="custom" o:connectlocs="235606,52380;235606,235711;51539,239452;51539,52380;235606,52380" o:connectangles="0,0,0,0,0"/>
                </v:shape>
                <v:shape id="Freeform 14" o:spid="_x0000_s1031" style="position:absolute;top:3927;width:2834;height:2881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" path="m64,13v13,14,13,36,,50c50,77,28,77,14,63,,49,,27,14,13,28,,50,,64,13xe" fillcolor="#b10f1f [3207]" stroked="f">
                  <v:path arrowok="t" o:connecttype="custom" o:connectlocs="235606,48639;235606,235711;51539,235711;51539,48639;235606,4863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32" type="#_x0000_t75" alt="Receiver with solid fill" style="position:absolute;left:586;top:625;width:1644;height: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">
                  <v:imagedata r:id="rId14" o:title="Receiver with solid fill"/>
                </v:shape>
                <v:shape id="Graphic 2" o:spid="_x0000_s1033" type="#_x0000_t75" alt="World with solid fill" style="position:absolute;left:566;top:4493;width:1734;height: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">
                  <v:imagedata r:id="rId15" o:title="World with solid fill"/>
                </v:shape>
                <v:shape id="Graphic 3" o:spid="_x0000_s1034" type="#_x0000_t75" alt="Marker with solid fill" style="position:absolute;left:371;top:8479;width:2102;height:2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">
                  <v:imagedata r:id="rId16" o:title="Marker with solid fill"/>
                </v:shape>
                <w10:wrap anchory="page"/>
                <w10:anchorlock/>
              </v:group>
            </w:pict>
          </mc:Fallback>
        </mc:AlternateContent>
      </w:r>
      <w:r w:rsidR="00F26E54" w:rsidRPr="00F80E78">
        <w:t xml:space="preserve"> </w:t>
      </w:r>
      <w:r>
        <w:rPr>
          <w:noProof/>
        </w:rPr>
        <w:drawing>
          <wp:inline distT="0" distB="0" distL="0" distR="0" wp14:anchorId="36EE6684" wp14:editId="094E1D18">
            <wp:extent cx="2857500" cy="628650"/>
            <wp:effectExtent l="0" t="0" r="0" b="0"/>
            <wp:docPr id="15472762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76234" name="Picture 154727623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4FA" w:rsidRPr="006154FA"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1" layoutInCell="1" allowOverlap="1" wp14:anchorId="4B2D1AA5" wp14:editId="1C64039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54" name="Group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C285A9-CCBC-FDC2-D33F-41D1191B6EE0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278996624" name="AutoShape 126">
                          <a:extLst>
                            <a:ext uri="{FF2B5EF4-FFF2-40B4-BE49-F238E27FC236}">
                              <a16:creationId xmlns:a16="http://schemas.microsoft.com/office/drawing/2014/main" id="{CCE5878A-770D-C844-9529-13D794ADBA22}"/>
                            </a:ext>
                          </a:extLst>
                        </wps:cNvPr>
                        <wps:cNvSpPr>
                          <a:spLocks noChangeArrowheads="1" noTextEdit="1"/>
                        </wps:cNvSpPr>
                        <wps:spPr bwMode="auto"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0870253" name="Freeform 128">
                          <a:extLst>
                            <a:ext uri="{FF2B5EF4-FFF2-40B4-BE49-F238E27FC236}">
                              <a16:creationId xmlns:a16="http://schemas.microsoft.com/office/drawing/2014/main" id="{79F76EC3-3E6B-A557-C2BA-49B22EF230D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554950" y="7578724"/>
                            <a:ext cx="217450" cy="319006"/>
                          </a:xfrm>
                          <a:custGeom>
                            <a:avLst/>
                            <a:gdLst>
                              <a:gd name="T0" fmla="*/ 59 w 137"/>
                              <a:gd name="T1" fmla="*/ 201 h 201"/>
                              <a:gd name="T2" fmla="*/ 137 w 137"/>
                              <a:gd name="T3" fmla="*/ 168 h 201"/>
                              <a:gd name="T4" fmla="*/ 137 w 137"/>
                              <a:gd name="T5" fmla="*/ 0 h 201"/>
                              <a:gd name="T6" fmla="*/ 0 w 137"/>
                              <a:gd name="T7" fmla="*/ 59 h 201"/>
                              <a:gd name="T8" fmla="*/ 59 w 137"/>
                              <a:gd name="T9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" h="201">
                                <a:moveTo>
                                  <a:pt x="59" y="201"/>
                                </a:moveTo>
                                <a:lnTo>
                                  <a:pt x="137" y="168"/>
                                </a:lnTo>
                                <a:lnTo>
                                  <a:pt x="137" y="0"/>
                                </a:lnTo>
                                <a:lnTo>
                                  <a:pt x="0" y="59"/>
                                </a:lnTo>
                                <a:lnTo>
                                  <a:pt x="59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955343" name="Freeform 129">
                          <a:extLst>
                            <a:ext uri="{FF2B5EF4-FFF2-40B4-BE49-F238E27FC236}">
                              <a16:creationId xmlns:a16="http://schemas.microsoft.com/office/drawing/2014/main" id="{D114D173-CDD0-166A-1EA2-390092B212C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019064" y="8233961"/>
                            <a:ext cx="115868" cy="115858"/>
                          </a:xfrm>
                          <a:custGeom>
                            <a:avLst/>
                            <a:gdLst>
                              <a:gd name="T0" fmla="*/ 73 w 73"/>
                              <a:gd name="T1" fmla="*/ 52 h 73"/>
                              <a:gd name="T2" fmla="*/ 52 w 73"/>
                              <a:gd name="T3" fmla="*/ 0 h 73"/>
                              <a:gd name="T4" fmla="*/ 0 w 73"/>
                              <a:gd name="T5" fmla="*/ 21 h 73"/>
                              <a:gd name="T6" fmla="*/ 21 w 73"/>
                              <a:gd name="T7" fmla="*/ 73 h 73"/>
                              <a:gd name="T8" fmla="*/ 73 w 73"/>
                              <a:gd name="T9" fmla="*/ 52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3" y="52"/>
                                </a:moveTo>
                                <a:lnTo>
                                  <a:pt x="52" y="0"/>
                                </a:lnTo>
                                <a:lnTo>
                                  <a:pt x="0" y="21"/>
                                </a:lnTo>
                                <a:lnTo>
                                  <a:pt x="21" y="73"/>
                                </a:lnTo>
                                <a:lnTo>
                                  <a:pt x="7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4428904" name="Freeform 130">
                          <a:extLst>
                            <a:ext uri="{FF2B5EF4-FFF2-40B4-BE49-F238E27FC236}">
                              <a16:creationId xmlns:a16="http://schemas.microsoft.com/office/drawing/2014/main" id="{2C294B74-A7EC-654A-68AF-3DE33927977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171450" y="8035866"/>
                            <a:ext cx="307921" cy="303135"/>
                          </a:xfrm>
                          <a:custGeom>
                            <a:avLst/>
                            <a:gdLst>
                              <a:gd name="T0" fmla="*/ 194 w 194"/>
                              <a:gd name="T1" fmla="*/ 134 h 191"/>
                              <a:gd name="T2" fmla="*/ 135 w 194"/>
                              <a:gd name="T3" fmla="*/ 0 h 191"/>
                              <a:gd name="T4" fmla="*/ 0 w 194"/>
                              <a:gd name="T5" fmla="*/ 56 h 191"/>
                              <a:gd name="T6" fmla="*/ 59 w 194"/>
                              <a:gd name="T7" fmla="*/ 191 h 191"/>
                              <a:gd name="T8" fmla="*/ 194 w 194"/>
                              <a:gd name="T9" fmla="*/ 134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4" h="191">
                                <a:moveTo>
                                  <a:pt x="194" y="134"/>
                                </a:moveTo>
                                <a:lnTo>
                                  <a:pt x="135" y="0"/>
                                </a:lnTo>
                                <a:lnTo>
                                  <a:pt x="0" y="56"/>
                                </a:lnTo>
                                <a:lnTo>
                                  <a:pt x="59" y="191"/>
                                </a:lnTo>
                                <a:lnTo>
                                  <a:pt x="194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0976279" name="Freeform 131">
                          <a:extLst>
                            <a:ext uri="{FF2B5EF4-FFF2-40B4-BE49-F238E27FC236}">
                              <a16:creationId xmlns:a16="http://schemas.microsoft.com/office/drawing/2014/main" id="{99CF9DC3-3DA3-BF5D-6A10-ABCEB47C654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422888" y="7936818"/>
                            <a:ext cx="295223" cy="295199"/>
                          </a:xfrm>
                          <a:custGeom>
                            <a:avLst/>
                            <a:gdLst>
                              <a:gd name="T0" fmla="*/ 186 w 186"/>
                              <a:gd name="T1" fmla="*/ 130 h 186"/>
                              <a:gd name="T2" fmla="*/ 130 w 186"/>
                              <a:gd name="T3" fmla="*/ 0 h 186"/>
                              <a:gd name="T4" fmla="*/ 0 w 186"/>
                              <a:gd name="T5" fmla="*/ 57 h 186"/>
                              <a:gd name="T6" fmla="*/ 54 w 186"/>
                              <a:gd name="T7" fmla="*/ 186 h 186"/>
                              <a:gd name="T8" fmla="*/ 186 w 186"/>
                              <a:gd name="T9" fmla="*/ 13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130"/>
                                </a:moveTo>
                                <a:lnTo>
                                  <a:pt x="130" y="0"/>
                                </a:lnTo>
                                <a:lnTo>
                                  <a:pt x="0" y="57"/>
                                </a:lnTo>
                                <a:lnTo>
                                  <a:pt x="54" y="186"/>
                                </a:lnTo>
                                <a:lnTo>
                                  <a:pt x="186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7177599" name="Freeform 132">
                          <a:extLst>
                            <a:ext uri="{FF2B5EF4-FFF2-40B4-BE49-F238E27FC236}">
                              <a16:creationId xmlns:a16="http://schemas.microsoft.com/office/drawing/2014/main" id="{E60D0D49-688D-D967-128D-C3CAA185ED5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662882" y="7875866"/>
                            <a:ext cx="109518" cy="261871"/>
                          </a:xfrm>
                          <a:custGeom>
                            <a:avLst/>
                            <a:gdLst>
                              <a:gd name="T0" fmla="*/ 60 w 69"/>
                              <a:gd name="T1" fmla="*/ 165 h 165"/>
                              <a:gd name="T2" fmla="*/ 69 w 69"/>
                              <a:gd name="T3" fmla="*/ 160 h 165"/>
                              <a:gd name="T4" fmla="*/ 69 w 69"/>
                              <a:gd name="T5" fmla="*/ 0 h 165"/>
                              <a:gd name="T6" fmla="*/ 0 w 69"/>
                              <a:gd name="T7" fmla="*/ 28 h 165"/>
                              <a:gd name="T8" fmla="*/ 60 w 69"/>
                              <a:gd name="T9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" h="165">
                                <a:moveTo>
                                  <a:pt x="60" y="165"/>
                                </a:moveTo>
                                <a:lnTo>
                                  <a:pt x="69" y="160"/>
                                </a:lnTo>
                                <a:lnTo>
                                  <a:pt x="69" y="0"/>
                                </a:lnTo>
                                <a:lnTo>
                                  <a:pt x="0" y="28"/>
                                </a:lnTo>
                                <a:lnTo>
                                  <a:pt x="6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2946367" name="Freeform 133">
                          <a:extLst>
                            <a:ext uri="{FF2B5EF4-FFF2-40B4-BE49-F238E27FC236}">
                              <a16:creationId xmlns:a16="http://schemas.microsoft.com/office/drawing/2014/main" id="{D165E727-60B8-AF02-683A-5679BF48135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592382" y="8653007"/>
                            <a:ext cx="201577" cy="201561"/>
                          </a:xfrm>
                          <a:custGeom>
                            <a:avLst/>
                            <a:gdLst>
                              <a:gd name="T0" fmla="*/ 127 w 127"/>
                              <a:gd name="T1" fmla="*/ 89 h 127"/>
                              <a:gd name="T2" fmla="*/ 89 w 127"/>
                              <a:gd name="T3" fmla="*/ 0 h 127"/>
                              <a:gd name="T4" fmla="*/ 0 w 127"/>
                              <a:gd name="T5" fmla="*/ 37 h 127"/>
                              <a:gd name="T6" fmla="*/ 38 w 127"/>
                              <a:gd name="T7" fmla="*/ 127 h 127"/>
                              <a:gd name="T8" fmla="*/ 127 w 127"/>
                              <a:gd name="T9" fmla="*/ 89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127">
                                <a:moveTo>
                                  <a:pt x="127" y="89"/>
                                </a:moveTo>
                                <a:lnTo>
                                  <a:pt x="89" y="0"/>
                                </a:lnTo>
                                <a:lnTo>
                                  <a:pt x="0" y="37"/>
                                </a:lnTo>
                                <a:lnTo>
                                  <a:pt x="38" y="127"/>
                                </a:lnTo>
                                <a:lnTo>
                                  <a:pt x="127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8148311" name="Freeform 134">
                          <a:extLst>
                            <a:ext uri="{FF2B5EF4-FFF2-40B4-BE49-F238E27FC236}">
                              <a16:creationId xmlns:a16="http://schemas.microsoft.com/office/drawing/2014/main" id="{1D9A06C0-1751-214E-3816-DAB21645966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805723" y="8508246"/>
                            <a:ext cx="269827" cy="269806"/>
                          </a:xfrm>
                          <a:custGeom>
                            <a:avLst/>
                            <a:gdLst>
                              <a:gd name="T0" fmla="*/ 170 w 170"/>
                              <a:gd name="T1" fmla="*/ 118 h 170"/>
                              <a:gd name="T2" fmla="*/ 120 w 170"/>
                              <a:gd name="T3" fmla="*/ 0 h 170"/>
                              <a:gd name="T4" fmla="*/ 0 w 170"/>
                              <a:gd name="T5" fmla="*/ 50 h 170"/>
                              <a:gd name="T6" fmla="*/ 52 w 170"/>
                              <a:gd name="T7" fmla="*/ 170 h 170"/>
                              <a:gd name="T8" fmla="*/ 170 w 170"/>
                              <a:gd name="T9" fmla="*/ 118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118"/>
                                </a:moveTo>
                                <a:lnTo>
                                  <a:pt x="120" y="0"/>
                                </a:lnTo>
                                <a:lnTo>
                                  <a:pt x="0" y="50"/>
                                </a:lnTo>
                                <a:lnTo>
                                  <a:pt x="52" y="170"/>
                                </a:lnTo>
                                <a:lnTo>
                                  <a:pt x="170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0616408" name="Freeform 135">
                          <a:extLst>
                            <a:ext uri="{FF2B5EF4-FFF2-40B4-BE49-F238E27FC236}">
                              <a16:creationId xmlns:a16="http://schemas.microsoft.com/office/drawing/2014/main" id="{B313CBD9-93B2-949C-9DA2-0FDB32050B4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057161" y="8409198"/>
                            <a:ext cx="258717" cy="263457"/>
                          </a:xfrm>
                          <a:custGeom>
                            <a:avLst/>
                            <a:gdLst>
                              <a:gd name="T0" fmla="*/ 163 w 163"/>
                              <a:gd name="T1" fmla="*/ 116 h 166"/>
                              <a:gd name="T2" fmla="*/ 114 w 163"/>
                              <a:gd name="T3" fmla="*/ 0 h 166"/>
                              <a:gd name="T4" fmla="*/ 0 w 163"/>
                              <a:gd name="T5" fmla="*/ 50 h 166"/>
                              <a:gd name="T6" fmla="*/ 50 w 163"/>
                              <a:gd name="T7" fmla="*/ 166 h 166"/>
                              <a:gd name="T8" fmla="*/ 163 w 163"/>
                              <a:gd name="T9" fmla="*/ 11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63" y="116"/>
                                </a:moveTo>
                                <a:lnTo>
                                  <a:pt x="114" y="0"/>
                                </a:lnTo>
                                <a:lnTo>
                                  <a:pt x="0" y="50"/>
                                </a:lnTo>
                                <a:lnTo>
                                  <a:pt x="50" y="166"/>
                                </a:lnTo>
                                <a:lnTo>
                                  <a:pt x="16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2286061" name="Freeform 136">
                          <a:extLst>
                            <a:ext uri="{FF2B5EF4-FFF2-40B4-BE49-F238E27FC236}">
                              <a16:creationId xmlns:a16="http://schemas.microsoft.com/office/drawing/2014/main" id="{014FEF9B-A4D0-1F99-08EE-79FC13D1A3C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262882" y="8264437"/>
                            <a:ext cx="338078" cy="336464"/>
                          </a:xfrm>
                          <a:custGeom>
                            <a:avLst/>
                            <a:gdLst>
                              <a:gd name="T0" fmla="*/ 0 w 213"/>
                              <a:gd name="T1" fmla="*/ 64 h 212"/>
                              <a:gd name="T2" fmla="*/ 64 w 213"/>
                              <a:gd name="T3" fmla="*/ 212 h 212"/>
                              <a:gd name="T4" fmla="*/ 213 w 213"/>
                              <a:gd name="T5" fmla="*/ 149 h 212"/>
                              <a:gd name="T6" fmla="*/ 149 w 213"/>
                              <a:gd name="T7" fmla="*/ 0 h 212"/>
                              <a:gd name="T8" fmla="*/ 0 w 213"/>
                              <a:gd name="T9" fmla="*/ 64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" h="212">
                                <a:moveTo>
                                  <a:pt x="0" y="64"/>
                                </a:moveTo>
                                <a:lnTo>
                                  <a:pt x="64" y="212"/>
                                </a:lnTo>
                                <a:lnTo>
                                  <a:pt x="213" y="149"/>
                                </a:lnTo>
                                <a:lnTo>
                                  <a:pt x="149" y="0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887918" name="Freeform 137">
                          <a:extLst>
                            <a:ext uri="{FF2B5EF4-FFF2-40B4-BE49-F238E27FC236}">
                              <a16:creationId xmlns:a16="http://schemas.microsoft.com/office/drawing/2014/main" id="{C1EA2BC9-5D0D-1FEF-52D6-B71D42CA09C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554950" y="8203484"/>
                            <a:ext cx="217450" cy="247586"/>
                          </a:xfrm>
                          <a:custGeom>
                            <a:avLst/>
                            <a:gdLst>
                              <a:gd name="T0" fmla="*/ 0 w 137"/>
                              <a:gd name="T1" fmla="*/ 47 h 156"/>
                              <a:gd name="T2" fmla="*/ 47 w 137"/>
                              <a:gd name="T3" fmla="*/ 156 h 156"/>
                              <a:gd name="T4" fmla="*/ 137 w 137"/>
                              <a:gd name="T5" fmla="*/ 118 h 156"/>
                              <a:gd name="T6" fmla="*/ 137 w 137"/>
                              <a:gd name="T7" fmla="*/ 59 h 156"/>
                              <a:gd name="T8" fmla="*/ 109 w 137"/>
                              <a:gd name="T9" fmla="*/ 0 h 156"/>
                              <a:gd name="T10" fmla="*/ 0 w 137"/>
                              <a:gd name="T11" fmla="*/ 47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7" h="156">
                                <a:moveTo>
                                  <a:pt x="0" y="47"/>
                                </a:moveTo>
                                <a:lnTo>
                                  <a:pt x="47" y="156"/>
                                </a:lnTo>
                                <a:lnTo>
                                  <a:pt x="137" y="118"/>
                                </a:lnTo>
                                <a:lnTo>
                                  <a:pt x="137" y="59"/>
                                </a:lnTo>
                                <a:lnTo>
                                  <a:pt x="109" y="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5004841" name="Freeform 138">
                          <a:extLst>
                            <a:ext uri="{FF2B5EF4-FFF2-40B4-BE49-F238E27FC236}">
                              <a16:creationId xmlns:a16="http://schemas.microsoft.com/office/drawing/2014/main" id="{AA0918FF-08A0-98F6-4797-45C79D4AFBB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207534" y="9898103"/>
                            <a:ext cx="280938" cy="160297"/>
                          </a:xfrm>
                          <a:custGeom>
                            <a:avLst/>
                            <a:gdLst>
                              <a:gd name="T0" fmla="*/ 0 w 177"/>
                              <a:gd name="T1" fmla="*/ 59 h 101"/>
                              <a:gd name="T2" fmla="*/ 18 w 177"/>
                              <a:gd name="T3" fmla="*/ 101 h 101"/>
                              <a:gd name="T4" fmla="*/ 177 w 177"/>
                              <a:gd name="T5" fmla="*/ 101 h 101"/>
                              <a:gd name="T6" fmla="*/ 134 w 177"/>
                              <a:gd name="T7" fmla="*/ 0 h 101"/>
                              <a:gd name="T8" fmla="*/ 0 w 177"/>
                              <a:gd name="T9" fmla="*/ 5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101">
                                <a:moveTo>
                                  <a:pt x="0" y="59"/>
                                </a:moveTo>
                                <a:lnTo>
                                  <a:pt x="18" y="101"/>
                                </a:lnTo>
                                <a:lnTo>
                                  <a:pt x="177" y="101"/>
                                </a:lnTo>
                                <a:lnTo>
                                  <a:pt x="134" y="0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1035417" name="Freeform 139">
                          <a:extLst>
                            <a:ext uri="{FF2B5EF4-FFF2-40B4-BE49-F238E27FC236}">
                              <a16:creationId xmlns:a16="http://schemas.microsoft.com/office/drawing/2014/main" id="{AA618EA1-EE8C-51A1-E122-F82BD70903D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527545" y="9872052"/>
                            <a:ext cx="131739" cy="131729"/>
                          </a:xfrm>
                          <a:custGeom>
                            <a:avLst/>
                            <a:gdLst>
                              <a:gd name="T0" fmla="*/ 0 w 83"/>
                              <a:gd name="T1" fmla="*/ 26 h 83"/>
                              <a:gd name="T2" fmla="*/ 26 w 83"/>
                              <a:gd name="T3" fmla="*/ 83 h 83"/>
                              <a:gd name="T4" fmla="*/ 83 w 83"/>
                              <a:gd name="T5" fmla="*/ 59 h 83"/>
                              <a:gd name="T6" fmla="*/ 57 w 83"/>
                              <a:gd name="T7" fmla="*/ 0 h 83"/>
                              <a:gd name="T8" fmla="*/ 0 w 83"/>
                              <a:gd name="T9" fmla="*/ 26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0" y="26"/>
                                </a:moveTo>
                                <a:lnTo>
                                  <a:pt x="26" y="83"/>
                                </a:lnTo>
                                <a:lnTo>
                                  <a:pt x="83" y="59"/>
                                </a:lnTo>
                                <a:lnTo>
                                  <a:pt x="57" y="0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1041645" name="Freeform 140">
                          <a:extLst>
                            <a:ext uri="{FF2B5EF4-FFF2-40B4-BE49-F238E27FC236}">
                              <a16:creationId xmlns:a16="http://schemas.microsoft.com/office/drawing/2014/main" id="{FFACA211-8D0D-1145-EE7B-36F2534B249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809460" y="9803480"/>
                            <a:ext cx="52378" cy="55549"/>
                          </a:xfrm>
                          <a:custGeom>
                            <a:avLst/>
                            <a:gdLst>
                              <a:gd name="T0" fmla="*/ 0 w 33"/>
                              <a:gd name="T1" fmla="*/ 11 h 35"/>
                              <a:gd name="T2" fmla="*/ 9 w 33"/>
                              <a:gd name="T3" fmla="*/ 35 h 35"/>
                              <a:gd name="T4" fmla="*/ 33 w 33"/>
                              <a:gd name="T5" fmla="*/ 26 h 35"/>
                              <a:gd name="T6" fmla="*/ 23 w 33"/>
                              <a:gd name="T7" fmla="*/ 0 h 35"/>
                              <a:gd name="T8" fmla="*/ 0 w 33"/>
                              <a:gd name="T9" fmla="*/ 1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35">
                                <a:moveTo>
                                  <a:pt x="0" y="11"/>
                                </a:moveTo>
                                <a:lnTo>
                                  <a:pt x="9" y="35"/>
                                </a:lnTo>
                                <a:lnTo>
                                  <a:pt x="33" y="26"/>
                                </a:lnTo>
                                <a:lnTo>
                                  <a:pt x="23" y="0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01669530" name="Freeform 141">
                          <a:extLst>
                            <a:ext uri="{FF2B5EF4-FFF2-40B4-BE49-F238E27FC236}">
                              <a16:creationId xmlns:a16="http://schemas.microsoft.com/office/drawing/2014/main" id="{B3332730-0D30-8E3A-D7F8-71DB71A4778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060898" y="9704433"/>
                            <a:ext cx="63488" cy="63484"/>
                          </a:xfrm>
                          <a:custGeom>
                            <a:avLst/>
                            <a:gdLst>
                              <a:gd name="T0" fmla="*/ 0 w 40"/>
                              <a:gd name="T1" fmla="*/ 12 h 40"/>
                              <a:gd name="T2" fmla="*/ 12 w 40"/>
                              <a:gd name="T3" fmla="*/ 40 h 40"/>
                              <a:gd name="T4" fmla="*/ 40 w 40"/>
                              <a:gd name="T5" fmla="*/ 28 h 40"/>
                              <a:gd name="T6" fmla="*/ 28 w 40"/>
                              <a:gd name="T7" fmla="*/ 0 h 40"/>
                              <a:gd name="T8" fmla="*/ 0 w 40"/>
                              <a:gd name="T9" fmla="*/ 1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0" y="12"/>
                                </a:moveTo>
                                <a:lnTo>
                                  <a:pt x="12" y="40"/>
                                </a:lnTo>
                                <a:lnTo>
                                  <a:pt x="40" y="28"/>
                                </a:lnTo>
                                <a:lnTo>
                                  <a:pt x="28" y="0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213704" name="Freeform 142">
                          <a:extLst>
                            <a:ext uri="{FF2B5EF4-FFF2-40B4-BE49-F238E27FC236}">
                              <a16:creationId xmlns:a16="http://schemas.microsoft.com/office/drawing/2014/main" id="{A1A2EBD9-FE2B-9372-9D25-B606A6F6E4C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304716" y="9597767"/>
                            <a:ext cx="55553" cy="57136"/>
                          </a:xfrm>
                          <a:custGeom>
                            <a:avLst/>
                            <a:gdLst>
                              <a:gd name="T0" fmla="*/ 26 w 35"/>
                              <a:gd name="T1" fmla="*/ 0 h 36"/>
                              <a:gd name="T2" fmla="*/ 0 w 35"/>
                              <a:gd name="T3" fmla="*/ 12 h 36"/>
                              <a:gd name="T4" fmla="*/ 12 w 35"/>
                              <a:gd name="T5" fmla="*/ 36 h 36"/>
                              <a:gd name="T6" fmla="*/ 35 w 35"/>
                              <a:gd name="T7" fmla="*/ 26 h 36"/>
                              <a:gd name="T8" fmla="*/ 26 w 35"/>
                              <a:gd name="T9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" h="36">
                                <a:moveTo>
                                  <a:pt x="26" y="0"/>
                                </a:moveTo>
                                <a:lnTo>
                                  <a:pt x="0" y="12"/>
                                </a:lnTo>
                                <a:lnTo>
                                  <a:pt x="12" y="36"/>
                                </a:lnTo>
                                <a:lnTo>
                                  <a:pt x="35" y="2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8798019" name="Freeform 143">
                          <a:extLst>
                            <a:ext uri="{FF2B5EF4-FFF2-40B4-BE49-F238E27FC236}">
                              <a16:creationId xmlns:a16="http://schemas.microsoft.com/office/drawing/2014/main" id="{307843CF-97F4-81E5-7EBC-14A99258E60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518057" y="9453005"/>
                            <a:ext cx="126978" cy="130141"/>
                          </a:xfrm>
                          <a:custGeom>
                            <a:avLst/>
                            <a:gdLst>
                              <a:gd name="T0" fmla="*/ 57 w 80"/>
                              <a:gd name="T1" fmla="*/ 0 h 82"/>
                              <a:gd name="T2" fmla="*/ 0 w 80"/>
                              <a:gd name="T3" fmla="*/ 26 h 82"/>
                              <a:gd name="T4" fmla="*/ 24 w 80"/>
                              <a:gd name="T5" fmla="*/ 82 h 82"/>
                              <a:gd name="T6" fmla="*/ 80 w 80"/>
                              <a:gd name="T7" fmla="*/ 59 h 82"/>
                              <a:gd name="T8" fmla="*/ 57 w 80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82">
                                <a:moveTo>
                                  <a:pt x="57" y="0"/>
                                </a:moveTo>
                                <a:lnTo>
                                  <a:pt x="0" y="26"/>
                                </a:lnTo>
                                <a:lnTo>
                                  <a:pt x="24" y="82"/>
                                </a:lnTo>
                                <a:lnTo>
                                  <a:pt x="80" y="5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4047344" name="Freeform 144">
                          <a:extLst>
                            <a:ext uri="{FF2B5EF4-FFF2-40B4-BE49-F238E27FC236}">
                              <a16:creationId xmlns:a16="http://schemas.microsoft.com/office/drawing/2014/main" id="{53DDC563-1D49-6E6E-B46A-2C3599026A2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754256" y="9346339"/>
                            <a:ext cx="130151" cy="131729"/>
                          </a:xfrm>
                          <a:custGeom>
                            <a:avLst/>
                            <a:gdLst>
                              <a:gd name="T0" fmla="*/ 82 w 82"/>
                              <a:gd name="T1" fmla="*/ 59 h 83"/>
                              <a:gd name="T2" fmla="*/ 56 w 82"/>
                              <a:gd name="T3" fmla="*/ 0 h 83"/>
                              <a:gd name="T4" fmla="*/ 0 w 82"/>
                              <a:gd name="T5" fmla="*/ 26 h 83"/>
                              <a:gd name="T6" fmla="*/ 23 w 82"/>
                              <a:gd name="T7" fmla="*/ 83 h 83"/>
                              <a:gd name="T8" fmla="*/ 82 w 82"/>
                              <a:gd name="T9" fmla="*/ 59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" h="83">
                                <a:moveTo>
                                  <a:pt x="82" y="59"/>
                                </a:moveTo>
                                <a:lnTo>
                                  <a:pt x="56" y="0"/>
                                </a:lnTo>
                                <a:lnTo>
                                  <a:pt x="0" y="26"/>
                                </a:lnTo>
                                <a:lnTo>
                                  <a:pt x="23" y="83"/>
                                </a:lnTo>
                                <a:lnTo>
                                  <a:pt x="82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95532281" name="Freeform 145">
                          <a:extLst>
                            <a:ext uri="{FF2B5EF4-FFF2-40B4-BE49-F238E27FC236}">
                              <a16:creationId xmlns:a16="http://schemas.microsoft.com/office/drawing/2014/main" id="{76E94E65-F72F-F8FC-695B-E39F30E22EA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028552" y="9270148"/>
                            <a:ext cx="71426" cy="71420"/>
                          </a:xfrm>
                          <a:custGeom>
                            <a:avLst/>
                            <a:gdLst>
                              <a:gd name="T0" fmla="*/ 45 w 45"/>
                              <a:gd name="T1" fmla="*/ 31 h 45"/>
                              <a:gd name="T2" fmla="*/ 31 w 45"/>
                              <a:gd name="T3" fmla="*/ 0 h 45"/>
                              <a:gd name="T4" fmla="*/ 0 w 45"/>
                              <a:gd name="T5" fmla="*/ 14 h 45"/>
                              <a:gd name="T6" fmla="*/ 14 w 45"/>
                              <a:gd name="T7" fmla="*/ 45 h 45"/>
                              <a:gd name="T8" fmla="*/ 45 w 45"/>
                              <a:gd name="T9" fmla="*/ 31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45" y="31"/>
                                </a:moveTo>
                                <a:lnTo>
                                  <a:pt x="31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45"/>
                                </a:lnTo>
                                <a:lnTo>
                                  <a:pt x="45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7954313" name="Freeform 146">
                          <a:extLst>
                            <a:ext uri="{FF2B5EF4-FFF2-40B4-BE49-F238E27FC236}">
                              <a16:creationId xmlns:a16="http://schemas.microsoft.com/office/drawing/2014/main" id="{2B953D20-A747-DE12-46B5-CB326255A53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65700" y="9056816"/>
                            <a:ext cx="292048" cy="296787"/>
                          </a:xfrm>
                          <a:custGeom>
                            <a:avLst/>
                            <a:gdLst>
                              <a:gd name="T0" fmla="*/ 184 w 184"/>
                              <a:gd name="T1" fmla="*/ 130 h 187"/>
                              <a:gd name="T2" fmla="*/ 130 w 184"/>
                              <a:gd name="T3" fmla="*/ 0 h 187"/>
                              <a:gd name="T4" fmla="*/ 0 w 184"/>
                              <a:gd name="T5" fmla="*/ 57 h 187"/>
                              <a:gd name="T6" fmla="*/ 54 w 184"/>
                              <a:gd name="T7" fmla="*/ 187 h 187"/>
                              <a:gd name="T8" fmla="*/ 184 w 184"/>
                              <a:gd name="T9" fmla="*/ 13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4" h="187">
                                <a:moveTo>
                                  <a:pt x="184" y="130"/>
                                </a:moveTo>
                                <a:lnTo>
                                  <a:pt x="130" y="0"/>
                                </a:lnTo>
                                <a:lnTo>
                                  <a:pt x="0" y="57"/>
                                </a:lnTo>
                                <a:lnTo>
                                  <a:pt x="54" y="187"/>
                                </a:lnTo>
                                <a:lnTo>
                                  <a:pt x="184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5770439" name="Freeform 147">
                          <a:extLst>
                            <a:ext uri="{FF2B5EF4-FFF2-40B4-BE49-F238E27FC236}">
                              <a16:creationId xmlns:a16="http://schemas.microsoft.com/office/drawing/2014/main" id="{1648FFC8-DD80-5C5A-7DAA-B025BAA4C76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401899" y="8942530"/>
                            <a:ext cx="317444" cy="319006"/>
                          </a:xfrm>
                          <a:custGeom>
                            <a:avLst/>
                            <a:gdLst>
                              <a:gd name="T0" fmla="*/ 200 w 200"/>
                              <a:gd name="T1" fmla="*/ 139 h 201"/>
                              <a:gd name="T2" fmla="*/ 139 w 200"/>
                              <a:gd name="T3" fmla="*/ 0 h 201"/>
                              <a:gd name="T4" fmla="*/ 0 w 200"/>
                              <a:gd name="T5" fmla="*/ 59 h 201"/>
                              <a:gd name="T6" fmla="*/ 59 w 200"/>
                              <a:gd name="T7" fmla="*/ 201 h 201"/>
                              <a:gd name="T8" fmla="*/ 200 w 200"/>
                              <a:gd name="T9" fmla="*/ 139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" h="201">
                                <a:moveTo>
                                  <a:pt x="200" y="139"/>
                                </a:moveTo>
                                <a:lnTo>
                                  <a:pt x="139" y="0"/>
                                </a:lnTo>
                                <a:lnTo>
                                  <a:pt x="0" y="59"/>
                                </a:lnTo>
                                <a:lnTo>
                                  <a:pt x="59" y="201"/>
                                </a:lnTo>
                                <a:lnTo>
                                  <a:pt x="20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3781606" name="Freeform 148">
                          <a:extLst>
                            <a:ext uri="{FF2B5EF4-FFF2-40B4-BE49-F238E27FC236}">
                              <a16:creationId xmlns:a16="http://schemas.microsoft.com/office/drawing/2014/main" id="{B031DA0D-2BB3-A849-D3B1-2D2B6438986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638098" y="8835864"/>
                            <a:ext cx="322205" cy="323767"/>
                          </a:xfrm>
                          <a:custGeom>
                            <a:avLst/>
                            <a:gdLst>
                              <a:gd name="T0" fmla="*/ 0 w 203"/>
                              <a:gd name="T1" fmla="*/ 62 h 204"/>
                              <a:gd name="T2" fmla="*/ 61 w 203"/>
                              <a:gd name="T3" fmla="*/ 204 h 204"/>
                              <a:gd name="T4" fmla="*/ 203 w 203"/>
                              <a:gd name="T5" fmla="*/ 145 h 204"/>
                              <a:gd name="T6" fmla="*/ 142 w 203"/>
                              <a:gd name="T7" fmla="*/ 0 h 204"/>
                              <a:gd name="T8" fmla="*/ 0 w 203"/>
                              <a:gd name="T9" fmla="*/ 62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3" h="204">
                                <a:moveTo>
                                  <a:pt x="0" y="62"/>
                                </a:moveTo>
                                <a:lnTo>
                                  <a:pt x="61" y="204"/>
                                </a:lnTo>
                                <a:lnTo>
                                  <a:pt x="203" y="145"/>
                                </a:lnTo>
                                <a:lnTo>
                                  <a:pt x="142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3718270" name="Freeform 149">
                          <a:extLst>
                            <a:ext uri="{FF2B5EF4-FFF2-40B4-BE49-F238E27FC236}">
                              <a16:creationId xmlns:a16="http://schemas.microsoft.com/office/drawing/2014/main" id="{BA6D42A4-6A96-AD27-623F-EE15F40FD1B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889535" y="8729197"/>
                            <a:ext cx="319032" cy="317419"/>
                          </a:xfrm>
                          <a:custGeom>
                            <a:avLst/>
                            <a:gdLst>
                              <a:gd name="T0" fmla="*/ 201 w 201"/>
                              <a:gd name="T1" fmla="*/ 139 h 200"/>
                              <a:gd name="T2" fmla="*/ 139 w 201"/>
                              <a:gd name="T3" fmla="*/ 0 h 200"/>
                              <a:gd name="T4" fmla="*/ 0 w 201"/>
                              <a:gd name="T5" fmla="*/ 59 h 200"/>
                              <a:gd name="T6" fmla="*/ 59 w 201"/>
                              <a:gd name="T7" fmla="*/ 200 h 200"/>
                              <a:gd name="T8" fmla="*/ 201 w 201"/>
                              <a:gd name="T9" fmla="*/ 139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1" h="200">
                                <a:moveTo>
                                  <a:pt x="201" y="139"/>
                                </a:moveTo>
                                <a:lnTo>
                                  <a:pt x="139" y="0"/>
                                </a:lnTo>
                                <a:lnTo>
                                  <a:pt x="0" y="59"/>
                                </a:lnTo>
                                <a:lnTo>
                                  <a:pt x="59" y="200"/>
                                </a:lnTo>
                                <a:lnTo>
                                  <a:pt x="201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602150" name="Freeform 150">
                          <a:extLst>
                            <a:ext uri="{FF2B5EF4-FFF2-40B4-BE49-F238E27FC236}">
                              <a16:creationId xmlns:a16="http://schemas.microsoft.com/office/drawing/2014/main" id="{A4AED21F-9CA6-B142-1392-6CDB0255863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125734" y="8622531"/>
                            <a:ext cx="326967" cy="326941"/>
                          </a:xfrm>
                          <a:custGeom>
                            <a:avLst/>
                            <a:gdLst>
                              <a:gd name="T0" fmla="*/ 144 w 206"/>
                              <a:gd name="T1" fmla="*/ 0 h 206"/>
                              <a:gd name="T2" fmla="*/ 0 w 206"/>
                              <a:gd name="T3" fmla="*/ 62 h 206"/>
                              <a:gd name="T4" fmla="*/ 61 w 206"/>
                              <a:gd name="T5" fmla="*/ 206 h 206"/>
                              <a:gd name="T6" fmla="*/ 206 w 206"/>
                              <a:gd name="T7" fmla="*/ 144 h 206"/>
                              <a:gd name="T8" fmla="*/ 144 w 206"/>
                              <a:gd name="T9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144" y="0"/>
                                </a:moveTo>
                                <a:lnTo>
                                  <a:pt x="0" y="62"/>
                                </a:lnTo>
                                <a:lnTo>
                                  <a:pt x="61" y="206"/>
                                </a:lnTo>
                                <a:lnTo>
                                  <a:pt x="206" y="144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6804645" name="Freeform 151">
                          <a:extLst>
                            <a:ext uri="{FF2B5EF4-FFF2-40B4-BE49-F238E27FC236}">
                              <a16:creationId xmlns:a16="http://schemas.microsoft.com/office/drawing/2014/main" id="{CC2DBC58-078D-33EB-93FA-9DA32D5E709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422888" y="8569198"/>
                            <a:ext cx="223798" cy="223780"/>
                          </a:xfrm>
                          <a:custGeom>
                            <a:avLst/>
                            <a:gdLst>
                              <a:gd name="T0" fmla="*/ 0 w 141"/>
                              <a:gd name="T1" fmla="*/ 42 h 141"/>
                              <a:gd name="T2" fmla="*/ 42 w 141"/>
                              <a:gd name="T3" fmla="*/ 141 h 141"/>
                              <a:gd name="T4" fmla="*/ 141 w 141"/>
                              <a:gd name="T5" fmla="*/ 99 h 141"/>
                              <a:gd name="T6" fmla="*/ 99 w 141"/>
                              <a:gd name="T7" fmla="*/ 0 h 141"/>
                              <a:gd name="T8" fmla="*/ 0 w 141"/>
                              <a:gd name="T9" fmla="*/ 42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0" y="42"/>
                                </a:moveTo>
                                <a:lnTo>
                                  <a:pt x="42" y="141"/>
                                </a:lnTo>
                                <a:lnTo>
                                  <a:pt x="141" y="99"/>
                                </a:lnTo>
                                <a:lnTo>
                                  <a:pt x="99" y="0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41633280" name="Freeform 152">
                          <a:extLst>
                            <a:ext uri="{FF2B5EF4-FFF2-40B4-BE49-F238E27FC236}">
                              <a16:creationId xmlns:a16="http://schemas.microsoft.com/office/drawing/2014/main" id="{2E971119-6552-4D4D-8094-7F7C65D377B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637486" y="8454912"/>
                            <a:ext cx="134914" cy="266632"/>
                          </a:xfrm>
                          <a:custGeom>
                            <a:avLst/>
                            <a:gdLst>
                              <a:gd name="T0" fmla="*/ 54 w 85"/>
                              <a:gd name="T1" fmla="*/ 168 h 168"/>
                              <a:gd name="T2" fmla="*/ 85 w 85"/>
                              <a:gd name="T3" fmla="*/ 156 h 168"/>
                              <a:gd name="T4" fmla="*/ 85 w 85"/>
                              <a:gd name="T5" fmla="*/ 0 h 168"/>
                              <a:gd name="T6" fmla="*/ 0 w 85"/>
                              <a:gd name="T7" fmla="*/ 36 h 168"/>
                              <a:gd name="T8" fmla="*/ 54 w 85"/>
                              <a:gd name="T9" fmla="*/ 168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168">
                                <a:moveTo>
                                  <a:pt x="54" y="168"/>
                                </a:moveTo>
                                <a:lnTo>
                                  <a:pt x="85" y="156"/>
                                </a:lnTo>
                                <a:lnTo>
                                  <a:pt x="85" y="0"/>
                                </a:lnTo>
                                <a:lnTo>
                                  <a:pt x="0" y="36"/>
                                </a:lnTo>
                                <a:lnTo>
                                  <a:pt x="5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37440683" name="Freeform 153">
                          <a:extLst>
                            <a:ext uri="{FF2B5EF4-FFF2-40B4-BE49-F238E27FC236}">
                              <a16:creationId xmlns:a16="http://schemas.microsoft.com/office/drawing/2014/main" id="{4DE20B31-1766-B460-B41B-67833E78542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733267" y="10047289"/>
                            <a:ext cx="30157" cy="11111"/>
                          </a:xfrm>
                          <a:custGeom>
                            <a:avLst/>
                            <a:gdLst>
                              <a:gd name="T0" fmla="*/ 0 w 19"/>
                              <a:gd name="T1" fmla="*/ 7 h 7"/>
                              <a:gd name="T2" fmla="*/ 19 w 19"/>
                              <a:gd name="T3" fmla="*/ 7 h 7"/>
                              <a:gd name="T4" fmla="*/ 16 w 19"/>
                              <a:gd name="T5" fmla="*/ 0 h 7"/>
                              <a:gd name="T6" fmla="*/ 0 w 19"/>
                              <a:gd name="T7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7">
                                <a:moveTo>
                                  <a:pt x="0" y="7"/>
                                </a:moveTo>
                                <a:lnTo>
                                  <a:pt x="19" y="7"/>
                                </a:lnTo>
                                <a:lnTo>
                                  <a:pt x="16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4790907" name="Freeform 154">
                          <a:extLst>
                            <a:ext uri="{FF2B5EF4-FFF2-40B4-BE49-F238E27FC236}">
                              <a16:creationId xmlns:a16="http://schemas.microsoft.com/office/drawing/2014/main" id="{D564560E-78D3-5139-784C-6BC60EAB07F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847557" y="9991742"/>
                            <a:ext cx="165070" cy="66658"/>
                          </a:xfrm>
                          <a:custGeom>
                            <a:avLst/>
                            <a:gdLst>
                              <a:gd name="T0" fmla="*/ 0 w 104"/>
                              <a:gd name="T1" fmla="*/ 37 h 42"/>
                              <a:gd name="T2" fmla="*/ 2 w 104"/>
                              <a:gd name="T3" fmla="*/ 42 h 42"/>
                              <a:gd name="T4" fmla="*/ 104 w 104"/>
                              <a:gd name="T5" fmla="*/ 42 h 42"/>
                              <a:gd name="T6" fmla="*/ 85 w 104"/>
                              <a:gd name="T7" fmla="*/ 0 h 42"/>
                              <a:gd name="T8" fmla="*/ 0 w 104"/>
                              <a:gd name="T9" fmla="*/ 37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42">
                                <a:moveTo>
                                  <a:pt x="0" y="37"/>
                                </a:moveTo>
                                <a:lnTo>
                                  <a:pt x="2" y="42"/>
                                </a:lnTo>
                                <a:lnTo>
                                  <a:pt x="104" y="42"/>
                                </a:lnTo>
                                <a:lnTo>
                                  <a:pt x="85" y="0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9193500" name="Freeform 155">
                          <a:extLst>
                            <a:ext uri="{FF2B5EF4-FFF2-40B4-BE49-F238E27FC236}">
                              <a16:creationId xmlns:a16="http://schemas.microsoft.com/office/drawing/2014/main" id="{8EA42AF5-F7E4-81A3-395F-4BB3170E344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060898" y="9856814"/>
                            <a:ext cx="253954" cy="201561"/>
                          </a:xfrm>
                          <a:custGeom>
                            <a:avLst/>
                            <a:gdLst>
                              <a:gd name="T0" fmla="*/ 113 w 160"/>
                              <a:gd name="T1" fmla="*/ 0 h 127"/>
                              <a:gd name="T2" fmla="*/ 0 w 160"/>
                              <a:gd name="T3" fmla="*/ 49 h 127"/>
                              <a:gd name="T4" fmla="*/ 35 w 160"/>
                              <a:gd name="T5" fmla="*/ 127 h 127"/>
                              <a:gd name="T6" fmla="*/ 123 w 160"/>
                              <a:gd name="T7" fmla="*/ 127 h 127"/>
                              <a:gd name="T8" fmla="*/ 160 w 160"/>
                              <a:gd name="T9" fmla="*/ 113 h 127"/>
                              <a:gd name="T10" fmla="*/ 113 w 160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7">
                                <a:moveTo>
                                  <a:pt x="113" y="0"/>
                                </a:moveTo>
                                <a:lnTo>
                                  <a:pt x="0" y="49"/>
                                </a:lnTo>
                                <a:lnTo>
                                  <a:pt x="35" y="127"/>
                                </a:lnTo>
                                <a:lnTo>
                                  <a:pt x="123" y="127"/>
                                </a:lnTo>
                                <a:lnTo>
                                  <a:pt x="160" y="113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0274312" name="Freeform 156">
                          <a:extLst>
                            <a:ext uri="{FF2B5EF4-FFF2-40B4-BE49-F238E27FC236}">
                              <a16:creationId xmlns:a16="http://schemas.microsoft.com/office/drawing/2014/main" id="{2DFDB05F-72E8-5C3B-ECAB-FE39D181272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327574" y="9757766"/>
                            <a:ext cx="228560" cy="225367"/>
                          </a:xfrm>
                          <a:custGeom>
                            <a:avLst/>
                            <a:gdLst>
                              <a:gd name="T0" fmla="*/ 0 w 144"/>
                              <a:gd name="T1" fmla="*/ 42 h 142"/>
                              <a:gd name="T2" fmla="*/ 45 w 144"/>
                              <a:gd name="T3" fmla="*/ 142 h 142"/>
                              <a:gd name="T4" fmla="*/ 144 w 144"/>
                              <a:gd name="T5" fmla="*/ 99 h 142"/>
                              <a:gd name="T6" fmla="*/ 101 w 144"/>
                              <a:gd name="T7" fmla="*/ 0 h 142"/>
                              <a:gd name="T8" fmla="*/ 0 w 144"/>
                              <a:gd name="T9" fmla="*/ 42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" h="142">
                                <a:moveTo>
                                  <a:pt x="0" y="42"/>
                                </a:moveTo>
                                <a:lnTo>
                                  <a:pt x="45" y="142"/>
                                </a:lnTo>
                                <a:lnTo>
                                  <a:pt x="144" y="99"/>
                                </a:lnTo>
                                <a:lnTo>
                                  <a:pt x="101" y="0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9115268" name="Freeform 157">
                          <a:extLst>
                            <a:ext uri="{FF2B5EF4-FFF2-40B4-BE49-F238E27FC236}">
                              <a16:creationId xmlns:a16="http://schemas.microsoft.com/office/drawing/2014/main" id="{7A6904A4-1ABD-42E8-5ED6-304AC07478F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563773" y="9643481"/>
                            <a:ext cx="239671" cy="239651"/>
                          </a:xfrm>
                          <a:custGeom>
                            <a:avLst/>
                            <a:gdLst>
                              <a:gd name="T0" fmla="*/ 0 w 151"/>
                              <a:gd name="T1" fmla="*/ 45 h 151"/>
                              <a:gd name="T2" fmla="*/ 45 w 151"/>
                              <a:gd name="T3" fmla="*/ 151 h 151"/>
                              <a:gd name="T4" fmla="*/ 151 w 151"/>
                              <a:gd name="T5" fmla="*/ 106 h 151"/>
                              <a:gd name="T6" fmla="*/ 106 w 151"/>
                              <a:gd name="T7" fmla="*/ 0 h 151"/>
                              <a:gd name="T8" fmla="*/ 0 w 151"/>
                              <a:gd name="T9" fmla="*/ 45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51">
                                <a:moveTo>
                                  <a:pt x="0" y="45"/>
                                </a:moveTo>
                                <a:lnTo>
                                  <a:pt x="45" y="151"/>
                                </a:lnTo>
                                <a:lnTo>
                                  <a:pt x="151" y="106"/>
                                </a:lnTo>
                                <a:lnTo>
                                  <a:pt x="106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4330909" name="Freeform 158">
                          <a:extLst>
                            <a:ext uri="{FF2B5EF4-FFF2-40B4-BE49-F238E27FC236}">
                              <a16:creationId xmlns:a16="http://schemas.microsoft.com/office/drawing/2014/main" id="{2CF12907-BAA3-67C0-193F-1BACCA100C8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784734" y="9513957"/>
                            <a:ext cx="288873" cy="293613"/>
                          </a:xfrm>
                          <a:custGeom>
                            <a:avLst/>
                            <a:gdLst>
                              <a:gd name="T0" fmla="*/ 128 w 182"/>
                              <a:gd name="T1" fmla="*/ 0 h 185"/>
                              <a:gd name="T2" fmla="*/ 0 w 182"/>
                              <a:gd name="T3" fmla="*/ 57 h 185"/>
                              <a:gd name="T4" fmla="*/ 55 w 182"/>
                              <a:gd name="T5" fmla="*/ 185 h 185"/>
                              <a:gd name="T6" fmla="*/ 182 w 182"/>
                              <a:gd name="T7" fmla="*/ 128 h 185"/>
                              <a:gd name="T8" fmla="*/ 128 w 182"/>
                              <a:gd name="T9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2" h="185">
                                <a:moveTo>
                                  <a:pt x="128" y="0"/>
                                </a:moveTo>
                                <a:lnTo>
                                  <a:pt x="0" y="57"/>
                                </a:lnTo>
                                <a:lnTo>
                                  <a:pt x="55" y="185"/>
                                </a:lnTo>
                                <a:lnTo>
                                  <a:pt x="182" y="128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7559238" name="Freeform 159">
                          <a:extLst>
                            <a:ext uri="{FF2B5EF4-FFF2-40B4-BE49-F238E27FC236}">
                              <a16:creationId xmlns:a16="http://schemas.microsoft.com/office/drawing/2014/main" id="{98907DCE-33CF-1B7F-7299-64F471277E7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028552" y="9414910"/>
                            <a:ext cx="274590" cy="272980"/>
                          </a:xfrm>
                          <a:custGeom>
                            <a:avLst/>
                            <a:gdLst>
                              <a:gd name="T0" fmla="*/ 0 w 173"/>
                              <a:gd name="T1" fmla="*/ 52 h 172"/>
                              <a:gd name="T2" fmla="*/ 52 w 173"/>
                              <a:gd name="T3" fmla="*/ 172 h 172"/>
                              <a:gd name="T4" fmla="*/ 173 w 173"/>
                              <a:gd name="T5" fmla="*/ 120 h 172"/>
                              <a:gd name="T6" fmla="*/ 121 w 173"/>
                              <a:gd name="T7" fmla="*/ 0 h 172"/>
                              <a:gd name="T8" fmla="*/ 0 w 173"/>
                              <a:gd name="T9" fmla="*/ 5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172">
                                <a:moveTo>
                                  <a:pt x="0" y="52"/>
                                </a:moveTo>
                                <a:lnTo>
                                  <a:pt x="52" y="172"/>
                                </a:lnTo>
                                <a:lnTo>
                                  <a:pt x="173" y="120"/>
                                </a:lnTo>
                                <a:lnTo>
                                  <a:pt x="121" y="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7933304" name="Freeform 160">
                          <a:extLst>
                            <a:ext uri="{FF2B5EF4-FFF2-40B4-BE49-F238E27FC236}">
                              <a16:creationId xmlns:a16="http://schemas.microsoft.com/office/drawing/2014/main" id="{F58E9680-DE80-368A-E429-4A34F8740AD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79990" y="9323482"/>
                            <a:ext cx="269827" cy="269806"/>
                          </a:xfrm>
                          <a:custGeom>
                            <a:avLst/>
                            <a:gdLst>
                              <a:gd name="T0" fmla="*/ 170 w 170"/>
                              <a:gd name="T1" fmla="*/ 118 h 170"/>
                              <a:gd name="T2" fmla="*/ 118 w 170"/>
                              <a:gd name="T3" fmla="*/ 0 h 170"/>
                              <a:gd name="T4" fmla="*/ 0 w 170"/>
                              <a:gd name="T5" fmla="*/ 50 h 170"/>
                              <a:gd name="T6" fmla="*/ 52 w 170"/>
                              <a:gd name="T7" fmla="*/ 170 h 170"/>
                              <a:gd name="T8" fmla="*/ 170 w 170"/>
                              <a:gd name="T9" fmla="*/ 118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118"/>
                                </a:moveTo>
                                <a:lnTo>
                                  <a:pt x="118" y="0"/>
                                </a:lnTo>
                                <a:lnTo>
                                  <a:pt x="0" y="50"/>
                                </a:lnTo>
                                <a:lnTo>
                                  <a:pt x="52" y="170"/>
                                </a:lnTo>
                                <a:lnTo>
                                  <a:pt x="170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2838383" name="Freeform 161">
                          <a:extLst>
                            <a:ext uri="{FF2B5EF4-FFF2-40B4-BE49-F238E27FC236}">
                              <a16:creationId xmlns:a16="http://schemas.microsoft.com/office/drawing/2014/main" id="{7272A173-969F-FF7A-4E7A-2A37D66CC5E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554285" y="9232053"/>
                            <a:ext cx="212687" cy="217432"/>
                          </a:xfrm>
                          <a:custGeom>
                            <a:avLst/>
                            <a:gdLst>
                              <a:gd name="T0" fmla="*/ 94 w 134"/>
                              <a:gd name="T1" fmla="*/ 0 h 137"/>
                              <a:gd name="T2" fmla="*/ 0 w 134"/>
                              <a:gd name="T3" fmla="*/ 40 h 137"/>
                              <a:gd name="T4" fmla="*/ 40 w 134"/>
                              <a:gd name="T5" fmla="*/ 137 h 137"/>
                              <a:gd name="T6" fmla="*/ 134 w 134"/>
                              <a:gd name="T7" fmla="*/ 94 h 137"/>
                              <a:gd name="T8" fmla="*/ 94 w 134"/>
                              <a:gd name="T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7">
                                <a:moveTo>
                                  <a:pt x="94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137"/>
                                </a:lnTo>
                                <a:lnTo>
                                  <a:pt x="134" y="94"/>
                                </a:lnTo>
                                <a:lnTo>
                                  <a:pt x="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8951488" name="Freeform 162">
                          <a:extLst>
                            <a:ext uri="{FF2B5EF4-FFF2-40B4-BE49-F238E27FC236}">
                              <a16:creationId xmlns:a16="http://schemas.microsoft.com/office/drawing/2014/main" id="{83EBCF63-45CC-EDAD-16C1-3D0E18AD486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805723" y="9140625"/>
                            <a:ext cx="209512" cy="206323"/>
                          </a:xfrm>
                          <a:custGeom>
                            <a:avLst/>
                            <a:gdLst>
                              <a:gd name="T0" fmla="*/ 92 w 132"/>
                              <a:gd name="T1" fmla="*/ 0 h 130"/>
                              <a:gd name="T2" fmla="*/ 0 w 132"/>
                              <a:gd name="T3" fmla="*/ 40 h 130"/>
                              <a:gd name="T4" fmla="*/ 40 w 132"/>
                              <a:gd name="T5" fmla="*/ 130 h 130"/>
                              <a:gd name="T6" fmla="*/ 132 w 132"/>
                              <a:gd name="T7" fmla="*/ 92 h 130"/>
                              <a:gd name="T8" fmla="*/ 92 w 132"/>
                              <a:gd name="T9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130">
                                <a:moveTo>
                                  <a:pt x="92" y="0"/>
                                </a:moveTo>
                                <a:lnTo>
                                  <a:pt x="0" y="40"/>
                                </a:lnTo>
                                <a:lnTo>
                                  <a:pt x="40" y="130"/>
                                </a:lnTo>
                                <a:lnTo>
                                  <a:pt x="13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624428" name="Freeform 163">
                          <a:extLst>
                            <a:ext uri="{FF2B5EF4-FFF2-40B4-BE49-F238E27FC236}">
                              <a16:creationId xmlns:a16="http://schemas.microsoft.com/office/drawing/2014/main" id="{C623EBED-13F0-ACEF-D49D-2F542576097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049541" y="9033959"/>
                            <a:ext cx="206339" cy="206323"/>
                          </a:xfrm>
                          <a:custGeom>
                            <a:avLst/>
                            <a:gdLst>
                              <a:gd name="T0" fmla="*/ 130 w 130"/>
                              <a:gd name="T1" fmla="*/ 92 h 130"/>
                              <a:gd name="T2" fmla="*/ 90 w 130"/>
                              <a:gd name="T3" fmla="*/ 0 h 130"/>
                              <a:gd name="T4" fmla="*/ 0 w 130"/>
                              <a:gd name="T5" fmla="*/ 40 h 130"/>
                              <a:gd name="T6" fmla="*/ 38 w 130"/>
                              <a:gd name="T7" fmla="*/ 130 h 130"/>
                              <a:gd name="T8" fmla="*/ 130 w 130"/>
                              <a:gd name="T9" fmla="*/ 92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0" h="130">
                                <a:moveTo>
                                  <a:pt x="130" y="92"/>
                                </a:moveTo>
                                <a:lnTo>
                                  <a:pt x="90" y="0"/>
                                </a:lnTo>
                                <a:lnTo>
                                  <a:pt x="0" y="40"/>
                                </a:lnTo>
                                <a:lnTo>
                                  <a:pt x="38" y="130"/>
                                </a:lnTo>
                                <a:lnTo>
                                  <a:pt x="13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5199943" name="Freeform 164">
                          <a:extLst>
                            <a:ext uri="{FF2B5EF4-FFF2-40B4-BE49-F238E27FC236}">
                              <a16:creationId xmlns:a16="http://schemas.microsoft.com/office/drawing/2014/main" id="{0EF4EAB6-A805-A257-526D-AE0EE54B386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262882" y="8889197"/>
                            <a:ext cx="273002" cy="274568"/>
                          </a:xfrm>
                          <a:custGeom>
                            <a:avLst/>
                            <a:gdLst>
                              <a:gd name="T0" fmla="*/ 120 w 172"/>
                              <a:gd name="T1" fmla="*/ 0 h 173"/>
                              <a:gd name="T2" fmla="*/ 0 w 172"/>
                              <a:gd name="T3" fmla="*/ 52 h 173"/>
                              <a:gd name="T4" fmla="*/ 52 w 172"/>
                              <a:gd name="T5" fmla="*/ 173 h 173"/>
                              <a:gd name="T6" fmla="*/ 172 w 172"/>
                              <a:gd name="T7" fmla="*/ 121 h 173"/>
                              <a:gd name="T8" fmla="*/ 120 w 172"/>
                              <a:gd name="T9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173">
                                <a:moveTo>
                                  <a:pt x="120" y="0"/>
                                </a:moveTo>
                                <a:lnTo>
                                  <a:pt x="0" y="52"/>
                                </a:lnTo>
                                <a:lnTo>
                                  <a:pt x="52" y="173"/>
                                </a:lnTo>
                                <a:lnTo>
                                  <a:pt x="172" y="121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4658643" name="Freeform 165">
                          <a:extLst>
                            <a:ext uri="{FF2B5EF4-FFF2-40B4-BE49-F238E27FC236}">
                              <a16:creationId xmlns:a16="http://schemas.microsoft.com/office/drawing/2014/main" id="{AC4271D9-1223-8D60-E5AD-A428E2903FF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491462" y="8767293"/>
                            <a:ext cx="280938" cy="311070"/>
                          </a:xfrm>
                          <a:custGeom>
                            <a:avLst/>
                            <a:gdLst>
                              <a:gd name="T0" fmla="*/ 0 w 177"/>
                              <a:gd name="T1" fmla="*/ 59 h 196"/>
                              <a:gd name="T2" fmla="*/ 57 w 177"/>
                              <a:gd name="T3" fmla="*/ 196 h 196"/>
                              <a:gd name="T4" fmla="*/ 177 w 177"/>
                              <a:gd name="T5" fmla="*/ 144 h 196"/>
                              <a:gd name="T6" fmla="*/ 177 w 177"/>
                              <a:gd name="T7" fmla="*/ 95 h 196"/>
                              <a:gd name="T8" fmla="*/ 137 w 177"/>
                              <a:gd name="T9" fmla="*/ 0 h 196"/>
                              <a:gd name="T10" fmla="*/ 0 w 177"/>
                              <a:gd name="T11" fmla="*/ 59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7" h="196">
                                <a:moveTo>
                                  <a:pt x="0" y="59"/>
                                </a:moveTo>
                                <a:lnTo>
                                  <a:pt x="57" y="196"/>
                                </a:lnTo>
                                <a:lnTo>
                                  <a:pt x="177" y="144"/>
                                </a:lnTo>
                                <a:lnTo>
                                  <a:pt x="177" y="95"/>
                                </a:lnTo>
                                <a:lnTo>
                                  <a:pt x="137" y="0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65896363" name="Freeform 166">
                          <a:extLst>
                            <a:ext uri="{FF2B5EF4-FFF2-40B4-BE49-F238E27FC236}">
                              <a16:creationId xmlns:a16="http://schemas.microsoft.com/office/drawing/2014/main" id="{829BCA97-C812-B69E-EDD1-A5668C53EEB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731133" y="8736816"/>
                            <a:ext cx="41267" cy="109510"/>
                          </a:xfrm>
                          <a:custGeom>
                            <a:avLst/>
                            <a:gdLst>
                              <a:gd name="T0" fmla="*/ 26 w 26"/>
                              <a:gd name="T1" fmla="*/ 69 h 69"/>
                              <a:gd name="T2" fmla="*/ 26 w 26"/>
                              <a:gd name="T3" fmla="*/ 0 h 69"/>
                              <a:gd name="T4" fmla="*/ 0 w 26"/>
                              <a:gd name="T5" fmla="*/ 12 h 69"/>
                              <a:gd name="T6" fmla="*/ 26 w 26"/>
                              <a:gd name="T7" fmla="*/ 6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" h="69">
                                <a:moveTo>
                                  <a:pt x="26" y="69"/>
                                </a:moveTo>
                                <a:lnTo>
                                  <a:pt x="26" y="0"/>
                                </a:lnTo>
                                <a:lnTo>
                                  <a:pt x="0" y="12"/>
                                </a:lnTo>
                                <a:lnTo>
                                  <a:pt x="26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0890648" name="Freeform 167">
                          <a:extLst>
                            <a:ext uri="{FF2B5EF4-FFF2-40B4-BE49-F238E27FC236}">
                              <a16:creationId xmlns:a16="http://schemas.microsoft.com/office/drawing/2014/main" id="{AE2AD2CC-60EE-F44E-C58B-DF326E8F216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441864" y="9991742"/>
                            <a:ext cx="184118" cy="66658"/>
                          </a:xfrm>
                          <a:custGeom>
                            <a:avLst/>
                            <a:gdLst>
                              <a:gd name="T0" fmla="*/ 0 w 116"/>
                              <a:gd name="T1" fmla="*/ 42 h 42"/>
                              <a:gd name="T2" fmla="*/ 116 w 116"/>
                              <a:gd name="T3" fmla="*/ 42 h 42"/>
                              <a:gd name="T4" fmla="*/ 99 w 116"/>
                              <a:gd name="T5" fmla="*/ 0 h 42"/>
                              <a:gd name="T6" fmla="*/ 0 w 116"/>
                              <a:gd name="T7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6" h="42">
                                <a:moveTo>
                                  <a:pt x="0" y="42"/>
                                </a:moveTo>
                                <a:lnTo>
                                  <a:pt x="116" y="42"/>
                                </a:lnTo>
                                <a:lnTo>
                                  <a:pt x="99" y="0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7259917" name="Freeform 168">
                          <a:extLst>
                            <a:ext uri="{FF2B5EF4-FFF2-40B4-BE49-F238E27FC236}">
                              <a16:creationId xmlns:a16="http://schemas.microsoft.com/office/drawing/2014/main" id="{DE6AE81D-DAAF-4E11-D060-399E2076D9C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647586" y="9885406"/>
                            <a:ext cx="261892" cy="172994"/>
                          </a:xfrm>
                          <a:custGeom>
                            <a:avLst/>
                            <a:gdLst>
                              <a:gd name="T0" fmla="*/ 0 w 165"/>
                              <a:gd name="T1" fmla="*/ 50 h 109"/>
                              <a:gd name="T2" fmla="*/ 26 w 165"/>
                              <a:gd name="T3" fmla="*/ 109 h 109"/>
                              <a:gd name="T4" fmla="*/ 165 w 165"/>
                              <a:gd name="T5" fmla="*/ 109 h 109"/>
                              <a:gd name="T6" fmla="*/ 118 w 165"/>
                              <a:gd name="T7" fmla="*/ 0 h 109"/>
                              <a:gd name="T8" fmla="*/ 0 w 165"/>
                              <a:gd name="T9" fmla="*/ 5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109">
                                <a:moveTo>
                                  <a:pt x="0" y="50"/>
                                </a:moveTo>
                                <a:lnTo>
                                  <a:pt x="26" y="109"/>
                                </a:lnTo>
                                <a:lnTo>
                                  <a:pt x="165" y="109"/>
                                </a:lnTo>
                                <a:lnTo>
                                  <a:pt x="118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4470881" name="Freeform 169">
                          <a:extLst>
                            <a:ext uri="{FF2B5EF4-FFF2-40B4-BE49-F238E27FC236}">
                              <a16:creationId xmlns:a16="http://schemas.microsoft.com/office/drawing/2014/main" id="{102DFA42-2F46-4BF3-C80B-168A9BB176D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906643" y="9780623"/>
                            <a:ext cx="258717" cy="258697"/>
                          </a:xfrm>
                          <a:custGeom>
                            <a:avLst/>
                            <a:gdLst>
                              <a:gd name="T0" fmla="*/ 0 w 163"/>
                              <a:gd name="T1" fmla="*/ 49 h 163"/>
                              <a:gd name="T2" fmla="*/ 49 w 163"/>
                              <a:gd name="T3" fmla="*/ 163 h 163"/>
                              <a:gd name="T4" fmla="*/ 163 w 163"/>
                              <a:gd name="T5" fmla="*/ 113 h 163"/>
                              <a:gd name="T6" fmla="*/ 113 w 163"/>
                              <a:gd name="T7" fmla="*/ 0 h 163"/>
                              <a:gd name="T8" fmla="*/ 0 w 163"/>
                              <a:gd name="T9" fmla="*/ 49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49"/>
                                </a:moveTo>
                                <a:lnTo>
                                  <a:pt x="49" y="163"/>
                                </a:lnTo>
                                <a:lnTo>
                                  <a:pt x="163" y="113"/>
                                </a:lnTo>
                                <a:lnTo>
                                  <a:pt x="113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8518585" name="Freeform 170">
                          <a:extLst>
                            <a:ext uri="{FF2B5EF4-FFF2-40B4-BE49-F238E27FC236}">
                              <a16:creationId xmlns:a16="http://schemas.microsoft.com/office/drawing/2014/main" id="{6767FCA6-44A2-8330-0BE2-AC19892159B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35223" y="9651100"/>
                            <a:ext cx="285700" cy="285677"/>
                          </a:xfrm>
                          <a:custGeom>
                            <a:avLst/>
                            <a:gdLst>
                              <a:gd name="T0" fmla="*/ 0 w 180"/>
                              <a:gd name="T1" fmla="*/ 54 h 180"/>
                              <a:gd name="T2" fmla="*/ 55 w 180"/>
                              <a:gd name="T3" fmla="*/ 180 h 180"/>
                              <a:gd name="T4" fmla="*/ 180 w 180"/>
                              <a:gd name="T5" fmla="*/ 125 h 180"/>
                              <a:gd name="T6" fmla="*/ 125 w 180"/>
                              <a:gd name="T7" fmla="*/ 0 h 180"/>
                              <a:gd name="T8" fmla="*/ 0 w 180"/>
                              <a:gd name="T9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54"/>
                                </a:moveTo>
                                <a:lnTo>
                                  <a:pt x="55" y="180"/>
                                </a:lnTo>
                                <a:lnTo>
                                  <a:pt x="180" y="125"/>
                                </a:lnTo>
                                <a:lnTo>
                                  <a:pt x="12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9718945" name="Freeform 171">
                          <a:extLst>
                            <a:ext uri="{FF2B5EF4-FFF2-40B4-BE49-F238E27FC236}">
                              <a16:creationId xmlns:a16="http://schemas.microsoft.com/office/drawing/2014/main" id="{03955B1B-DE51-BD8E-CF3D-754E9402E01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470473" y="9643481"/>
                            <a:ext cx="96820" cy="96814"/>
                          </a:xfrm>
                          <a:custGeom>
                            <a:avLst/>
                            <a:gdLst>
                              <a:gd name="T0" fmla="*/ 0 w 61"/>
                              <a:gd name="T1" fmla="*/ 19 h 61"/>
                              <a:gd name="T2" fmla="*/ 19 w 61"/>
                              <a:gd name="T3" fmla="*/ 61 h 61"/>
                              <a:gd name="T4" fmla="*/ 61 w 61"/>
                              <a:gd name="T5" fmla="*/ 43 h 61"/>
                              <a:gd name="T6" fmla="*/ 42 w 61"/>
                              <a:gd name="T7" fmla="*/ 0 h 61"/>
                              <a:gd name="T8" fmla="*/ 0 w 61"/>
                              <a:gd name="T9" fmla="*/ 19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" h="61">
                                <a:moveTo>
                                  <a:pt x="0" y="19"/>
                                </a:moveTo>
                                <a:lnTo>
                                  <a:pt x="19" y="61"/>
                                </a:lnTo>
                                <a:lnTo>
                                  <a:pt x="61" y="43"/>
                                </a:lnTo>
                                <a:lnTo>
                                  <a:pt x="42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6548415" name="Freeform 172">
                          <a:extLst>
                            <a:ext uri="{FF2B5EF4-FFF2-40B4-BE49-F238E27FC236}">
                              <a16:creationId xmlns:a16="http://schemas.microsoft.com/office/drawing/2014/main" id="{F128BF10-9968-C615-9583-62EB317ED18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714291" y="9552053"/>
                            <a:ext cx="93647" cy="90464"/>
                          </a:xfrm>
                          <a:custGeom>
                            <a:avLst/>
                            <a:gdLst>
                              <a:gd name="T0" fmla="*/ 0 w 59"/>
                              <a:gd name="T1" fmla="*/ 17 h 57"/>
                              <a:gd name="T2" fmla="*/ 19 w 59"/>
                              <a:gd name="T3" fmla="*/ 57 h 57"/>
                              <a:gd name="T4" fmla="*/ 59 w 59"/>
                              <a:gd name="T5" fmla="*/ 40 h 57"/>
                              <a:gd name="T6" fmla="*/ 40 w 59"/>
                              <a:gd name="T7" fmla="*/ 0 h 57"/>
                              <a:gd name="T8" fmla="*/ 0 w 59"/>
                              <a:gd name="T9" fmla="*/ 1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" h="57">
                                <a:moveTo>
                                  <a:pt x="0" y="17"/>
                                </a:moveTo>
                                <a:lnTo>
                                  <a:pt x="19" y="57"/>
                                </a:lnTo>
                                <a:lnTo>
                                  <a:pt x="59" y="40"/>
                                </a:lnTo>
                                <a:lnTo>
                                  <a:pt x="40" y="0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8556451" name="Freeform 173">
                          <a:extLst>
                            <a:ext uri="{FF2B5EF4-FFF2-40B4-BE49-F238E27FC236}">
                              <a16:creationId xmlns:a16="http://schemas.microsoft.com/office/drawing/2014/main" id="{F432C3B5-8732-BAA1-6A17-D17544FBC5E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897155" y="9376815"/>
                            <a:ext cx="225385" cy="228542"/>
                          </a:xfrm>
                          <a:custGeom>
                            <a:avLst/>
                            <a:gdLst>
                              <a:gd name="T0" fmla="*/ 0 w 142"/>
                              <a:gd name="T1" fmla="*/ 42 h 144"/>
                              <a:gd name="T2" fmla="*/ 43 w 142"/>
                              <a:gd name="T3" fmla="*/ 144 h 144"/>
                              <a:gd name="T4" fmla="*/ 142 w 142"/>
                              <a:gd name="T5" fmla="*/ 99 h 144"/>
                              <a:gd name="T6" fmla="*/ 99 w 142"/>
                              <a:gd name="T7" fmla="*/ 0 h 144"/>
                              <a:gd name="T8" fmla="*/ 0 w 142"/>
                              <a:gd name="T9" fmla="*/ 42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44">
                                <a:moveTo>
                                  <a:pt x="0" y="42"/>
                                </a:moveTo>
                                <a:lnTo>
                                  <a:pt x="43" y="144"/>
                                </a:lnTo>
                                <a:lnTo>
                                  <a:pt x="142" y="99"/>
                                </a:lnTo>
                                <a:lnTo>
                                  <a:pt x="99" y="0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421001" name="Freeform 174">
                          <a:extLst>
                            <a:ext uri="{FF2B5EF4-FFF2-40B4-BE49-F238E27FC236}">
                              <a16:creationId xmlns:a16="http://schemas.microsoft.com/office/drawing/2014/main" id="{3EB21EEC-2DD5-FDBF-D5ED-038E4C3D080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209547" y="9331101"/>
                            <a:ext cx="93647" cy="96814"/>
                          </a:xfrm>
                          <a:custGeom>
                            <a:avLst/>
                            <a:gdLst>
                              <a:gd name="T0" fmla="*/ 0 w 59"/>
                              <a:gd name="T1" fmla="*/ 18 h 61"/>
                              <a:gd name="T2" fmla="*/ 17 w 59"/>
                              <a:gd name="T3" fmla="*/ 61 h 61"/>
                              <a:gd name="T4" fmla="*/ 59 w 59"/>
                              <a:gd name="T5" fmla="*/ 42 h 61"/>
                              <a:gd name="T6" fmla="*/ 40 w 59"/>
                              <a:gd name="T7" fmla="*/ 0 h 61"/>
                              <a:gd name="T8" fmla="*/ 0 w 59"/>
                              <a:gd name="T9" fmla="*/ 18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" h="61">
                                <a:moveTo>
                                  <a:pt x="0" y="18"/>
                                </a:moveTo>
                                <a:lnTo>
                                  <a:pt x="17" y="61"/>
                                </a:lnTo>
                                <a:lnTo>
                                  <a:pt x="59" y="42"/>
                                </a:lnTo>
                                <a:lnTo>
                                  <a:pt x="4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1941772" name="Freeform 175">
                          <a:extLst>
                            <a:ext uri="{FF2B5EF4-FFF2-40B4-BE49-F238E27FC236}">
                              <a16:creationId xmlns:a16="http://schemas.microsoft.com/office/drawing/2014/main" id="{20353DC6-E718-CB1E-7647-29CCCA22385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460985" y="9232053"/>
                            <a:ext cx="85709" cy="82528"/>
                          </a:xfrm>
                          <a:custGeom>
                            <a:avLst/>
                            <a:gdLst>
                              <a:gd name="T0" fmla="*/ 0 w 54"/>
                              <a:gd name="T1" fmla="*/ 14 h 52"/>
                              <a:gd name="T2" fmla="*/ 16 w 54"/>
                              <a:gd name="T3" fmla="*/ 52 h 52"/>
                              <a:gd name="T4" fmla="*/ 54 w 54"/>
                              <a:gd name="T5" fmla="*/ 38 h 52"/>
                              <a:gd name="T6" fmla="*/ 38 w 54"/>
                              <a:gd name="T7" fmla="*/ 0 h 52"/>
                              <a:gd name="T8" fmla="*/ 0 w 54"/>
                              <a:gd name="T9" fmla="*/ 14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52">
                                <a:moveTo>
                                  <a:pt x="0" y="14"/>
                                </a:moveTo>
                                <a:lnTo>
                                  <a:pt x="16" y="52"/>
                                </a:lnTo>
                                <a:lnTo>
                                  <a:pt x="54" y="38"/>
                                </a:lnTo>
                                <a:lnTo>
                                  <a:pt x="38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9617295" name="Freeform 176">
                          <a:extLst>
                            <a:ext uri="{FF2B5EF4-FFF2-40B4-BE49-F238E27FC236}">
                              <a16:creationId xmlns:a16="http://schemas.microsoft.com/office/drawing/2014/main" id="{11A94BEE-C81E-3F99-3687-09F007F5738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735280" y="9155863"/>
                            <a:ext cx="22221" cy="22219"/>
                          </a:xfrm>
                          <a:custGeom>
                            <a:avLst/>
                            <a:gdLst>
                              <a:gd name="T0" fmla="*/ 0 w 14"/>
                              <a:gd name="T1" fmla="*/ 5 h 14"/>
                              <a:gd name="T2" fmla="*/ 4 w 14"/>
                              <a:gd name="T3" fmla="*/ 14 h 14"/>
                              <a:gd name="T4" fmla="*/ 14 w 14"/>
                              <a:gd name="T5" fmla="*/ 9 h 14"/>
                              <a:gd name="T6" fmla="*/ 9 w 14"/>
                              <a:gd name="T7" fmla="*/ 0 h 14"/>
                              <a:gd name="T8" fmla="*/ 0 w 14"/>
                              <a:gd name="T9" fmla="*/ 5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5"/>
                                </a:moveTo>
                                <a:lnTo>
                                  <a:pt x="4" y="14"/>
                                </a:lnTo>
                                <a:lnTo>
                                  <a:pt x="14" y="9"/>
                                </a:lnTo>
                                <a:lnTo>
                                  <a:pt x="9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96434" id="Group 53" o:spid="_x0000_s1026" alt="&quot;&quot;" style="position:absolute;margin-left:0;margin-top:0;width:612pt;height:11in;z-index:-251620352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">
                <v:rect id="AutoShape 126" o:spid="_x0000_s1027" style="position:absolute;width:77724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" filled="f" stroked="f">
                  <o:lock v:ext="edit" text="t"/>
                </v:rect>
                <v:shape id="Freeform 128" o:spid="_x0000_s1028" style="position:absolute;left:75549;top:75787;width:2175;height:3190;visibility:visible;mso-wrap-style:square;v-text-anchor:top" coordsize="137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" path="m59,201r78,-33l137,,,59,59,201xe" fillcolor="#b10f1f [3207]" stroked="f">
                  <v:path arrowok="t" o:connecttype="custom" o:connectlocs="93646,319006;217450,266632;217450,0;0,93639;93646,319006" o:connectangles="0,0,0,0,0"/>
                </v:shape>
                <v:shape id="Freeform 129" o:spid="_x0000_s1029" style="position:absolute;left:70190;top:82339;width:1159;height:1159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" path="m73,52l52,,,21,21,73,73,52xe" fillcolor="#f6172f [1945]" stroked="f">
                  <v:path arrowok="t" o:connecttype="custom" o:connectlocs="115868,82529;82536,0;0,33329;33332,115858;115868,82529" o:connectangles="0,0,0,0,0"/>
                </v:shape>
                <v:shape id="Freeform 130" o:spid="_x0000_s1030" style="position:absolute;left:71714;top:80358;width:3079;height:3032;visibility:visible;mso-wrap-style:square;v-text-anchor:top" coordsize="19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" path="m194,134l135,,,56,59,191,194,134xe" fillcolor="#b10f1f [3207]" stroked="f">
                  <v:path arrowok="t" o:connecttype="custom" o:connectlocs="307921,212671;214275,0;0,88877;93646,303135;307921,212671" o:connectangles="0,0,0,0,0"/>
                </v:shape>
                <v:shape id="Freeform 131" o:spid="_x0000_s1031" style="position:absolute;left:74228;top:79368;width:2953;height:2952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" path="m186,130l130,,,57,54,186,186,130xe" fillcolor="#8b010e [3208]" stroked="f">
                  <v:path arrowok="t" o:connecttype="custom" o:connectlocs="295223,206322;206339,0;0,90464;85710,295199;295223,206322" o:connectangles="0,0,0,0,0"/>
                </v:shape>
                <v:shape id="Freeform 132" o:spid="_x0000_s1032" style="position:absolute;left:76628;top:78758;width:1096;height:2619;visibility:visible;mso-wrap-style:square;v-text-anchor:top" coordsize="6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" path="m60,165r9,-5l69,,,28,60,165xe" fillcolor="#8b010e [3208]" stroked="f">
                  <v:path arrowok="t" o:connecttype="custom" o:connectlocs="95233,261871;109518,253936;109518,0;0,44439;95233,261871" o:connectangles="0,0,0,0,0"/>
                </v:shape>
                <v:shape id="Freeform 133" o:spid="_x0000_s1033" style="position:absolute;left:65923;top:86530;width:2016;height:2015;visibility:visible;mso-wrap-style:square;v-text-anchor:top" coordsize="1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" path="m127,89l89,,,37r38,90l127,89xe" fillcolor="#ce1628 [3205]" stroked="f">
                  <v:path arrowok="t" o:connecttype="custom" o:connectlocs="201577,141251;141263,0;0,58722;60314,201561;201577,141251" o:connectangles="0,0,0,0,0"/>
                </v:shape>
                <v:shape id="Freeform 134" o:spid="_x0000_s1034" style="position:absolute;left:68057;top:85082;width:2698;height:2698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" path="m170,118l120,,,50,52,170,170,118xe" fillcolor="#ce1628 [3205]" stroked="f">
                  <v:path arrowok="t" o:connecttype="custom" o:connectlocs="269827,187277;190466,0;0,79355;82535,269806;269827,187277" o:connectangles="0,0,0,0,0"/>
                </v:shape>
                <v:shape id="Freeform 135" o:spid="_x0000_s1035" style="position:absolute;left:70571;top:84091;width:2587;height:2635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" path="m163,116l114,,,50,50,166,163,116xe" fillcolor="#ce1628 [3205]" stroked="f">
                  <v:path arrowok="t" o:connecttype="custom" o:connectlocs="258717,184102;180943,0;0,79355;79361,263457;258717,184102" o:connectangles="0,0,0,0,0"/>
                </v:shape>
                <v:shape id="Freeform 136" o:spid="_x0000_s1036" style="position:absolute;left:72628;top:82644;width:3381;height:3365;visibility:visible;mso-wrap-style:square;v-text-anchor:top" coordsize="21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" path="m,64l64,212,213,149,149,,,64xe" fillcolor="#b10f1f [3207]" stroked="f">
                  <v:path arrowok="t" o:connecttype="custom" o:connectlocs="0,101574;101582,336464;338078,236477;236496,0;0,101574" o:connectangles="0,0,0,0,0"/>
                </v:shape>
                <v:shape id="Freeform 137" o:spid="_x0000_s1037" style="position:absolute;left:75549;top:82034;width:2175;height:2476;visibility:visible;mso-wrap-style:square;v-text-anchor:top" coordsize="13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" path="m,47l47,156r90,-38l137,59,109,,,47xe" fillcolor="#f6172f [1945]" stroked="f">
                  <v:path arrowok="t" o:connecttype="custom" o:connectlocs="0,74593;74600,247586;217450,187277;217450,93638;173008,0;0,74593" o:connectangles="0,0,0,0,0,0"/>
                </v:shape>
                <v:shape id="Freeform 138" o:spid="_x0000_s1038" style="position:absolute;left:42075;top:98981;width:2809;height:1603;visibility:visible;mso-wrap-style:square;v-text-anchor:top" coordsize="1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" path="m,59r18,42l177,101,134,,,59xe" fillcolor="#b10f1f [3207]" stroked="f">
                  <v:path arrowok="t" o:connecttype="custom" o:connectlocs="0,93639;28570,160297;280938,160297;212688,0;0,93639" o:connectangles="0,0,0,0,0"/>
                </v:shape>
                <v:shape id="Freeform 139" o:spid="_x0000_s1039" style="position:absolute;left:45275;top:98720;width:1317;height:1317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" path="m,26l26,83,83,59,57,,,26xe" fillcolor="#f6172f [1945]" stroked="f">
                  <v:path arrowok="t" o:connecttype="custom" o:connectlocs="0,41265;41268,131729;131739,93639;90471,0;0,41265" o:connectangles="0,0,0,0,0"/>
                </v:shape>
                <v:shape id="Freeform 140" o:spid="_x0000_s1040" style="position:absolute;left:48094;top:98034;width:524;height:556;visibility:visible;mso-wrap-style:square;v-text-anchor:top" coordsize="3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" path="m,11l9,35,33,26,23,,,11xe" fillcolor="#f6172f [1945]" stroked="f">
                  <v:path arrowok="t" o:connecttype="custom" o:connectlocs="0,17458;14285,55549;52378,41265;36506,0;0,17458" o:connectangles="0,0,0,0,0"/>
                </v:shape>
                <v:shape id="Freeform 141" o:spid="_x0000_s1041" style="position:absolute;left:50608;top:97044;width:635;height:635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" path="m,12l12,40,40,28,28,,,12xe" fillcolor="#f6172f [1945]" stroked="f">
                  <v:path arrowok="t" o:connecttype="custom" o:connectlocs="0,19045;19046,63484;63488,44439;44442,0;0,19045" o:connectangles="0,0,0,0,0"/>
                </v:shape>
                <v:shape id="Freeform 142" o:spid="_x0000_s1042" style="position:absolute;left:53047;top:95977;width:555;height:572;visibility:visible;mso-wrap-style:square;v-text-anchor:top" coordsize="3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" path="m26,l,12,12,36,35,26,26,xe" fillcolor="#f6172f [1945]" stroked="f">
                  <v:path arrowok="t" o:connecttype="custom" o:connectlocs="41268,0;0,19045;19047,57136;55553,41265;41268,0" o:connectangles="0,0,0,0,0"/>
                </v:shape>
                <v:shape id="Freeform 143" o:spid="_x0000_s1043" style="position:absolute;left:55180;top:94530;width:1270;height:1301;visibility:visible;mso-wrap-style:square;v-text-anchor:top" coordsize="8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" path="m57,l,26,24,82,80,59,57,xe" fillcolor="#f6172f [1945]" stroked="f">
                  <v:path arrowok="t" o:connecttype="custom" o:connectlocs="90472,0;0,41264;38093,130141;126978,93638;90472,0" o:connectangles="0,0,0,0,0"/>
                </v:shape>
                <v:shape id="Freeform 144" o:spid="_x0000_s1044" style="position:absolute;left:57542;top:93463;width:1302;height:1317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" path="m82,59l56,,,26,23,83,82,59xe" fillcolor="#f6172f [1945]" stroked="f">
                  <v:path arrowok="t" o:connecttype="custom" o:connectlocs="130151,93639;88884,0;0,41265;36506,131729;130151,93639" o:connectangles="0,0,0,0,0"/>
                </v:shape>
                <v:shape id="Freeform 145" o:spid="_x0000_s1045" style="position:absolute;left:60285;top:92701;width:714;height:714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" path="m45,31l31,,,14,14,45,45,31xe" fillcolor="#f6172f [1945]" stroked="f">
                  <v:path arrowok="t" o:connecttype="custom" o:connectlocs="71426,49200;49205,0;0,22220;22221,71420;71426,49200" o:connectangles="0,0,0,0,0"/>
                </v:shape>
                <v:shape id="Freeform 146" o:spid="_x0000_s1046" style="position:absolute;left:61657;top:90568;width:2920;height:2968;visibility:visible;mso-wrap-style:square;v-text-anchor:top" coordsize="184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" path="m184,130l130,,,57,54,187,184,130xe" fillcolor="#8b010e [3208]" stroked="f">
                  <v:path arrowok="t" o:connecttype="custom" o:connectlocs="292048,206323;206338,0;0,90464;85710,296787;292048,206323" o:connectangles="0,0,0,0,0"/>
                </v:shape>
                <v:shape id="Freeform 147" o:spid="_x0000_s1047" style="position:absolute;left:64018;top:89425;width:3175;height:3190;visibility:visible;mso-wrap-style:square;v-text-anchor:top" coordsize="20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" path="m200,139l139,,,59,59,201,200,139xe" fillcolor="#b10f1f [3207]" stroked="f">
                  <v:path arrowok="t" o:connecttype="custom" o:connectlocs="317444,220606;220624,0;0,93639;93646,319006;317444,220606" o:connectangles="0,0,0,0,0"/>
                </v:shape>
                <v:shape id="Freeform 148" o:spid="_x0000_s1048" style="position:absolute;left:66380;top:88358;width:3223;height:3238;visibility:visible;mso-wrap-style:square;v-text-anchor:top" coordsize="203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" path="m,62l61,204,203,145,142,,,62xe" fillcolor="#8b010e [3208]" stroked="f">
                  <v:path arrowok="t" o:connecttype="custom" o:connectlocs="0,98400;96820,323767;322205,230129;225385,0;0,98400" o:connectangles="0,0,0,0,0"/>
                </v:shape>
                <v:shape id="Freeform 149" o:spid="_x0000_s1049" style="position:absolute;left:68895;top:87291;width:3190;height:3175;visibility:visible;mso-wrap-style:square;v-text-anchor:top" coordsize="201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" path="m201,139l139,,,59,59,200,201,139xe" fillcolor="#b10f1f [3207]" stroked="f">
                  <v:path arrowok="t" o:connecttype="custom" o:connectlocs="319032,220606;220624,0;0,93639;93646,317419;319032,220606" o:connectangles="0,0,0,0,0"/>
                </v:shape>
                <v:shape id="Freeform 150" o:spid="_x0000_s1050" style="position:absolute;left:71257;top:86225;width:3270;height:3269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" path="m144,l,62,61,206,206,144,144,xe" fillcolor="#b10f1f [3207]" stroked="f">
                  <v:path arrowok="t" o:connecttype="custom" o:connectlocs="228559,0;0,98400;96820,326941;326967,228541;228559,0" o:connectangles="0,0,0,0,0"/>
                </v:shape>
                <v:shape id="Freeform 151" o:spid="_x0000_s1051" style="position:absolute;left:74228;top:85691;width:2238;height:2238;visibility:visible;mso-wrap-style:square;v-text-anchor:top" coordsize="14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" path="m,42r42,99l141,99,99,,,42xe" fillcolor="#f6172f [1945]" stroked="f">
                  <v:path arrowok="t" o:connecttype="custom" o:connectlocs="0,66658;66663,223780;223798,157122;157135,0;0,66658" o:connectangles="0,0,0,0,0"/>
                </v:shape>
                <v:shape id="Freeform 152" o:spid="_x0000_s1052" style="position:absolute;left:76374;top:84549;width:1350;height:2666;visibility:visible;mso-wrap-style:square;v-text-anchor:top" coordsize="8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" path="m54,168l85,156,85,,,36,54,168xe" fillcolor="#8b010e [3208]" stroked="f">
                  <v:path arrowok="t" o:connecttype="custom" o:connectlocs="85710,266632;134914,247587;134914,0;0,57135;85710,266632" o:connectangles="0,0,0,0,0"/>
                </v:shape>
                <v:shape id="Freeform 153" o:spid="_x0000_s1053" style="position:absolute;left:47332;top:100472;width:302;height:112;visibility:visible;mso-wrap-style:square;v-text-anchor:top" coordsize="1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" path="m,7r19,l16,,,7xe" fillcolor="#b10f1f [3207]" stroked="f">
                  <v:path arrowok="t" o:connecttype="custom" o:connectlocs="0,11111;30157,11111;25395,0;0,11111" o:connectangles="0,0,0,0"/>
                </v:shape>
                <v:shape id="Freeform 154" o:spid="_x0000_s1054" style="position:absolute;left:48475;top:99917;width:1651;height:667;visibility:visible;mso-wrap-style:square;v-text-anchor:top" coordsize="10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" path="m,37r2,5l104,42,85,,,37xe" fillcolor="#f6172f [1945]" stroked="f">
                  <v:path arrowok="t" o:connecttype="custom" o:connectlocs="0,58723;3174,66658;165070,66658;134913,0;0,58723" o:connectangles="0,0,0,0,0"/>
                </v:shape>
                <v:shape id="Freeform 155" o:spid="_x0000_s1055" style="position:absolute;left:50608;top:98568;width:2540;height:2015;visibility:visible;mso-wrap-style:square;v-text-anchor:top" coordsize="16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" path="m113,l,49r35,78l123,127r37,-14l113,xe" fillcolor="#ce1628 [3205]" stroked="f">
                  <v:path arrowok="t" o:connecttype="custom" o:connectlocs="179355,0;0,77768;55552,201561;195227,201561;253954,179342;179355,0" o:connectangles="0,0,0,0,0,0"/>
                </v:shape>
                <v:shape id="Freeform 156" o:spid="_x0000_s1056" style="position:absolute;left:53275;top:97577;width:2286;height:2254;visibility:visible;mso-wrap-style:square;v-text-anchor:top" coordsize="14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" path="m,42l45,142,144,99,101,,,42xe" fillcolor="#ce1628 [3205]" stroked="f">
                  <v:path arrowok="t" o:connecttype="custom" o:connectlocs="0,66658;71425,225367;228560,157122;160309,0;0,66658" o:connectangles="0,0,0,0,0"/>
                </v:shape>
                <v:shape id="Freeform 157" o:spid="_x0000_s1057" style="position:absolute;left:55637;top:96434;width:2397;height:2397;visibility:visible;mso-wrap-style:square;v-text-anchor:top" coordsize="15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" path="m,45l45,151,151,106,106,,,45xe" fillcolor="#ce1628 [3205]" stroked="f">
                  <v:path arrowok="t" o:connecttype="custom" o:connectlocs="0,71419;71425,239651;239671,168232;168246,0;0,71419" o:connectangles="0,0,0,0,0"/>
                </v:shape>
                <v:shape id="Freeform 158" o:spid="_x0000_s1058" style="position:absolute;left:57847;top:95139;width:2889;height:2936;visibility:visible;mso-wrap-style:square;v-text-anchor:top" coordsize="18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" path="m128,l,57,55,185,182,128,128,xe" fillcolor="#8b010e [3208]" stroked="f">
                  <v:path arrowok="t" o:connecttype="custom" o:connectlocs="203163,0;0,90465;87297,293613;288873,203148;203163,0" o:connectangles="0,0,0,0,0"/>
                </v:shape>
                <v:shape id="Freeform 159" o:spid="_x0000_s1059" style="position:absolute;left:60285;top:94149;width:2746;height:2729;visibility:visible;mso-wrap-style:square;v-text-anchor:top" coordsize="17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" path="m,52l52,172,173,120,121,,,52xe" fillcolor="#8b010e [3208]" stroked="f">
                  <v:path arrowok="t" o:connecttype="custom" o:connectlocs="0,82529;82536,272980;274590,190451;192054,0;0,82529" o:connectangles="0,0,0,0,0"/>
                </v:shape>
                <v:shape id="Freeform 160" o:spid="_x0000_s1060" style="position:absolute;left:62799;top:93234;width:2699;height:2698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" path="m170,118l118,,,50,52,170,170,118xe" fillcolor="#8b010e [3208]" stroked="f">
                  <v:path arrowok="t" o:connecttype="custom" o:connectlocs="269827,187277;187292,0;0,79355;82535,269806;269827,187277" o:connectangles="0,0,0,0,0"/>
                </v:shape>
                <v:shape id="Freeform 161" o:spid="_x0000_s1061" style="position:absolute;left:65542;top:92320;width:2127;height:2174;visibility:visible;mso-wrap-style:square;v-text-anchor:top" coordsize="13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" path="m94,l,40r40,97l134,94,94,xe" fillcolor="#f6172f [1945]" stroked="f">
                  <v:path arrowok="t" o:connecttype="custom" o:connectlocs="149198,0;0,63484;63489,217432;212687,149187;149198,0" o:connectangles="0,0,0,0,0"/>
                </v:shape>
                <v:shape id="Freeform 162" o:spid="_x0000_s1062" style="position:absolute;left:68057;top:91406;width:2095;height:2063;visibility:visible;mso-wrap-style:square;v-text-anchor:top" coordsize="13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" path="m92,l,40r40,90l132,92,92,xe" fillcolor="#f6172f [1945]" stroked="f">
                  <v:path arrowok="t" o:connecttype="custom" o:connectlocs="146024,0;0,63484;63488,206323;209512,146013;146024,0" o:connectangles="0,0,0,0,0"/>
                </v:shape>
                <v:shape id="Freeform 163" o:spid="_x0000_s1063" style="position:absolute;left:70495;top:90339;width:2063;height:2063;visibility:visible;mso-wrap-style:square;v-text-anchor:top" coordsize="13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" path="m130,92l90,,,40r38,90l130,92xe" fillcolor="#f6172f [1945]" stroked="f">
                  <v:path arrowok="t" o:connecttype="custom" o:connectlocs="206339,146013;142850,0;0,63484;60314,206323;206339,146013" o:connectangles="0,0,0,0,0"/>
                </v:shape>
                <v:shape id="Freeform 164" o:spid="_x0000_s1064" style="position:absolute;left:72628;top:88891;width:2730;height:2746;visibility:visible;mso-wrap-style:square;v-text-anchor:top" coordsize="17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" path="m120,l,52,52,173,172,121,120,xe" fillcolor="#8b010e [3208]" stroked="f">
                  <v:path arrowok="t" o:connecttype="custom" o:connectlocs="190467,0;0,82529;82535,274568;273002,192039;190467,0" o:connectangles="0,0,0,0,0"/>
                </v:shape>
                <v:shape id="Freeform 165" o:spid="_x0000_s1065" style="position:absolute;left:74914;top:87672;width:2810;height:3111;visibility:visible;mso-wrap-style:square;v-text-anchor:top" coordsize="17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" path="m,59l57,196,177,144r,-49l137,,,59xe" fillcolor="#b10f1f [3207]" stroked="f">
                  <v:path arrowok="t" o:connecttype="custom" o:connectlocs="0,93638;90472,311070;280938,228541;280938,150774;217449,0;0,93638" o:connectangles="0,0,0,0,0,0"/>
                </v:shape>
                <v:shape id="Freeform 166" o:spid="_x0000_s1066" style="position:absolute;left:77311;top:87368;width:413;height:1095;visibility:visible;mso-wrap-style:square;v-text-anchor:top" coordsize="26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" path="m26,69l26,,,12,26,69xe" fillcolor="#8b010e [3208]" stroked="f">
                  <v:path arrowok="t" o:connecttype="custom" o:connectlocs="41267,109510;41267,0;0,19045;41267,109510" o:connectangles="0,0,0,0"/>
                </v:shape>
                <v:shape id="Freeform 167" o:spid="_x0000_s1067" style="position:absolute;left:54418;top:99917;width:1841;height:667;visibility:visible;mso-wrap-style:square;v-text-anchor:top" coordsize="11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" path="m,42r116,l99,,,42xe" fillcolor="#8b010e [3208]" stroked="f">
                  <v:path arrowok="t" o:connecttype="custom" o:connectlocs="0,66658;184118,66658;157135,0;0,66658" o:connectangles="0,0,0,0"/>
                </v:shape>
                <v:shape id="Freeform 168" o:spid="_x0000_s1068" style="position:absolute;left:56475;top:98854;width:2619;height:1730;visibility:visible;mso-wrap-style:square;v-text-anchor:top" coordsize="16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" path="m,50r26,59l165,109,118,,,50xe" fillcolor="#8b010e [3208]" stroked="f">
                  <v:path arrowok="t" o:connecttype="custom" o:connectlocs="0,79355;41268,172994;261892,172994;187292,0;0,79355" o:connectangles="0,0,0,0,0"/>
                </v:shape>
                <v:shape id="Freeform 169" o:spid="_x0000_s1069" style="position:absolute;left:59066;top:97806;width:2587;height:2587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" path="m,49l49,163,163,113,113,,,49xe" fillcolor="#8b010e [3208]" stroked="f">
                  <v:path arrowok="t" o:connecttype="custom" o:connectlocs="0,77768;77774,258697;258717,179342;179356,0;0,77768" o:connectangles="0,0,0,0,0"/>
                </v:shape>
                <v:shape id="Freeform 170" o:spid="_x0000_s1070" style="position:absolute;left:61352;top:96511;width:2857;height:2856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" path="m,54l55,180,180,125,125,,,54xe" fillcolor="#b10f1f [3207]" stroked="f">
                  <v:path arrowok="t" o:connecttype="custom" o:connectlocs="0,85703;87297,285677;285700,198387;198403,0;0,85703" o:connectangles="0,0,0,0,0"/>
                </v:shape>
                <v:shape id="Freeform 171" o:spid="_x0000_s1071" style="position:absolute;left:64704;top:96434;width:968;height:968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" path="m,19l19,61,61,43,42,,,19xe" fillcolor="#f6172f [1945]" stroked="f">
                  <v:path arrowok="t" o:connecttype="custom" o:connectlocs="0,30155;30157,96814;96820,68246;66663,0;0,30155" o:connectangles="0,0,0,0,0"/>
                </v:shape>
                <v:shape id="Freeform 172" o:spid="_x0000_s1072" style="position:absolute;left:67142;top:95520;width:937;height:905;visibility:visible;mso-wrap-style:square;v-text-anchor:top" coordsize="5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" path="m,17l19,57,59,40,40,,,17xe" fillcolor="#f6172f [1945]" stroked="f">
                  <v:path arrowok="t" o:connecttype="custom" o:connectlocs="0,26980;30158,90464;93647,63484;63489,0;0,26980" o:connectangles="0,0,0,0,0"/>
                </v:shape>
                <v:shape id="Freeform 173" o:spid="_x0000_s1073" style="position:absolute;left:68971;top:93768;width:2254;height:2285;visibility:visible;mso-wrap-style:square;v-text-anchor:top" coordsize="14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" path="m,42l43,144,142,99,99,,,42xe" fillcolor="#ce1628 [3205]" stroked="f">
                  <v:path arrowok="t" o:connecttype="custom" o:connectlocs="0,66658;68250,228542;225385,157123;157135,0;0,66658" o:connectangles="0,0,0,0,0"/>
                </v:shape>
                <v:shape id="Freeform 174" o:spid="_x0000_s1074" style="position:absolute;left:72095;top:93311;width:936;height:968;visibility:visible;mso-wrap-style:square;v-text-anchor:top" coordsize="59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" path="m,18l17,61,59,42,40,,,18xe" fillcolor="#f6172f [1945]" stroked="f">
                  <v:path arrowok="t" o:connecttype="custom" o:connectlocs="0,28568;26983,96814;93647,66659;63489,0;0,28568" o:connectangles="0,0,0,0,0"/>
                </v:shape>
                <v:shape id="Freeform 175" o:spid="_x0000_s1075" style="position:absolute;left:74609;top:92320;width:857;height:825;visibility:visible;mso-wrap-style:square;v-text-anchor:top" coordsize="5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" path="m,14l16,52,54,38,38,,,14xe" fillcolor="#f6172f [1945]" stroked="f">
                  <v:path arrowok="t" o:connecttype="custom" o:connectlocs="0,22219;25395,82528;85709,60309;60314,0;0,22219" o:connectangles="0,0,0,0,0"/>
                </v:shape>
                <v:shape id="Freeform 176" o:spid="_x0000_s1076" style="position:absolute;left:77352;top:91558;width:223;height:222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" path="m,5r4,9l14,9,9,,,5xe" fillcolor="#f6172f [1945]" stroked="f">
                  <v:path arrowok="t" o:connecttype="custom" o:connectlocs="0,7935;6349,22219;22221,14284;14285,0;0,7935" o:connectangles="0,0,0,0,0"/>
                </v:shape>
                <w10:wrap anchorx="page" anchory="page"/>
                <w10:anchorlock/>
              </v:group>
            </w:pict>
          </mc:Fallback>
        </mc:AlternateContent>
      </w:r>
      <w:r w:rsidR="00CF5809" w:rsidRPr="00F80E7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3EB3F14" wp14:editId="6FA541A7">
                <wp:simplePos x="0" y="0"/>
                <wp:positionH relativeFrom="page">
                  <wp:posOffset>818515</wp:posOffset>
                </wp:positionH>
                <wp:positionV relativeFrom="page">
                  <wp:posOffset>8772525</wp:posOffset>
                </wp:positionV>
                <wp:extent cx="1743075" cy="436880"/>
                <wp:effectExtent l="0" t="0" r="0" b="1270"/>
                <wp:wrapNone/>
                <wp:docPr id="1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9204B" w14:textId="3F3A2AF5" w:rsidR="00CF5809" w:rsidRPr="00AE4176" w:rsidRDefault="006A75E0" w:rsidP="00AE4176">
                            <w:pPr>
                              <w:pStyle w:val="Contactinfo"/>
                            </w:pPr>
                            <w:r>
                              <w:t>amarilyssaluk@gmail.com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B3F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.45pt;margin-top:690.75pt;width:137.25pt;height:34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" filled="f" stroked="f">
                <v:textbox>
                  <w:txbxContent>
                    <w:p w14:paraId="1F19204B" w14:textId="3F3A2AF5" w:rsidR="00CF5809" w:rsidRPr="00AE4176" w:rsidRDefault="006A75E0" w:rsidP="00AE4176">
                      <w:pPr>
                        <w:pStyle w:val="Contactinfo"/>
                      </w:pPr>
                      <w:r>
                        <w:t>amarilyssaluk@gmail.com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F5809" w:rsidRPr="00F80E7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4CD882A0" wp14:editId="3DC5AE9B">
                <wp:simplePos x="0" y="0"/>
                <wp:positionH relativeFrom="page">
                  <wp:posOffset>819150</wp:posOffset>
                </wp:positionH>
                <wp:positionV relativeFrom="page">
                  <wp:posOffset>9171940</wp:posOffset>
                </wp:positionV>
                <wp:extent cx="1463040" cy="683895"/>
                <wp:effectExtent l="0" t="0" r="0" b="1905"/>
                <wp:wrapNone/>
                <wp:docPr id="1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68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AB073" w14:textId="2C4D5201" w:rsidR="00CF5809" w:rsidRDefault="006A75E0" w:rsidP="00AE4176">
                            <w:pPr>
                              <w:pStyle w:val="Contactinfo"/>
                            </w:pPr>
                            <w:r>
                              <w:t>New London Rehab</w:t>
                            </w:r>
                          </w:p>
                          <w:p w14:paraId="6999D839" w14:textId="1F3A0807" w:rsidR="006A75E0" w:rsidRPr="00AE4176" w:rsidRDefault="006A75E0" w:rsidP="00AE4176">
                            <w:pPr>
                              <w:pStyle w:val="Contactinfo"/>
                            </w:pPr>
                            <w:r>
                              <w:t>88 Clark Lane, Waterford, CT 06385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882A0" id="_x0000_s1027" type="#_x0000_t202" style="position:absolute;left:0;text-align:left;margin-left:64.5pt;margin-top:722.2pt;width:115.2pt;height:53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" filled="f" stroked="f">
                <v:textbox>
                  <w:txbxContent>
                    <w:p w14:paraId="36FAB073" w14:textId="2C4D5201" w:rsidR="00CF5809" w:rsidRDefault="006A75E0" w:rsidP="00AE4176">
                      <w:pPr>
                        <w:pStyle w:val="Contactinfo"/>
                      </w:pPr>
                      <w:r>
                        <w:t>New London Rehab</w:t>
                      </w:r>
                    </w:p>
                    <w:p w14:paraId="6999D839" w14:textId="1F3A0807" w:rsidR="006A75E0" w:rsidRPr="00AE4176" w:rsidRDefault="006A75E0" w:rsidP="00AE4176">
                      <w:pPr>
                        <w:pStyle w:val="Contactinfo"/>
                      </w:pPr>
                      <w:r>
                        <w:t>88 Clark Lane, Waterford, CT 06385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F5809" w:rsidRPr="00F80E7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1C8E9AE0" wp14:editId="25D8544D">
                <wp:simplePos x="0" y="0"/>
                <wp:positionH relativeFrom="page">
                  <wp:posOffset>821055</wp:posOffset>
                </wp:positionH>
                <wp:positionV relativeFrom="page">
                  <wp:posOffset>8385175</wp:posOffset>
                </wp:positionV>
                <wp:extent cx="1463040" cy="407035"/>
                <wp:effectExtent l="0" t="0" r="0" b="0"/>
                <wp:wrapNone/>
                <wp:docPr id="1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79172" w14:textId="7B8AB6ED" w:rsidR="00CF5809" w:rsidRPr="00AE4176" w:rsidRDefault="006A75E0" w:rsidP="00AE4176">
                            <w:pPr>
                              <w:pStyle w:val="Contactinfo"/>
                            </w:pPr>
                            <w:r>
                              <w:t>860-501-2256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E9AE0" id="_x0000_s1028" type="#_x0000_t202" style="position:absolute;left:0;text-align:left;margin-left:64.65pt;margin-top:660.25pt;width:115.2pt;height:32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" filled="f" stroked="f">
                <v:textbox>
                  <w:txbxContent>
                    <w:p w14:paraId="32F79172" w14:textId="7B8AB6ED" w:rsidR="00CF5809" w:rsidRPr="00AE4176" w:rsidRDefault="006A75E0" w:rsidP="00AE4176">
                      <w:pPr>
                        <w:pStyle w:val="Contactinfo"/>
                      </w:pPr>
                      <w:r>
                        <w:t>860-501-2256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9EDDB18" w14:textId="74FAF677" w:rsidR="001B4A23" w:rsidRPr="001B4A23" w:rsidRDefault="001B4A23" w:rsidP="001B4A23">
      <w:pPr>
        <w:pStyle w:val="Heading1"/>
      </w:pPr>
      <w:proofErr w:type="spellStart"/>
      <w:proofErr w:type="gramStart"/>
      <w:r>
        <w:t>AmarilysSaluk,CDM</w:t>
      </w:r>
      <w:proofErr w:type="gramEnd"/>
      <w:r>
        <w:t>,CFPP</w:t>
      </w:r>
      <w:proofErr w:type="spellEnd"/>
      <w:r>
        <w:t xml:space="preserve">    </w:t>
      </w:r>
    </w:p>
    <w:p w14:paraId="585F11C4" w14:textId="6DFE9AD6" w:rsidR="00BB2AFF" w:rsidRDefault="00BB2AFF" w:rsidP="000435E7"/>
    <w:p w14:paraId="52398237" w14:textId="31514C46" w:rsidR="00BB2AFF" w:rsidRPr="00AD6487" w:rsidRDefault="001B4A23" w:rsidP="00107125">
      <w:pPr>
        <w:rPr>
          <w:rFonts w:ascii="ADLaM Display" w:hAnsi="ADLaM Display" w:cs="ADLaM Display"/>
          <w:b/>
          <w:bCs/>
          <w:color w:val="EE0000"/>
          <w:sz w:val="36"/>
          <w:szCs w:val="36"/>
        </w:rPr>
      </w:pPr>
      <w:r w:rsidRPr="00AD6487">
        <w:rPr>
          <w:rFonts w:ascii="ADLaM Display" w:hAnsi="ADLaM Display" w:cs="ADLaM Display"/>
          <w:b/>
          <w:bCs/>
          <w:color w:val="EE0000"/>
          <w:sz w:val="36"/>
          <w:szCs w:val="36"/>
        </w:rPr>
        <w:t>A Note from your President:</w:t>
      </w:r>
    </w:p>
    <w:p w14:paraId="3452F51D" w14:textId="77777777" w:rsidR="006A02D9" w:rsidRPr="006A02D9" w:rsidRDefault="006A02D9" w:rsidP="006A02D9">
      <w:pPr>
        <w:pStyle w:val="isselectedend"/>
        <w:rPr>
          <w:sz w:val="22"/>
          <w:szCs w:val="22"/>
        </w:rPr>
      </w:pPr>
      <w:r w:rsidRPr="006A02D9">
        <w:rPr>
          <w:sz w:val="22"/>
          <w:szCs w:val="22"/>
        </w:rPr>
        <w:t>Dear Members,</w:t>
      </w:r>
    </w:p>
    <w:p w14:paraId="6D923086" w14:textId="586AE4E9" w:rsidR="006A02D9" w:rsidRPr="006A02D9" w:rsidRDefault="006A02D9" w:rsidP="006A02D9">
      <w:pPr>
        <w:pStyle w:val="isselectedend"/>
        <w:rPr>
          <w:sz w:val="22"/>
          <w:szCs w:val="22"/>
        </w:rPr>
      </w:pPr>
      <w:r w:rsidRPr="006A02D9">
        <w:rPr>
          <w:sz w:val="22"/>
          <w:szCs w:val="22"/>
        </w:rPr>
        <w:t xml:space="preserve">I would like to take a moment to introduce myself, especially to those who have recently joined our amazing chapter. My name is </w:t>
      </w:r>
      <w:r w:rsidRPr="006A02D9">
        <w:rPr>
          <w:rStyle w:val="Strong"/>
          <w:sz w:val="22"/>
          <w:szCs w:val="22"/>
        </w:rPr>
        <w:t xml:space="preserve">Amarilys </w:t>
      </w:r>
      <w:proofErr w:type="spellStart"/>
      <w:r w:rsidRPr="006A02D9">
        <w:rPr>
          <w:rStyle w:val="Strong"/>
          <w:sz w:val="22"/>
          <w:szCs w:val="22"/>
        </w:rPr>
        <w:t>Saluk</w:t>
      </w:r>
      <w:proofErr w:type="spellEnd"/>
      <w:r w:rsidRPr="006A02D9">
        <w:rPr>
          <w:sz w:val="22"/>
          <w:szCs w:val="22"/>
        </w:rPr>
        <w:t xml:space="preserve">, and I am the President of the </w:t>
      </w:r>
      <w:r w:rsidRPr="006A02D9">
        <w:rPr>
          <w:rStyle w:val="Strong"/>
          <w:sz w:val="22"/>
          <w:szCs w:val="22"/>
        </w:rPr>
        <w:t>SNEC Chapter (Southern New England Chapter)</w:t>
      </w:r>
      <w:r w:rsidRPr="006A02D9">
        <w:rPr>
          <w:sz w:val="22"/>
          <w:szCs w:val="22"/>
        </w:rPr>
        <w:t>. Welcome</w:t>
      </w:r>
      <w:r>
        <w:rPr>
          <w:sz w:val="22"/>
          <w:szCs w:val="22"/>
        </w:rPr>
        <w:t xml:space="preserve"> </w:t>
      </w:r>
      <w:r w:rsidRPr="006A02D9">
        <w:rPr>
          <w:sz w:val="22"/>
          <w:szCs w:val="22"/>
        </w:rPr>
        <w:t>we are excited to have you as part of our community!</w:t>
      </w:r>
    </w:p>
    <w:p w14:paraId="1C5C8077" w14:textId="6C1653C6" w:rsidR="006A02D9" w:rsidRPr="006A02D9" w:rsidRDefault="006A02D9" w:rsidP="006A02D9">
      <w:pPr>
        <w:pStyle w:val="isselectedend"/>
        <w:rPr>
          <w:sz w:val="22"/>
          <w:szCs w:val="22"/>
        </w:rPr>
      </w:pPr>
      <w:r w:rsidRPr="006A02D9">
        <w:rPr>
          <w:sz w:val="22"/>
          <w:szCs w:val="22"/>
        </w:rPr>
        <w:t xml:space="preserve">I would also like to share a few reminders about our </w:t>
      </w:r>
      <w:r w:rsidRPr="006A02D9">
        <w:rPr>
          <w:rStyle w:val="Strong"/>
          <w:sz w:val="22"/>
          <w:szCs w:val="22"/>
        </w:rPr>
        <w:t xml:space="preserve">upcoming Spring Meeting </w:t>
      </w:r>
      <w:r>
        <w:rPr>
          <w:rStyle w:val="Strong"/>
          <w:sz w:val="22"/>
          <w:szCs w:val="22"/>
        </w:rPr>
        <w:t>on Tuesday, March 3,</w:t>
      </w:r>
      <w:r w:rsidRPr="006A02D9">
        <w:rPr>
          <w:rStyle w:val="Strong"/>
          <w:sz w:val="22"/>
          <w:szCs w:val="22"/>
        </w:rPr>
        <w:t xml:space="preserve"> 2026</w:t>
      </w:r>
      <w:r w:rsidRPr="006A02D9">
        <w:rPr>
          <w:sz w:val="22"/>
          <w:szCs w:val="22"/>
        </w:rPr>
        <w:t xml:space="preserve">. The meeting will be held at </w:t>
      </w:r>
      <w:r w:rsidRPr="006A02D9">
        <w:rPr>
          <w:rStyle w:val="Strong"/>
          <w:sz w:val="22"/>
          <w:szCs w:val="22"/>
        </w:rPr>
        <w:t>Dunkin’ Donuts Park in Hartford, Connecticut</w:t>
      </w:r>
      <w:r w:rsidRPr="006A02D9">
        <w:rPr>
          <w:sz w:val="22"/>
          <w:szCs w:val="22"/>
        </w:rPr>
        <w:t xml:space="preserve">, and will feature an engaging </w:t>
      </w:r>
      <w:r w:rsidRPr="006A02D9">
        <w:rPr>
          <w:rStyle w:val="Strong"/>
          <w:sz w:val="22"/>
          <w:szCs w:val="22"/>
        </w:rPr>
        <w:t>Food Show</w:t>
      </w:r>
      <w:r w:rsidRPr="006A02D9">
        <w:rPr>
          <w:sz w:val="22"/>
          <w:szCs w:val="22"/>
        </w:rPr>
        <w:t xml:space="preserve"> along with </w:t>
      </w:r>
      <w:r w:rsidRPr="006A02D9">
        <w:rPr>
          <w:rStyle w:val="Strong"/>
          <w:sz w:val="22"/>
          <w:szCs w:val="22"/>
        </w:rPr>
        <w:t>outstanding presenters</w:t>
      </w:r>
      <w:r w:rsidRPr="006A02D9">
        <w:rPr>
          <w:sz w:val="22"/>
          <w:szCs w:val="22"/>
        </w:rPr>
        <w:t>. Our goal is to continue providing our members with the highest quality continuing education opportunities available.</w:t>
      </w:r>
    </w:p>
    <w:p w14:paraId="23B90B68" w14:textId="77777777" w:rsidR="006A02D9" w:rsidRPr="006A02D9" w:rsidRDefault="006A02D9" w:rsidP="006A02D9">
      <w:pPr>
        <w:pStyle w:val="isselectedend"/>
        <w:rPr>
          <w:sz w:val="22"/>
          <w:szCs w:val="22"/>
        </w:rPr>
      </w:pPr>
      <w:r w:rsidRPr="006A02D9">
        <w:rPr>
          <w:sz w:val="22"/>
          <w:szCs w:val="22"/>
        </w:rPr>
        <w:t>The Board of Directors and I truly look forward to welcoming you to our Spring Meeting. Please stay tuned for the finalized agenda and additional details regarding this exciting event.</w:t>
      </w:r>
    </w:p>
    <w:p w14:paraId="0CF754C6" w14:textId="77777777" w:rsidR="006A02D9" w:rsidRPr="006A02D9" w:rsidRDefault="006A02D9" w:rsidP="006A02D9">
      <w:pPr>
        <w:pStyle w:val="isselectedend"/>
        <w:rPr>
          <w:sz w:val="22"/>
          <w:szCs w:val="22"/>
        </w:rPr>
      </w:pPr>
      <w:r w:rsidRPr="006A02D9">
        <w:rPr>
          <w:sz w:val="22"/>
          <w:szCs w:val="22"/>
        </w:rPr>
        <w:t>If you have any questions in the meantime, feel free to contact me using the information below.</w:t>
      </w:r>
    </w:p>
    <w:p w14:paraId="077BE80E" w14:textId="77777777" w:rsidR="006A02D9" w:rsidRPr="006A02D9" w:rsidRDefault="006A02D9" w:rsidP="006A02D9">
      <w:pPr>
        <w:pStyle w:val="isselectedend"/>
        <w:rPr>
          <w:sz w:val="22"/>
          <w:szCs w:val="22"/>
        </w:rPr>
      </w:pPr>
      <w:r w:rsidRPr="006A02D9">
        <w:rPr>
          <w:sz w:val="22"/>
          <w:szCs w:val="22"/>
        </w:rPr>
        <w:t>We look forward to seeing everyone this spring!</w:t>
      </w:r>
    </w:p>
    <w:p w14:paraId="6B4C1AFC" w14:textId="77777777" w:rsidR="006A02D9" w:rsidRDefault="006A02D9" w:rsidP="006A02D9">
      <w:pPr>
        <w:pStyle w:val="NormalWeb"/>
        <w:rPr>
          <w:sz w:val="22"/>
          <w:szCs w:val="22"/>
        </w:rPr>
      </w:pPr>
      <w:r w:rsidRPr="006A02D9">
        <w:rPr>
          <w:sz w:val="22"/>
          <w:szCs w:val="22"/>
        </w:rPr>
        <w:t xml:space="preserve">Warm </w:t>
      </w:r>
      <w:r>
        <w:rPr>
          <w:sz w:val="22"/>
          <w:szCs w:val="22"/>
        </w:rPr>
        <w:t>R</w:t>
      </w:r>
      <w:r w:rsidRPr="006A02D9">
        <w:rPr>
          <w:sz w:val="22"/>
          <w:szCs w:val="22"/>
        </w:rPr>
        <w:t>egards,</w:t>
      </w:r>
    </w:p>
    <w:p w14:paraId="37821670" w14:textId="7EFA81A2" w:rsidR="006A02D9" w:rsidRPr="006A02D9" w:rsidRDefault="006A02D9" w:rsidP="006A02D9">
      <w:pPr>
        <w:pStyle w:val="NormalWeb"/>
        <w:rPr>
          <w:sz w:val="22"/>
          <w:szCs w:val="22"/>
        </w:rPr>
      </w:pPr>
      <w:r w:rsidRPr="006A02D9">
        <w:rPr>
          <w:sz w:val="22"/>
          <w:szCs w:val="22"/>
        </w:rPr>
        <w:br/>
      </w:r>
      <w:r w:rsidRPr="006A02D9">
        <w:rPr>
          <w:rStyle w:val="Strong"/>
          <w:sz w:val="22"/>
          <w:szCs w:val="22"/>
        </w:rPr>
        <w:t xml:space="preserve">Amarilys </w:t>
      </w:r>
      <w:proofErr w:type="spellStart"/>
      <w:r w:rsidRPr="006A02D9">
        <w:rPr>
          <w:rStyle w:val="Strong"/>
          <w:sz w:val="22"/>
          <w:szCs w:val="22"/>
        </w:rPr>
        <w:t>Saluk</w:t>
      </w:r>
      <w:proofErr w:type="spellEnd"/>
      <w:r w:rsidRPr="006A02D9">
        <w:rPr>
          <w:sz w:val="22"/>
          <w:szCs w:val="22"/>
        </w:rPr>
        <w:br/>
        <w:t>President, SNEC Chapter (Southern New England Chapter)</w:t>
      </w:r>
    </w:p>
    <w:sectPr w:rsidR="006A02D9" w:rsidRPr="006A02D9" w:rsidSect="00F80E78">
      <w:pgSz w:w="12240" w:h="15840"/>
      <w:pgMar w:top="720" w:right="1800" w:bottom="288" w:left="17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23"/>
    <w:rsid w:val="000435E7"/>
    <w:rsid w:val="000A400B"/>
    <w:rsid w:val="000B5746"/>
    <w:rsid w:val="00102E8A"/>
    <w:rsid w:val="0010486C"/>
    <w:rsid w:val="00107125"/>
    <w:rsid w:val="001531E1"/>
    <w:rsid w:val="00191A24"/>
    <w:rsid w:val="001B4A23"/>
    <w:rsid w:val="001E01BA"/>
    <w:rsid w:val="001F395E"/>
    <w:rsid w:val="0020408E"/>
    <w:rsid w:val="00236064"/>
    <w:rsid w:val="002C08F6"/>
    <w:rsid w:val="002D6CA7"/>
    <w:rsid w:val="0036038B"/>
    <w:rsid w:val="003F1AE0"/>
    <w:rsid w:val="004632CD"/>
    <w:rsid w:val="0046420E"/>
    <w:rsid w:val="00477EE5"/>
    <w:rsid w:val="004B05AC"/>
    <w:rsid w:val="004C5592"/>
    <w:rsid w:val="005061D5"/>
    <w:rsid w:val="00555845"/>
    <w:rsid w:val="0056029E"/>
    <w:rsid w:val="0059759B"/>
    <w:rsid w:val="005F50D6"/>
    <w:rsid w:val="00611F78"/>
    <w:rsid w:val="006154FA"/>
    <w:rsid w:val="00672402"/>
    <w:rsid w:val="006A02D9"/>
    <w:rsid w:val="006A383D"/>
    <w:rsid w:val="006A75E0"/>
    <w:rsid w:val="00706F0D"/>
    <w:rsid w:val="00734703"/>
    <w:rsid w:val="007B097E"/>
    <w:rsid w:val="0081744D"/>
    <w:rsid w:val="008B7F5E"/>
    <w:rsid w:val="008E113B"/>
    <w:rsid w:val="008F3504"/>
    <w:rsid w:val="00927BE0"/>
    <w:rsid w:val="00965629"/>
    <w:rsid w:val="00990EB7"/>
    <w:rsid w:val="009974DA"/>
    <w:rsid w:val="00A032A5"/>
    <w:rsid w:val="00A2784D"/>
    <w:rsid w:val="00A8554E"/>
    <w:rsid w:val="00AA4990"/>
    <w:rsid w:val="00AD5E0A"/>
    <w:rsid w:val="00AD6487"/>
    <w:rsid w:val="00AE4176"/>
    <w:rsid w:val="00B45F70"/>
    <w:rsid w:val="00B7033D"/>
    <w:rsid w:val="00B740A1"/>
    <w:rsid w:val="00BB2AFF"/>
    <w:rsid w:val="00BB3B47"/>
    <w:rsid w:val="00BD70E4"/>
    <w:rsid w:val="00C01F44"/>
    <w:rsid w:val="00C6381F"/>
    <w:rsid w:val="00C6417E"/>
    <w:rsid w:val="00CB3C05"/>
    <w:rsid w:val="00CF5809"/>
    <w:rsid w:val="00D01234"/>
    <w:rsid w:val="00D24BCB"/>
    <w:rsid w:val="00D90E28"/>
    <w:rsid w:val="00DC07A0"/>
    <w:rsid w:val="00E809CF"/>
    <w:rsid w:val="00EE18CC"/>
    <w:rsid w:val="00F22340"/>
    <w:rsid w:val="00F26E54"/>
    <w:rsid w:val="00F333FB"/>
    <w:rsid w:val="00F4469C"/>
    <w:rsid w:val="00F52987"/>
    <w:rsid w:val="00F54B31"/>
    <w:rsid w:val="00F80E78"/>
    <w:rsid w:val="00F9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5B6B"/>
  <w15:docId w15:val="{789EE280-C9D0-4673-A7E9-AF00E6C8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125"/>
    <w:pPr>
      <w:spacing w:line="320" w:lineRule="exact"/>
      <w:jc w:val="both"/>
    </w:pPr>
    <w:rPr>
      <w:rFonts w:eastAsiaTheme="minorEastAsia"/>
      <w:color w:val="595959" w:themeColor="text1" w:themeTint="A6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E78"/>
    <w:pPr>
      <w:spacing w:before="2040" w:after="360" w:line="276" w:lineRule="auto"/>
      <w:outlineLvl w:val="0"/>
    </w:pPr>
    <w:rPr>
      <w:rFonts w:asciiTheme="majorHAnsi" w:hAnsiTheme="majorHAnsi" w:cstheme="majorHAnsi"/>
      <w:b/>
      <w:color w:val="DB2F03" w:themeColor="accent3"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qFormat/>
    <w:rsid w:val="00AE4176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0408E"/>
    <w:pPr>
      <w:tabs>
        <w:tab w:val="left" w:pos="360"/>
        <w:tab w:val="right" w:pos="8910"/>
      </w:tabs>
      <w:spacing w:before="60" w:after="60" w:line="276" w:lineRule="auto"/>
      <w:jc w:val="lef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4DA"/>
    <w:pPr>
      <w:spacing w:line="240" w:lineRule="auto"/>
    </w:pPr>
    <w:rPr>
      <w:rFonts w:ascii="Tahoma" w:eastAsiaTheme="minorHAnsi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D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E01BA"/>
    <w:pPr>
      <w:spacing w:line="240" w:lineRule="auto"/>
      <w:jc w:val="left"/>
      <w:textAlignment w:val="baseline"/>
    </w:pPr>
    <w:rPr>
      <w:rFonts w:asciiTheme="majorHAnsi" w:hAnsiTheme="majorHAnsi" w:cs="Arial"/>
      <w:b/>
      <w:bCs/>
      <w:caps/>
      <w:color w:val="000000" w:themeColor="text1"/>
      <w:kern w:val="24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E01BA"/>
    <w:rPr>
      <w:rFonts w:asciiTheme="majorHAnsi" w:eastAsiaTheme="minorEastAsia" w:hAnsiTheme="majorHAnsi" w:cs="Arial"/>
      <w:b/>
      <w:bCs/>
      <w:caps/>
      <w:color w:val="000000" w:themeColor="text1"/>
      <w:kern w:val="24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BCB"/>
    <w:pPr>
      <w:spacing w:line="276" w:lineRule="auto"/>
      <w:jc w:val="left"/>
      <w:textAlignment w:val="baseline"/>
    </w:pPr>
    <w:rPr>
      <w:rFonts w:cs="Arial"/>
      <w:caps/>
      <w:color w:val="000000" w:themeColor="text1"/>
      <w:kern w:val="24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24BCB"/>
    <w:rPr>
      <w:rFonts w:eastAsiaTheme="minorEastAsia" w:cs="Arial"/>
      <w:caps/>
      <w:color w:val="000000" w:themeColor="text1"/>
      <w:kern w:val="24"/>
    </w:rPr>
  </w:style>
  <w:style w:type="paragraph" w:customStyle="1" w:styleId="Graphicsanchor">
    <w:name w:val="Graphics anchor"/>
    <w:basedOn w:val="Normal"/>
    <w:qFormat/>
    <w:rsid w:val="00D24BCB"/>
    <w:pPr>
      <w:spacing w:line="240" w:lineRule="auto"/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2D6CA7"/>
    <w:pPr>
      <w:spacing w:before="192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4176"/>
    <w:rPr>
      <w:rFonts w:eastAsiaTheme="minorEastAsia"/>
      <w:color w:val="595959" w:themeColor="text1" w:themeTint="A6"/>
      <w:sz w:val="16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0E78"/>
    <w:rPr>
      <w:rFonts w:asciiTheme="majorHAnsi" w:eastAsiaTheme="minorEastAsia" w:hAnsiTheme="majorHAnsi" w:cstheme="majorHAnsi"/>
      <w:b/>
      <w:color w:val="DB2F03" w:themeColor="accent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4176"/>
    <w:rPr>
      <w:rFonts w:eastAsiaTheme="minorEastAsia"/>
      <w:color w:val="595959" w:themeColor="text1" w:themeTint="A6"/>
      <w:sz w:val="16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176"/>
    <w:rPr>
      <w:rFonts w:eastAsiaTheme="minorEastAsia"/>
      <w:color w:val="595959" w:themeColor="text1" w:themeTint="A6"/>
      <w:sz w:val="16"/>
      <w:szCs w:val="18"/>
    </w:rPr>
  </w:style>
  <w:style w:type="paragraph" w:styleId="Signature">
    <w:name w:val="Signature"/>
    <w:basedOn w:val="Normal"/>
    <w:link w:val="SignatureChar"/>
    <w:uiPriority w:val="99"/>
    <w:rsid w:val="00F80E78"/>
    <w:pPr>
      <w:spacing w:before="360" w:after="0" w:line="240" w:lineRule="auto"/>
    </w:pPr>
    <w:rPr>
      <w:rFonts w:asciiTheme="majorHAnsi" w:hAnsiTheme="majorHAnsi"/>
      <w:b/>
      <w:bCs/>
      <w:color w:val="auto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F80E78"/>
    <w:rPr>
      <w:rFonts w:asciiTheme="majorHAnsi" w:eastAsiaTheme="minorEastAsia" w:hAnsiTheme="majorHAnsi"/>
      <w:b/>
      <w:bCs/>
      <w:sz w:val="24"/>
      <w:szCs w:val="24"/>
    </w:rPr>
  </w:style>
  <w:style w:type="paragraph" w:styleId="NoSpacing">
    <w:name w:val="No Spacing"/>
    <w:uiPriority w:val="1"/>
    <w:semiHidden/>
    <w:qFormat/>
    <w:rsid w:val="00BB2AFF"/>
    <w:pPr>
      <w:spacing w:after="0" w:line="240" w:lineRule="auto"/>
      <w:jc w:val="both"/>
    </w:pPr>
    <w:rPr>
      <w:rFonts w:eastAsiaTheme="minorEastAsia"/>
      <w:color w:val="595959" w:themeColor="text1" w:themeTint="A6"/>
      <w:sz w:val="18"/>
      <w:szCs w:val="18"/>
    </w:rPr>
  </w:style>
  <w:style w:type="paragraph" w:customStyle="1" w:styleId="Contactinfo">
    <w:name w:val="Contact info"/>
    <w:basedOn w:val="Normal"/>
    <w:qFormat/>
    <w:rsid w:val="00191A24"/>
    <w:pPr>
      <w:spacing w:after="0" w:line="240" w:lineRule="auto"/>
      <w:jc w:val="left"/>
    </w:pPr>
  </w:style>
  <w:style w:type="character" w:styleId="Emphasis">
    <w:name w:val="Emphasis"/>
    <w:uiPriority w:val="20"/>
    <w:qFormat/>
    <w:rsid w:val="00CF5809"/>
    <w:rPr>
      <w:i w:val="0"/>
      <w:iCs/>
      <w:color w:val="auto"/>
      <w:sz w:val="19"/>
    </w:rPr>
  </w:style>
  <w:style w:type="paragraph" w:customStyle="1" w:styleId="isselectedend">
    <w:name w:val="isselectedend"/>
    <w:basedOn w:val="Normal"/>
    <w:rsid w:val="006A02D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VI" w:eastAsia="en-VI"/>
    </w:rPr>
  </w:style>
  <w:style w:type="character" w:styleId="Strong">
    <w:name w:val="Strong"/>
    <w:basedOn w:val="DefaultParagraphFont"/>
    <w:uiPriority w:val="22"/>
    <w:qFormat/>
    <w:rsid w:val="006A02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02D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VI" w:eastAsia="en-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sv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S\AppData\Roaming\Microsoft\Templates\Letterhead%20with%20red%20squares%20design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FFBA06"/>
      </a:dk2>
      <a:lt2>
        <a:srgbClr val="E8E8E8"/>
      </a:lt2>
      <a:accent1>
        <a:srgbClr val="F48B04"/>
      </a:accent1>
      <a:accent2>
        <a:srgbClr val="CE1628"/>
      </a:accent2>
      <a:accent3>
        <a:srgbClr val="DB2F03"/>
      </a:accent3>
      <a:accent4>
        <a:srgbClr val="B10F1F"/>
      </a:accent4>
      <a:accent5>
        <a:srgbClr val="8B010E"/>
      </a:accent5>
      <a:accent6>
        <a:srgbClr val="6A040F"/>
      </a:accent6>
      <a:hlink>
        <a:srgbClr val="CE1628"/>
      </a:hlink>
      <a:folHlink>
        <a:srgbClr val="96607D"/>
      </a:folHlink>
    </a:clrScheme>
    <a:fontScheme name="Custom 21">
      <a:majorFont>
        <a:latin typeface="Posterama"/>
        <a:ea typeface=""/>
        <a:cs typeface=""/>
      </a:majorFont>
      <a:minorFont>
        <a:latin typeface="Microsoft GothicNe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2FA73D-9FEB-40F0-A782-3D3B8AADA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E3A02-E403-4813-BDA7-220FAC46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C48362-7543-491A-A40F-6A566F7993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Letterhead with red squares design</Template>
  <TotalTime>40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FSS</dc:creator>
  <cp:lastModifiedBy>FSS</cp:lastModifiedBy>
  <cp:revision>1</cp:revision>
  <dcterms:created xsi:type="dcterms:W3CDTF">2026-01-16T23:32:00Z</dcterms:created>
  <dcterms:modified xsi:type="dcterms:W3CDTF">2026-01-17T00:12:00Z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5534200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